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3C1838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3C1838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F32285" w:rsidRDefault="0053159E" w:rsidP="0053159E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3C1838">
        <w:rPr>
          <w:rFonts w:eastAsia="Arial Unicode MS" w:cs="Tahoma"/>
          <w:color w:val="000000"/>
          <w:sz w:val="28"/>
          <w:szCs w:val="28"/>
          <w:lang w:eastAsia="en-US" w:bidi="en-US"/>
        </w:rPr>
        <w:t>11</w:t>
      </w:r>
      <w:r w:rsidR="00034D1A">
        <w:rPr>
          <w:rFonts w:eastAsia="Arial Unicode MS" w:cs="Tahoma"/>
          <w:color w:val="000000"/>
          <w:sz w:val="28"/>
          <w:szCs w:val="28"/>
          <w:lang w:eastAsia="en-US" w:bidi="en-US"/>
        </w:rPr>
        <w:t>.01.2019</w:t>
      </w:r>
      <w:r w:rsidR="008D2CD2">
        <w:rPr>
          <w:rFonts w:eastAsia="Arial Unicode MS" w:cs="Tahoma"/>
          <w:color w:val="000000"/>
          <w:sz w:val="28"/>
          <w:szCs w:val="28"/>
          <w:lang w:eastAsia="en-US" w:bidi="en-US"/>
        </w:rPr>
        <w:t>г №</w:t>
      </w:r>
      <w:r w:rsidR="003C1838">
        <w:rPr>
          <w:rFonts w:eastAsia="Arial Unicode MS" w:cs="Tahoma"/>
          <w:color w:val="000000"/>
          <w:sz w:val="28"/>
          <w:szCs w:val="28"/>
          <w:lang w:eastAsia="en-US" w:bidi="en-US"/>
        </w:rPr>
        <w:t>12</w:t>
      </w:r>
    </w:p>
    <w:p w:rsidR="002D4183" w:rsidRDefault="0053159E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3C1838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3C1838">
        <w:rPr>
          <w:sz w:val="28"/>
          <w:szCs w:val="28"/>
        </w:rPr>
        <w:t>Зеленовского</w:t>
      </w:r>
    </w:p>
    <w:p w:rsidR="00AC305F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«Развитие культуры»</w:t>
      </w:r>
    </w:p>
    <w:p w:rsidR="009D10F7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034D1A">
        <w:rPr>
          <w:sz w:val="28"/>
          <w:szCs w:val="28"/>
        </w:rPr>
        <w:t>2018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3C1838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02245F">
        <w:rPr>
          <w:sz w:val="28"/>
          <w:szCs w:val="28"/>
        </w:rPr>
        <w:t>16</w:t>
      </w:r>
      <w:r w:rsidRPr="00AC305F">
        <w:rPr>
          <w:sz w:val="28"/>
          <w:szCs w:val="28"/>
        </w:rPr>
        <w:t>.</w:t>
      </w:r>
      <w:r w:rsidR="0002245F">
        <w:rPr>
          <w:sz w:val="28"/>
          <w:szCs w:val="28"/>
        </w:rPr>
        <w:t>09</w:t>
      </w:r>
      <w:r w:rsidRPr="00AC305F">
        <w:rPr>
          <w:sz w:val="28"/>
          <w:szCs w:val="28"/>
        </w:rPr>
        <w:t xml:space="preserve">.2013 г. N </w:t>
      </w:r>
      <w:r w:rsidR="0002245F">
        <w:rPr>
          <w:sz w:val="28"/>
          <w:szCs w:val="28"/>
        </w:rPr>
        <w:t>47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3C1838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3C1838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«Развитие культуры»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3C1838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034D1A">
        <w:rPr>
          <w:szCs w:val="28"/>
        </w:rPr>
        <w:t>14.</w:t>
      </w:r>
      <w:r w:rsidR="00AC305F" w:rsidRPr="00AC305F">
        <w:rPr>
          <w:szCs w:val="28"/>
        </w:rPr>
        <w:t>10</w:t>
      </w:r>
      <w:r w:rsidR="00AC305F">
        <w:rPr>
          <w:szCs w:val="28"/>
        </w:rPr>
        <w:t xml:space="preserve">.2013г № </w:t>
      </w:r>
      <w:r w:rsidR="00034D1A">
        <w:rPr>
          <w:szCs w:val="28"/>
        </w:rPr>
        <w:t>63</w:t>
      </w:r>
      <w:r w:rsidR="004A2DA2">
        <w:rPr>
          <w:szCs w:val="28"/>
        </w:rPr>
        <w:t xml:space="preserve">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AC305F">
        <w:rPr>
          <w:szCs w:val="28"/>
        </w:rPr>
        <w:t>Развитие культуры</w:t>
      </w:r>
      <w:r w:rsidR="00801DA4">
        <w:rPr>
          <w:szCs w:val="28"/>
        </w:rPr>
        <w:t>», по резуль</w:t>
      </w:r>
      <w:r w:rsidR="008D2CD2">
        <w:rPr>
          <w:szCs w:val="28"/>
        </w:rPr>
        <w:t xml:space="preserve">татам за </w:t>
      </w:r>
      <w:r w:rsidR="00034D1A">
        <w:rPr>
          <w:szCs w:val="28"/>
        </w:rPr>
        <w:t>2018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Pr="00085857" w:rsidRDefault="002D4183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660E4E">
        <w:rPr>
          <w:sz w:val="28"/>
          <w:szCs w:val="28"/>
        </w:rPr>
        <w:t xml:space="preserve">Администрации </w:t>
      </w:r>
      <w:r w:rsidR="003C1838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858D6">
        <w:rPr>
          <w:sz w:val="28"/>
          <w:szCs w:val="28"/>
        </w:rPr>
        <w:t xml:space="preserve">        </w:t>
      </w:r>
      <w:r w:rsidR="00CA1763">
        <w:rPr>
          <w:sz w:val="28"/>
          <w:szCs w:val="28"/>
        </w:rPr>
        <w:t xml:space="preserve"> </w:t>
      </w:r>
      <w:r w:rsidR="003C1838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660E4E" w:rsidRDefault="00660E4E" w:rsidP="00085857">
      <w:pPr>
        <w:rPr>
          <w:sz w:val="28"/>
          <w:szCs w:val="28"/>
        </w:rPr>
      </w:pPr>
    </w:p>
    <w:p w:rsidR="00660E4E" w:rsidRDefault="00660E4E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02245F" w:rsidRDefault="0002245F" w:rsidP="000C667A">
      <w:pPr>
        <w:jc w:val="right"/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A29B9" w:rsidRDefault="00660E4E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3C1838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60E4E">
        <w:rPr>
          <w:sz w:val="28"/>
          <w:szCs w:val="28"/>
        </w:rPr>
        <w:t xml:space="preserve"> </w:t>
      </w:r>
      <w:r w:rsidR="008D2CD2">
        <w:rPr>
          <w:sz w:val="28"/>
          <w:szCs w:val="28"/>
        </w:rPr>
        <w:t xml:space="preserve">                           от </w:t>
      </w:r>
      <w:r w:rsidR="003C1838">
        <w:rPr>
          <w:sz w:val="28"/>
          <w:szCs w:val="28"/>
        </w:rPr>
        <w:t>11</w:t>
      </w:r>
      <w:r w:rsidR="008D2CD2">
        <w:rPr>
          <w:sz w:val="28"/>
          <w:szCs w:val="28"/>
        </w:rPr>
        <w:t>.01.201</w:t>
      </w:r>
      <w:r w:rsidR="003C1838">
        <w:rPr>
          <w:sz w:val="28"/>
          <w:szCs w:val="28"/>
        </w:rPr>
        <w:t xml:space="preserve">9 </w:t>
      </w:r>
      <w:r w:rsidR="00CA1763">
        <w:rPr>
          <w:sz w:val="28"/>
          <w:szCs w:val="28"/>
        </w:rPr>
        <w:t>г</w:t>
      </w:r>
      <w:r>
        <w:rPr>
          <w:sz w:val="28"/>
          <w:szCs w:val="28"/>
        </w:rPr>
        <w:t xml:space="preserve"> N</w:t>
      </w:r>
      <w:r w:rsidR="003C1838">
        <w:rPr>
          <w:sz w:val="28"/>
          <w:szCs w:val="28"/>
        </w:rPr>
        <w:t>12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660E4E">
        <w:rPr>
          <w:sz w:val="28"/>
          <w:szCs w:val="28"/>
        </w:rPr>
        <w:t>Развитие ку</w:t>
      </w:r>
      <w:r w:rsidR="008D2CD2">
        <w:rPr>
          <w:sz w:val="28"/>
          <w:szCs w:val="28"/>
        </w:rPr>
        <w:t xml:space="preserve">льтуры» в </w:t>
      </w:r>
      <w:r w:rsidR="00034D1A">
        <w:rPr>
          <w:sz w:val="28"/>
          <w:szCs w:val="28"/>
        </w:rPr>
        <w:t>2018</w:t>
      </w:r>
      <w:r w:rsidR="006E1CDE">
        <w:rPr>
          <w:sz w:val="28"/>
          <w:szCs w:val="28"/>
        </w:rPr>
        <w:t xml:space="preserve"> 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AC305F">
        <w:rPr>
          <w:sz w:val="28"/>
          <w:szCs w:val="28"/>
        </w:rPr>
        <w:t>Развитие культуры»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034D1A">
        <w:rPr>
          <w:color w:val="000000"/>
          <w:sz w:val="28"/>
          <w:szCs w:val="28"/>
        </w:rPr>
        <w:t>2018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914BF9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бюджет</w:t>
      </w:r>
      <w:r w:rsidR="008D2CD2">
        <w:rPr>
          <w:color w:val="000000"/>
          <w:sz w:val="28"/>
          <w:szCs w:val="28"/>
        </w:rPr>
        <w:t>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предусматривалось</w:t>
      </w:r>
      <w:r w:rsidR="00085857" w:rsidRPr="00B76FCC">
        <w:rPr>
          <w:color w:val="000000"/>
          <w:sz w:val="28"/>
          <w:szCs w:val="28"/>
        </w:rPr>
        <w:t xml:space="preserve"> </w:t>
      </w:r>
      <w:r w:rsidR="00034D1A">
        <w:rPr>
          <w:color w:val="000000"/>
          <w:sz w:val="28"/>
          <w:szCs w:val="28"/>
        </w:rPr>
        <w:t>744,0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освоено</w:t>
      </w:r>
      <w:r w:rsidR="00085857" w:rsidRPr="00B76FCC">
        <w:rPr>
          <w:color w:val="000000"/>
          <w:sz w:val="28"/>
          <w:szCs w:val="28"/>
        </w:rPr>
        <w:t xml:space="preserve"> </w:t>
      </w:r>
      <w:r w:rsidR="00034D1A">
        <w:rPr>
          <w:color w:val="000000"/>
          <w:sz w:val="28"/>
          <w:szCs w:val="28"/>
        </w:rPr>
        <w:t>735,3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процент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выполнения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составил</w:t>
      </w:r>
      <w:r w:rsidR="00EB3D13" w:rsidRPr="00B76FCC">
        <w:rPr>
          <w:color w:val="000000"/>
          <w:sz w:val="28"/>
          <w:szCs w:val="28"/>
        </w:rPr>
        <w:t xml:space="preserve"> </w:t>
      </w:r>
      <w:r w:rsidR="00034D1A">
        <w:rPr>
          <w:color w:val="000000"/>
          <w:sz w:val="28"/>
          <w:szCs w:val="28"/>
        </w:rPr>
        <w:t>98,8</w:t>
      </w:r>
      <w:r w:rsidR="00B76FCC">
        <w:rPr>
          <w:color w:val="000000"/>
          <w:sz w:val="28"/>
          <w:szCs w:val="28"/>
        </w:rPr>
        <w:t xml:space="preserve"> 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9D10F7" w:rsidP="00DA222D">
      <w:pPr>
        <w:ind w:firstLine="709"/>
        <w:jc w:val="both"/>
        <w:rPr>
          <w:sz w:val="28"/>
          <w:szCs w:val="28"/>
        </w:rPr>
      </w:pPr>
      <w:r w:rsidRPr="00DA222D">
        <w:rPr>
          <w:color w:val="000000"/>
          <w:sz w:val="28"/>
          <w:szCs w:val="28"/>
        </w:rPr>
        <w:t>В</w:t>
      </w:r>
      <w:r w:rsidR="00085857" w:rsidRPr="00DA222D">
        <w:rPr>
          <w:color w:val="000000"/>
          <w:sz w:val="28"/>
          <w:szCs w:val="28"/>
        </w:rPr>
        <w:t xml:space="preserve"> </w:t>
      </w:r>
      <w:r w:rsidR="00034D1A">
        <w:rPr>
          <w:color w:val="000000"/>
          <w:sz w:val="28"/>
          <w:szCs w:val="28"/>
        </w:rPr>
        <w:t>2018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году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выполнены</w:t>
      </w:r>
      <w:r w:rsidR="00E2125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все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мероприятия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и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освоены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бюджетные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средства,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предусмотренные</w:t>
      </w:r>
      <w:r w:rsidR="00085857" w:rsidRPr="00DA222D">
        <w:rPr>
          <w:color w:val="000000"/>
          <w:sz w:val="28"/>
          <w:szCs w:val="28"/>
        </w:rPr>
        <w:t xml:space="preserve"> </w:t>
      </w:r>
      <w:hyperlink r:id="rId8" w:history="1">
        <w:r w:rsidRPr="00DA222D">
          <w:rPr>
            <w:color w:val="000000"/>
            <w:sz w:val="28"/>
            <w:szCs w:val="28"/>
          </w:rPr>
          <w:t>Программой</w:t>
        </w:r>
      </w:hyperlink>
      <w:r w:rsidR="00DA222D">
        <w:rPr>
          <w:color w:val="000000"/>
          <w:sz w:val="28"/>
          <w:szCs w:val="28"/>
        </w:rPr>
        <w:t>.</w:t>
      </w:r>
      <w:r w:rsidR="00085857" w:rsidRPr="00DA222D">
        <w:rPr>
          <w:color w:val="000000"/>
          <w:sz w:val="28"/>
          <w:szCs w:val="28"/>
        </w:rPr>
        <w:t xml:space="preserve"> </w:t>
      </w:r>
    </w:p>
    <w:p w:rsidR="009D10F7" w:rsidRPr="00085857" w:rsidRDefault="001E699D" w:rsidP="00824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6801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8240E1" w:rsidRDefault="008240E1" w:rsidP="008240E1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034D1A">
        <w:rPr>
          <w:color w:val="000000"/>
          <w:sz w:val="28"/>
          <w:szCs w:val="28"/>
        </w:rPr>
        <w:t>2018</w:t>
      </w:r>
      <w:r w:rsidR="00394C1B" w:rsidRPr="00DA222D">
        <w:rPr>
          <w:color w:val="000000"/>
          <w:sz w:val="28"/>
          <w:szCs w:val="28"/>
        </w:rPr>
        <w:t xml:space="preserve"> году 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выполнены</w:t>
      </w:r>
      <w:r w:rsidR="00D16801">
        <w:rPr>
          <w:color w:val="000000"/>
          <w:sz w:val="28"/>
          <w:szCs w:val="28"/>
        </w:rPr>
        <w:t>,</w:t>
      </w:r>
      <w:r w:rsidR="00394C1B" w:rsidRPr="00DA222D">
        <w:rPr>
          <w:color w:val="000000"/>
          <w:sz w:val="28"/>
          <w:szCs w:val="28"/>
        </w:rPr>
        <w:t xml:space="preserve"> бюджетные средства</w:t>
      </w:r>
      <w:r w:rsidR="00D16801" w:rsidRPr="00D16801">
        <w:rPr>
          <w:color w:val="000000"/>
          <w:sz w:val="28"/>
          <w:szCs w:val="28"/>
        </w:rPr>
        <w:t xml:space="preserve"> </w:t>
      </w:r>
      <w:r w:rsidR="00D16801" w:rsidRPr="00DA222D">
        <w:rPr>
          <w:color w:val="000000"/>
          <w:sz w:val="28"/>
          <w:szCs w:val="28"/>
        </w:rPr>
        <w:t>освоены</w:t>
      </w:r>
      <w:r w:rsidR="00D16801">
        <w:rPr>
          <w:color w:val="000000"/>
          <w:sz w:val="28"/>
          <w:szCs w:val="28"/>
        </w:rPr>
        <w:t xml:space="preserve"> в </w:t>
      </w:r>
      <w:r w:rsidR="00E2125D">
        <w:rPr>
          <w:color w:val="000000"/>
          <w:sz w:val="28"/>
          <w:szCs w:val="28"/>
        </w:rPr>
        <w:t>по</w:t>
      </w:r>
      <w:r w:rsidR="00914BF9">
        <w:rPr>
          <w:color w:val="000000"/>
          <w:sz w:val="28"/>
          <w:szCs w:val="28"/>
        </w:rPr>
        <w:t>лном объеме.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ожидаемые конечные результаты индикаторов реализации мероприятий Программы 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8D2CD2">
        <w:rPr>
          <w:sz w:val="28"/>
          <w:szCs w:val="28"/>
        </w:rPr>
        <w:t xml:space="preserve"> в </w:t>
      </w:r>
      <w:r w:rsidR="00034D1A">
        <w:rPr>
          <w:sz w:val="28"/>
          <w:szCs w:val="28"/>
        </w:rPr>
        <w:t>2018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660E4E" w:rsidRDefault="00660E4E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660E4E" w:rsidRDefault="00660E4E" w:rsidP="008240E1">
      <w:pPr>
        <w:ind w:firstLine="708"/>
        <w:jc w:val="center"/>
        <w:rPr>
          <w:color w:val="000000"/>
          <w:sz w:val="28"/>
          <w:szCs w:val="28"/>
        </w:rPr>
      </w:pP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9"/>
          <w:footerReference w:type="default" r:id="rId10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B55E91">
        <w:rPr>
          <w:sz w:val="28"/>
          <w:szCs w:val="28"/>
        </w:rPr>
        <w:t>Развитие культуры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3C1838">
        <w:rPr>
          <w:sz w:val="28"/>
          <w:szCs w:val="28"/>
        </w:rPr>
        <w:t>9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8D2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на </w:t>
            </w:r>
            <w:r w:rsidR="00034D1A">
              <w:rPr>
                <w:sz w:val="22"/>
                <w:szCs w:val="22"/>
              </w:rPr>
              <w:t>2018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8D2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 w:rsidR="00034D1A">
              <w:rPr>
                <w:sz w:val="22"/>
                <w:szCs w:val="22"/>
              </w:rPr>
              <w:t>2018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3F2C08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744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3F2C0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3F2C0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629,5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3F2C0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3F2C0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3F2C0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628,9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8D2CD2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DD083F" w:rsidRDefault="000C667A" w:rsidP="004B495D">
            <w:pPr>
              <w:spacing w:line="233" w:lineRule="auto"/>
            </w:pPr>
            <w:r>
              <w:t>Подпрограмма 1</w:t>
            </w:r>
            <w:r w:rsidR="00B55E91" w:rsidRPr="00B55E91">
              <w:t xml:space="preserve"> «Развитие культуры»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3F2C08" w:rsidP="004B495D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744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B55E91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57E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3F2C08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3F2C08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629,5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B55E91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57E"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3F2C08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B55E91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57E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3F2C08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3F2C08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628,9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B55E91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57E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4E757E" w:rsidRDefault="008D2CD2" w:rsidP="004B495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660E4E">
        <w:rPr>
          <w:sz w:val="28"/>
          <w:szCs w:val="28"/>
        </w:rPr>
        <w:t xml:space="preserve">Администрации </w:t>
      </w:r>
      <w:r w:rsidR="003C1838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 w:rsidR="00660E4E">
        <w:rPr>
          <w:sz w:val="28"/>
          <w:szCs w:val="28"/>
        </w:rPr>
        <w:tab/>
      </w:r>
      <w:r w:rsidR="00660E4E">
        <w:rPr>
          <w:sz w:val="28"/>
          <w:szCs w:val="28"/>
        </w:rPr>
        <w:tab/>
      </w:r>
      <w:r w:rsidR="00660E4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3C1838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0C667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602" w:rsidRDefault="009A0602">
      <w:r>
        <w:separator/>
      </w:r>
    </w:p>
  </w:endnote>
  <w:endnote w:type="continuationSeparator" w:id="0">
    <w:p w:rsidR="009A0602" w:rsidRDefault="009A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245F">
      <w:rPr>
        <w:rStyle w:val="a7"/>
        <w:noProof/>
      </w:rPr>
      <w:t>2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602" w:rsidRDefault="009A0602">
      <w:r>
        <w:separator/>
      </w:r>
    </w:p>
  </w:footnote>
  <w:footnote w:type="continuationSeparator" w:id="0">
    <w:p w:rsidR="009A0602" w:rsidRDefault="009A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2245F"/>
    <w:rsid w:val="00034D1A"/>
    <w:rsid w:val="000553CB"/>
    <w:rsid w:val="00085857"/>
    <w:rsid w:val="000B4EB6"/>
    <w:rsid w:val="000C447C"/>
    <w:rsid w:val="000C667A"/>
    <w:rsid w:val="000D157C"/>
    <w:rsid w:val="000E2D17"/>
    <w:rsid w:val="000E46FA"/>
    <w:rsid w:val="00153E1D"/>
    <w:rsid w:val="001A0C17"/>
    <w:rsid w:val="001A49DD"/>
    <w:rsid w:val="001D4E8D"/>
    <w:rsid w:val="001E699D"/>
    <w:rsid w:val="001E6B1D"/>
    <w:rsid w:val="00203618"/>
    <w:rsid w:val="00206936"/>
    <w:rsid w:val="002070C5"/>
    <w:rsid w:val="00224615"/>
    <w:rsid w:val="00234365"/>
    <w:rsid w:val="0026768C"/>
    <w:rsid w:val="00282005"/>
    <w:rsid w:val="002957A0"/>
    <w:rsid w:val="00295DAC"/>
    <w:rsid w:val="002B15BD"/>
    <w:rsid w:val="002B5E02"/>
    <w:rsid w:val="002C1AD8"/>
    <w:rsid w:val="002D319D"/>
    <w:rsid w:val="002D4183"/>
    <w:rsid w:val="00305371"/>
    <w:rsid w:val="003053DE"/>
    <w:rsid w:val="00310A25"/>
    <w:rsid w:val="00325B82"/>
    <w:rsid w:val="00331E18"/>
    <w:rsid w:val="00373E6C"/>
    <w:rsid w:val="00394C1B"/>
    <w:rsid w:val="003C1838"/>
    <w:rsid w:val="003C66E2"/>
    <w:rsid w:val="003F0051"/>
    <w:rsid w:val="003F2C08"/>
    <w:rsid w:val="00405270"/>
    <w:rsid w:val="0042489B"/>
    <w:rsid w:val="00427B3E"/>
    <w:rsid w:val="004636AC"/>
    <w:rsid w:val="00476F55"/>
    <w:rsid w:val="004A094F"/>
    <w:rsid w:val="004A2DA2"/>
    <w:rsid w:val="004B495D"/>
    <w:rsid w:val="004D1F5B"/>
    <w:rsid w:val="004D355F"/>
    <w:rsid w:val="004E5F2A"/>
    <w:rsid w:val="004E757E"/>
    <w:rsid w:val="004F4CBB"/>
    <w:rsid w:val="0052228F"/>
    <w:rsid w:val="00523E32"/>
    <w:rsid w:val="00524EF0"/>
    <w:rsid w:val="0053159E"/>
    <w:rsid w:val="00544BB6"/>
    <w:rsid w:val="00592629"/>
    <w:rsid w:val="00594EBE"/>
    <w:rsid w:val="005A5CE4"/>
    <w:rsid w:val="005A7ACD"/>
    <w:rsid w:val="005D4460"/>
    <w:rsid w:val="006023EB"/>
    <w:rsid w:val="00621212"/>
    <w:rsid w:val="006242A6"/>
    <w:rsid w:val="006448FB"/>
    <w:rsid w:val="00650D5E"/>
    <w:rsid w:val="006536EC"/>
    <w:rsid w:val="00660E4E"/>
    <w:rsid w:val="0067585B"/>
    <w:rsid w:val="00680CE4"/>
    <w:rsid w:val="00684E0A"/>
    <w:rsid w:val="006B66AE"/>
    <w:rsid w:val="006B7109"/>
    <w:rsid w:val="006C46BF"/>
    <w:rsid w:val="006E1CDE"/>
    <w:rsid w:val="0070385A"/>
    <w:rsid w:val="0073091A"/>
    <w:rsid w:val="00740308"/>
    <w:rsid w:val="00745ABF"/>
    <w:rsid w:val="00746F7D"/>
    <w:rsid w:val="0076534B"/>
    <w:rsid w:val="00781F7E"/>
    <w:rsid w:val="007A7BA4"/>
    <w:rsid w:val="007D30B0"/>
    <w:rsid w:val="007D40E7"/>
    <w:rsid w:val="007F6167"/>
    <w:rsid w:val="00801DA4"/>
    <w:rsid w:val="00815EE8"/>
    <w:rsid w:val="008240E1"/>
    <w:rsid w:val="0084613D"/>
    <w:rsid w:val="008531DF"/>
    <w:rsid w:val="0087394E"/>
    <w:rsid w:val="008D2CD2"/>
    <w:rsid w:val="0091308C"/>
    <w:rsid w:val="00914BF9"/>
    <w:rsid w:val="00917178"/>
    <w:rsid w:val="00944C99"/>
    <w:rsid w:val="00962733"/>
    <w:rsid w:val="00963EA9"/>
    <w:rsid w:val="009748BC"/>
    <w:rsid w:val="00976C98"/>
    <w:rsid w:val="009922CC"/>
    <w:rsid w:val="009A0602"/>
    <w:rsid w:val="009A2761"/>
    <w:rsid w:val="009A29B9"/>
    <w:rsid w:val="009C6BB5"/>
    <w:rsid w:val="009C758D"/>
    <w:rsid w:val="009D10F7"/>
    <w:rsid w:val="009F15C0"/>
    <w:rsid w:val="00A16BE8"/>
    <w:rsid w:val="00A23923"/>
    <w:rsid w:val="00A318D8"/>
    <w:rsid w:val="00A31F3C"/>
    <w:rsid w:val="00A50B0E"/>
    <w:rsid w:val="00A77826"/>
    <w:rsid w:val="00A8030E"/>
    <w:rsid w:val="00A858D6"/>
    <w:rsid w:val="00A9194E"/>
    <w:rsid w:val="00A96D1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55E91"/>
    <w:rsid w:val="00B76FCC"/>
    <w:rsid w:val="00B77947"/>
    <w:rsid w:val="00B960B2"/>
    <w:rsid w:val="00BA0F1D"/>
    <w:rsid w:val="00BA32D7"/>
    <w:rsid w:val="00C11CBA"/>
    <w:rsid w:val="00C153DB"/>
    <w:rsid w:val="00C213F4"/>
    <w:rsid w:val="00C327FC"/>
    <w:rsid w:val="00C43085"/>
    <w:rsid w:val="00C56ED2"/>
    <w:rsid w:val="00C74FE9"/>
    <w:rsid w:val="00CA1763"/>
    <w:rsid w:val="00CA56C4"/>
    <w:rsid w:val="00CC3B2B"/>
    <w:rsid w:val="00CD3069"/>
    <w:rsid w:val="00CF6005"/>
    <w:rsid w:val="00CF7948"/>
    <w:rsid w:val="00D11C0A"/>
    <w:rsid w:val="00D14A06"/>
    <w:rsid w:val="00D16801"/>
    <w:rsid w:val="00D25EEF"/>
    <w:rsid w:val="00D35618"/>
    <w:rsid w:val="00D45E5D"/>
    <w:rsid w:val="00D5497E"/>
    <w:rsid w:val="00DA222D"/>
    <w:rsid w:val="00DA79D4"/>
    <w:rsid w:val="00DB5BB9"/>
    <w:rsid w:val="00DD7AC6"/>
    <w:rsid w:val="00DE1E9F"/>
    <w:rsid w:val="00DE243C"/>
    <w:rsid w:val="00DE405F"/>
    <w:rsid w:val="00DF4DA2"/>
    <w:rsid w:val="00E205DC"/>
    <w:rsid w:val="00E2125D"/>
    <w:rsid w:val="00E25417"/>
    <w:rsid w:val="00E3289E"/>
    <w:rsid w:val="00E35E26"/>
    <w:rsid w:val="00E41A89"/>
    <w:rsid w:val="00E75C8C"/>
    <w:rsid w:val="00E9436E"/>
    <w:rsid w:val="00EB3D13"/>
    <w:rsid w:val="00ED0FC1"/>
    <w:rsid w:val="00ED550D"/>
    <w:rsid w:val="00ED67BC"/>
    <w:rsid w:val="00EE192F"/>
    <w:rsid w:val="00F367AE"/>
    <w:rsid w:val="00F6231E"/>
    <w:rsid w:val="00FB2416"/>
    <w:rsid w:val="00FB5349"/>
    <w:rsid w:val="00FD24D5"/>
    <w:rsid w:val="00FE1618"/>
    <w:rsid w:val="00FF3FBE"/>
    <w:rsid w:val="00FF63D2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B09042-CEC5-4E08-AFC5-9512A0D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9CFE2-D592-486D-AF03-2BC8B7B5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3410</CharactersWithSpaces>
  <SharedDoc>false</SharedDoc>
  <HLinks>
    <vt:vector size="12" baseType="variant">
      <vt:variant>
        <vt:i4>1638487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consultantplus://offline/ref=25021C931FC47A9DC0FECFE20195BA00F8D6812923A3DF07F519ADA19BB7BE338FED8FFC5B68430CF42E95LBKDO</vt:lpwstr>
      </vt:variant>
      <vt:variant>
        <vt:lpwstr/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2018-01-23T11:30:00Z</cp:lastPrinted>
  <dcterms:created xsi:type="dcterms:W3CDTF">2026-03-02T05:20:00Z</dcterms:created>
  <dcterms:modified xsi:type="dcterms:W3CDTF">2026-03-02T05:20:00Z</dcterms:modified>
</cp:coreProperties>
</file>