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11</w:t>
      </w:r>
      <w:r w:rsidR="00914648">
        <w:rPr>
          <w:rFonts w:eastAsia="Arial Unicode MS" w:cs="Tahoma"/>
          <w:color w:val="000000"/>
          <w:sz w:val="28"/>
          <w:szCs w:val="28"/>
          <w:lang w:eastAsia="en-US" w:bidi="en-US"/>
        </w:rPr>
        <w:t>.01.201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9</w:t>
      </w:r>
      <w:r w:rsidR="00914648">
        <w:rPr>
          <w:rFonts w:eastAsia="Arial Unicode MS" w:cs="Tahoma"/>
          <w:color w:val="000000"/>
          <w:sz w:val="28"/>
          <w:szCs w:val="28"/>
          <w:lang w:eastAsia="en-US" w:bidi="en-US"/>
        </w:rPr>
        <w:t>г №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13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38146A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Зеленовского</w:t>
      </w:r>
    </w:p>
    <w:p w:rsidR="009D10F7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FA24EA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022579">
        <w:rPr>
          <w:sz w:val="28"/>
          <w:szCs w:val="28"/>
        </w:rPr>
        <w:t>8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022579">
        <w:rPr>
          <w:sz w:val="28"/>
          <w:szCs w:val="28"/>
        </w:rPr>
        <w:t>16</w:t>
      </w:r>
      <w:r w:rsidRPr="00AC305F">
        <w:rPr>
          <w:sz w:val="28"/>
          <w:szCs w:val="28"/>
        </w:rPr>
        <w:t xml:space="preserve">.09.2013 г. N </w:t>
      </w:r>
      <w:r w:rsidR="00022579">
        <w:rPr>
          <w:sz w:val="28"/>
          <w:szCs w:val="28"/>
        </w:rPr>
        <w:t>47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38146A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38146A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38146A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022579">
        <w:rPr>
          <w:szCs w:val="28"/>
        </w:rPr>
        <w:t>14</w:t>
      </w:r>
      <w:r w:rsidR="00AC305F" w:rsidRPr="00AC305F">
        <w:rPr>
          <w:szCs w:val="28"/>
        </w:rPr>
        <w:t>.10</w:t>
      </w:r>
      <w:r w:rsidR="00FA24EA">
        <w:rPr>
          <w:szCs w:val="28"/>
        </w:rPr>
        <w:t xml:space="preserve">.2013г № </w:t>
      </w:r>
      <w:r w:rsidR="00022579">
        <w:rPr>
          <w:szCs w:val="28"/>
        </w:rPr>
        <w:t>61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FA24EA">
        <w:rPr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Cs w:val="28"/>
        </w:rPr>
        <w:t>Зеленовского</w:t>
      </w:r>
      <w:r w:rsidR="00FA24EA">
        <w:rPr>
          <w:szCs w:val="28"/>
        </w:rPr>
        <w:t xml:space="preserve"> сельского поселения</w:t>
      </w:r>
      <w:r w:rsidR="00801DA4">
        <w:rPr>
          <w:szCs w:val="28"/>
        </w:rPr>
        <w:t>», по резуль</w:t>
      </w:r>
      <w:r w:rsidR="00914648">
        <w:rPr>
          <w:szCs w:val="28"/>
        </w:rPr>
        <w:t>татам за 201</w:t>
      </w:r>
      <w:r w:rsidR="00022579">
        <w:rPr>
          <w:szCs w:val="28"/>
        </w:rPr>
        <w:t>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F71AC3" w:rsidRDefault="00F71AC3" w:rsidP="00D14A06">
      <w:pPr>
        <w:rPr>
          <w:sz w:val="28"/>
          <w:szCs w:val="28"/>
        </w:rPr>
      </w:pPr>
    </w:p>
    <w:p w:rsidR="00F71AC3" w:rsidRPr="00085857" w:rsidRDefault="00F71AC3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A858D6">
        <w:rPr>
          <w:sz w:val="28"/>
          <w:szCs w:val="28"/>
        </w:rPr>
        <w:t xml:space="preserve">        </w:t>
      </w:r>
      <w:r w:rsidR="00CA1763">
        <w:rPr>
          <w:sz w:val="28"/>
          <w:szCs w:val="28"/>
        </w:rPr>
        <w:t xml:space="preserve"> </w:t>
      </w:r>
      <w:r w:rsidR="0038146A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A29B9" w:rsidRDefault="00F71AC3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38146A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F71AC3">
        <w:rPr>
          <w:sz w:val="28"/>
          <w:szCs w:val="28"/>
        </w:rPr>
        <w:t xml:space="preserve"> </w:t>
      </w:r>
      <w:r w:rsidR="00914648">
        <w:rPr>
          <w:sz w:val="28"/>
          <w:szCs w:val="28"/>
        </w:rPr>
        <w:t xml:space="preserve">                           от </w:t>
      </w:r>
      <w:r w:rsidR="00022579">
        <w:rPr>
          <w:sz w:val="28"/>
          <w:szCs w:val="28"/>
        </w:rPr>
        <w:t>11.01.2019</w:t>
      </w:r>
      <w:r w:rsidR="00CA1763">
        <w:rPr>
          <w:sz w:val="28"/>
          <w:szCs w:val="28"/>
        </w:rPr>
        <w:t>г</w:t>
      </w:r>
      <w:r>
        <w:rPr>
          <w:sz w:val="28"/>
          <w:szCs w:val="28"/>
        </w:rPr>
        <w:t xml:space="preserve"> N</w:t>
      </w:r>
      <w:r w:rsidR="00022579">
        <w:rPr>
          <w:sz w:val="28"/>
          <w:szCs w:val="28"/>
        </w:rPr>
        <w:t>13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FA24EA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FA24EA">
        <w:rPr>
          <w:sz w:val="28"/>
          <w:szCs w:val="28"/>
        </w:rPr>
        <w:t xml:space="preserve"> сельского поселения</w:t>
      </w:r>
      <w:r w:rsidR="0053159E">
        <w:rPr>
          <w:sz w:val="28"/>
          <w:szCs w:val="28"/>
        </w:rPr>
        <w:t>» в 201</w:t>
      </w:r>
      <w:r w:rsidR="00022579">
        <w:rPr>
          <w:sz w:val="28"/>
          <w:szCs w:val="28"/>
        </w:rPr>
        <w:t>8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022579">
        <w:rPr>
          <w:color w:val="000000"/>
          <w:sz w:val="28"/>
          <w:szCs w:val="28"/>
        </w:rPr>
        <w:t>8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F71AC3">
        <w:rPr>
          <w:color w:val="000000"/>
          <w:sz w:val="28"/>
          <w:szCs w:val="28"/>
        </w:rPr>
        <w:t xml:space="preserve"> и областного </w:t>
      </w:r>
      <w:r w:rsidRPr="00B76FCC">
        <w:rPr>
          <w:color w:val="000000"/>
          <w:sz w:val="28"/>
          <w:szCs w:val="28"/>
        </w:rPr>
        <w:t>бюджет</w:t>
      </w:r>
      <w:r w:rsidR="00914BF9">
        <w:rPr>
          <w:color w:val="000000"/>
          <w:sz w:val="28"/>
          <w:szCs w:val="28"/>
        </w:rPr>
        <w:t>ов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022579">
        <w:rPr>
          <w:color w:val="000000"/>
          <w:sz w:val="28"/>
          <w:szCs w:val="28"/>
        </w:rPr>
        <w:t>413,2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022579">
        <w:rPr>
          <w:color w:val="000000"/>
          <w:sz w:val="28"/>
          <w:szCs w:val="28"/>
        </w:rPr>
        <w:t>269,2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022579">
        <w:rPr>
          <w:color w:val="000000"/>
          <w:sz w:val="28"/>
          <w:szCs w:val="28"/>
        </w:rPr>
        <w:t>65,2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022579" w:rsidP="008240E1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7585B" w:rsidRDefault="0067585B" w:rsidP="00282005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Меры по реализации Программы.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022579">
        <w:rPr>
          <w:color w:val="000000"/>
          <w:sz w:val="28"/>
          <w:szCs w:val="28"/>
        </w:rPr>
        <w:t>8</w:t>
      </w:r>
      <w:r w:rsidR="00394C1B" w:rsidRPr="00DA222D">
        <w:rPr>
          <w:color w:val="000000"/>
          <w:sz w:val="28"/>
          <w:szCs w:val="28"/>
        </w:rPr>
        <w:t xml:space="preserve"> году </w:t>
      </w:r>
      <w:r w:rsidR="00F71AC3">
        <w:rPr>
          <w:color w:val="000000"/>
          <w:sz w:val="28"/>
          <w:szCs w:val="28"/>
        </w:rPr>
        <w:t>практически</w:t>
      </w:r>
      <w:r w:rsidR="00CA2D37">
        <w:rPr>
          <w:color w:val="000000"/>
          <w:sz w:val="28"/>
          <w:szCs w:val="28"/>
        </w:rPr>
        <w:t xml:space="preserve"> </w:t>
      </w:r>
      <w:r w:rsidR="00394C1B" w:rsidRPr="00DA222D">
        <w:rPr>
          <w:color w:val="000000"/>
          <w:sz w:val="28"/>
          <w:szCs w:val="28"/>
        </w:rPr>
        <w:t>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394C1B">
        <w:rPr>
          <w:color w:val="000000"/>
          <w:sz w:val="28"/>
          <w:szCs w:val="28"/>
        </w:rPr>
        <w:t>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CA2D37">
        <w:rPr>
          <w:color w:val="000000"/>
          <w:sz w:val="28"/>
          <w:szCs w:val="28"/>
        </w:rPr>
        <w:t xml:space="preserve"> </w:t>
      </w:r>
      <w:r w:rsidR="00914648">
        <w:rPr>
          <w:color w:val="000000"/>
          <w:sz w:val="28"/>
          <w:szCs w:val="28"/>
        </w:rPr>
        <w:t xml:space="preserve">не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ожидаемые конечные результаты индикаторов реализации мероприятий Программы </w:t>
      </w:r>
      <w:r w:rsidR="00914648">
        <w:rPr>
          <w:sz w:val="28"/>
          <w:szCs w:val="28"/>
        </w:rPr>
        <w:t xml:space="preserve"> </w:t>
      </w:r>
      <w:r w:rsidRPr="00FE231D">
        <w:rPr>
          <w:sz w:val="28"/>
          <w:szCs w:val="28"/>
        </w:rPr>
        <w:t>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914648">
        <w:rPr>
          <w:sz w:val="28"/>
          <w:szCs w:val="28"/>
        </w:rPr>
        <w:t xml:space="preserve"> в 201</w:t>
      </w:r>
      <w:r w:rsidR="00022579">
        <w:rPr>
          <w:sz w:val="28"/>
          <w:szCs w:val="28"/>
        </w:rPr>
        <w:t>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394C1B" w:rsidRPr="00FE231D">
        <w:rPr>
          <w:sz w:val="28"/>
          <w:szCs w:val="28"/>
        </w:rPr>
        <w:t>.</w:t>
      </w:r>
    </w:p>
    <w:p w:rsidR="00F71AC3" w:rsidRDefault="00F71AC3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F71AC3" w:rsidRDefault="00F71AC3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</w:t>
      </w:r>
      <w:r w:rsidR="00CA2D37">
        <w:rPr>
          <w:color w:val="000000"/>
          <w:sz w:val="28"/>
          <w:szCs w:val="28"/>
        </w:rPr>
        <w:t xml:space="preserve">ансовый год и плановый период </w:t>
      </w:r>
      <w:r w:rsidR="00F71AC3">
        <w:rPr>
          <w:color w:val="000000"/>
          <w:sz w:val="28"/>
          <w:szCs w:val="28"/>
        </w:rPr>
        <w:t xml:space="preserve">не </w:t>
      </w:r>
      <w:r w:rsidRPr="00AF5C3B">
        <w:rPr>
          <w:color w:val="000000"/>
          <w:sz w:val="28"/>
          <w:szCs w:val="28"/>
        </w:rPr>
        <w:t>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8"/>
          <w:footerReference w:type="default" r:id="rId9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F71AC3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CA2D37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38146A">
        <w:rPr>
          <w:sz w:val="28"/>
          <w:szCs w:val="28"/>
        </w:rPr>
        <w:t>Зеленовского</w:t>
      </w:r>
      <w:r w:rsidR="00CA2D37">
        <w:rPr>
          <w:sz w:val="28"/>
          <w:szCs w:val="28"/>
        </w:rPr>
        <w:t xml:space="preserve"> сельского поселения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022579">
        <w:rPr>
          <w:sz w:val="28"/>
          <w:szCs w:val="28"/>
        </w:rPr>
        <w:t>9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0225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022579">
              <w:rPr>
                <w:sz w:val="22"/>
                <w:szCs w:val="22"/>
              </w:rPr>
              <w:t>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02257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02257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22579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413,2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2257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413,2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2257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269,2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914648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2257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269,2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022579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  <w:tr w:rsidR="00914648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DD083F" w:rsidRDefault="00914648" w:rsidP="00914648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Pr="00CA2D37">
              <w:t xml:space="preserve">Обеспечение качественными жилищно-коммунальными услугами населения </w:t>
            </w:r>
            <w:r w:rsidR="0038146A">
              <w:t>Зеленовского</w:t>
            </w:r>
            <w:r w:rsidRPr="00CA2D37">
              <w:t xml:space="preserve"> сельского поселения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022579" w:rsidP="00914648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413,2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022579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413,2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022579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269,2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022579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269,2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914648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14648" w:rsidRPr="00524EF0" w:rsidRDefault="00022579" w:rsidP="00914648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F71AC3">
        <w:rPr>
          <w:sz w:val="28"/>
          <w:szCs w:val="28"/>
        </w:rPr>
        <w:t xml:space="preserve">Администрации </w:t>
      </w:r>
      <w:r w:rsidR="0038146A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 w:rsidR="00F71AC3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022579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3CBE" w:rsidRDefault="007A3CBE">
      <w:r>
        <w:separator/>
      </w:r>
    </w:p>
  </w:endnote>
  <w:endnote w:type="continuationSeparator" w:id="0">
    <w:p w:rsidR="007A3CBE" w:rsidRDefault="007A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22579">
      <w:rPr>
        <w:rStyle w:val="a7"/>
        <w:noProof/>
      </w:rPr>
      <w:t>2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3CBE" w:rsidRDefault="007A3CBE">
      <w:r>
        <w:separator/>
      </w:r>
    </w:p>
  </w:footnote>
  <w:footnote w:type="continuationSeparator" w:id="0">
    <w:p w:rsidR="007A3CBE" w:rsidRDefault="007A3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22579"/>
    <w:rsid w:val="000227FF"/>
    <w:rsid w:val="000553CB"/>
    <w:rsid w:val="00085857"/>
    <w:rsid w:val="000B4EB6"/>
    <w:rsid w:val="000C447C"/>
    <w:rsid w:val="000C667A"/>
    <w:rsid w:val="000D157C"/>
    <w:rsid w:val="000E2D17"/>
    <w:rsid w:val="000E46FA"/>
    <w:rsid w:val="00153E1D"/>
    <w:rsid w:val="00174B3B"/>
    <w:rsid w:val="001A0C17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768C"/>
    <w:rsid w:val="00282005"/>
    <w:rsid w:val="002957A0"/>
    <w:rsid w:val="00295DAC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73E6C"/>
    <w:rsid w:val="0038146A"/>
    <w:rsid w:val="00394C1B"/>
    <w:rsid w:val="003C66E2"/>
    <w:rsid w:val="003F0051"/>
    <w:rsid w:val="00405270"/>
    <w:rsid w:val="0042489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A5CE4"/>
    <w:rsid w:val="005A7ACD"/>
    <w:rsid w:val="005D4460"/>
    <w:rsid w:val="006023EB"/>
    <w:rsid w:val="00621212"/>
    <w:rsid w:val="006242A6"/>
    <w:rsid w:val="006448FB"/>
    <w:rsid w:val="006536EC"/>
    <w:rsid w:val="0067585B"/>
    <w:rsid w:val="00680CE4"/>
    <w:rsid w:val="00684E0A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A3CBE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8B52EF"/>
    <w:rsid w:val="0091308C"/>
    <w:rsid w:val="00914648"/>
    <w:rsid w:val="00914BF9"/>
    <w:rsid w:val="00917178"/>
    <w:rsid w:val="00944C9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77826"/>
    <w:rsid w:val="00A8030E"/>
    <w:rsid w:val="00A858D6"/>
    <w:rsid w:val="00A9194E"/>
    <w:rsid w:val="00A95326"/>
    <w:rsid w:val="00A96D12"/>
    <w:rsid w:val="00AB0F7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55E91"/>
    <w:rsid w:val="00B76FCC"/>
    <w:rsid w:val="00B77947"/>
    <w:rsid w:val="00B960B2"/>
    <w:rsid w:val="00BA0F1D"/>
    <w:rsid w:val="00BA32D7"/>
    <w:rsid w:val="00C11CBA"/>
    <w:rsid w:val="00C153DB"/>
    <w:rsid w:val="00C213F4"/>
    <w:rsid w:val="00C327FC"/>
    <w:rsid w:val="00C43085"/>
    <w:rsid w:val="00C442AC"/>
    <w:rsid w:val="00C56ED2"/>
    <w:rsid w:val="00C74FE9"/>
    <w:rsid w:val="00CA1763"/>
    <w:rsid w:val="00CA2D37"/>
    <w:rsid w:val="00CA56C4"/>
    <w:rsid w:val="00CD3069"/>
    <w:rsid w:val="00CF7948"/>
    <w:rsid w:val="00D11C0A"/>
    <w:rsid w:val="00D14A06"/>
    <w:rsid w:val="00D16801"/>
    <w:rsid w:val="00D25EEF"/>
    <w:rsid w:val="00D35618"/>
    <w:rsid w:val="00D421B0"/>
    <w:rsid w:val="00D45E5D"/>
    <w:rsid w:val="00D5497E"/>
    <w:rsid w:val="00DA222D"/>
    <w:rsid w:val="00DA79D4"/>
    <w:rsid w:val="00DB5BB9"/>
    <w:rsid w:val="00DD7AC6"/>
    <w:rsid w:val="00DE1E9F"/>
    <w:rsid w:val="00DE243C"/>
    <w:rsid w:val="00DE405F"/>
    <w:rsid w:val="00DF4DA2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550D"/>
    <w:rsid w:val="00ED67BC"/>
    <w:rsid w:val="00EE192F"/>
    <w:rsid w:val="00F367AE"/>
    <w:rsid w:val="00F6231E"/>
    <w:rsid w:val="00F71AC3"/>
    <w:rsid w:val="00FA24EA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A6E833-D7F9-4C47-A63B-526F352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06CC7-1AD3-41C1-B71A-83CA86FC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3807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2018-01-23T12:40:00Z</cp:lastPrinted>
  <dcterms:created xsi:type="dcterms:W3CDTF">2026-03-02T05:20:00Z</dcterms:created>
  <dcterms:modified xsi:type="dcterms:W3CDTF">2026-03-02T05:20:00Z</dcterms:modified>
</cp:coreProperties>
</file>