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D24718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D24718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53159E" w:rsidRPr="00F32285" w:rsidRDefault="0053159E" w:rsidP="0053159E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</w:t>
      </w:r>
      <w:r w:rsidR="00D24718">
        <w:rPr>
          <w:rFonts w:eastAsia="Arial Unicode MS" w:cs="Tahoma"/>
          <w:color w:val="000000"/>
          <w:sz w:val="28"/>
          <w:szCs w:val="28"/>
          <w:lang w:eastAsia="en-US" w:bidi="en-US"/>
        </w:rPr>
        <w:t>11</w:t>
      </w:r>
      <w:r w:rsidR="00A75A56">
        <w:rPr>
          <w:rFonts w:eastAsia="Arial Unicode MS" w:cs="Tahoma"/>
          <w:color w:val="000000"/>
          <w:sz w:val="28"/>
          <w:szCs w:val="28"/>
          <w:lang w:eastAsia="en-US" w:bidi="en-US"/>
        </w:rPr>
        <w:t>.01.201</w:t>
      </w:r>
      <w:r w:rsidR="00D24718">
        <w:rPr>
          <w:rFonts w:eastAsia="Arial Unicode MS" w:cs="Tahoma"/>
          <w:color w:val="000000"/>
          <w:sz w:val="28"/>
          <w:szCs w:val="28"/>
          <w:lang w:eastAsia="en-US" w:bidi="en-US"/>
        </w:rPr>
        <w:t>9</w:t>
      </w:r>
      <w:r w:rsidR="00A75A56">
        <w:rPr>
          <w:rFonts w:eastAsia="Arial Unicode MS" w:cs="Tahoma"/>
          <w:color w:val="000000"/>
          <w:sz w:val="28"/>
          <w:szCs w:val="28"/>
          <w:lang w:eastAsia="en-US" w:bidi="en-US"/>
        </w:rPr>
        <w:t>г №</w:t>
      </w:r>
      <w:r w:rsidR="00C172BF">
        <w:rPr>
          <w:rFonts w:eastAsia="Arial Unicode MS" w:cs="Tahoma"/>
          <w:color w:val="000000"/>
          <w:sz w:val="28"/>
          <w:szCs w:val="28"/>
          <w:lang w:eastAsia="en-US" w:bidi="en-US"/>
        </w:rPr>
        <w:t>14</w:t>
      </w:r>
    </w:p>
    <w:p w:rsidR="002D4183" w:rsidRDefault="0053159E" w:rsidP="0053159E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</w:t>
      </w:r>
      <w:r w:rsidR="00D24718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</w:p>
    <w:p w:rsidR="0053159E" w:rsidRPr="00085857" w:rsidRDefault="0053159E" w:rsidP="0053159E">
      <w:pPr>
        <w:jc w:val="center"/>
        <w:rPr>
          <w:sz w:val="28"/>
          <w:szCs w:val="28"/>
        </w:rPr>
      </w:pPr>
    </w:p>
    <w:p w:rsidR="003C66E2" w:rsidRPr="00CF7948" w:rsidRDefault="009D10F7" w:rsidP="0053159E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>Об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утверждении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отчета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ходе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работ</w:t>
      </w:r>
      <w:r w:rsidR="003C66E2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по</w:t>
      </w:r>
    </w:p>
    <w:p w:rsidR="003C66E2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="006C365B">
        <w:rPr>
          <w:sz w:val="28"/>
          <w:szCs w:val="28"/>
        </w:rPr>
        <w:t>Зеленовского</w:t>
      </w:r>
    </w:p>
    <w:p w:rsidR="00AC305F" w:rsidRPr="00CF7948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r w:rsidR="00F55DF1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9D10F7" w:rsidRPr="00CF7948" w:rsidRDefault="009D10F7" w:rsidP="0053159E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>по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результатам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за</w:t>
      </w:r>
      <w:r w:rsidR="00085857" w:rsidRPr="00CF7948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201</w:t>
      </w:r>
      <w:r w:rsidR="00D24718">
        <w:rPr>
          <w:sz w:val="28"/>
          <w:szCs w:val="28"/>
        </w:rPr>
        <w:t>8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год</w:t>
      </w:r>
    </w:p>
    <w:p w:rsidR="0084613D" w:rsidRDefault="0084613D" w:rsidP="00524EF0">
      <w:pPr>
        <w:ind w:left="567" w:right="567"/>
        <w:jc w:val="center"/>
        <w:rPr>
          <w:b/>
          <w:sz w:val="28"/>
          <w:szCs w:val="28"/>
        </w:rPr>
      </w:pP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FF3FBE" w:rsidRDefault="00AC305F" w:rsidP="0053159E">
      <w:pPr>
        <w:ind w:firstLine="708"/>
        <w:jc w:val="both"/>
        <w:rPr>
          <w:b/>
          <w:color w:val="FF0000"/>
          <w:sz w:val="28"/>
          <w:szCs w:val="28"/>
        </w:rPr>
      </w:pPr>
      <w:r w:rsidRPr="00AC305F">
        <w:rPr>
          <w:sz w:val="28"/>
          <w:szCs w:val="28"/>
        </w:rPr>
        <w:t xml:space="preserve">В соответствии с постановлением главы </w:t>
      </w:r>
      <w:r w:rsidR="00D24718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 от 04.09.2013 г. N 85 "Об утверждении Порядка разработки, реализации и оценки эффективности муниципальных программ </w:t>
      </w:r>
      <w:r w:rsidR="00155EFC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поселения»</w:t>
      </w:r>
      <w:r w:rsidR="0053159E">
        <w:rPr>
          <w:sz w:val="28"/>
          <w:szCs w:val="28"/>
        </w:rPr>
        <w:t xml:space="preserve">, Администрация </w:t>
      </w:r>
      <w:r w:rsidR="00D24718">
        <w:rPr>
          <w:sz w:val="28"/>
          <w:szCs w:val="28"/>
        </w:rPr>
        <w:t>З</w:t>
      </w:r>
      <w:r w:rsidR="00155EFC">
        <w:rPr>
          <w:sz w:val="28"/>
          <w:szCs w:val="28"/>
        </w:rPr>
        <w:t xml:space="preserve">еленовского </w:t>
      </w:r>
      <w:r w:rsidR="0053159E">
        <w:rPr>
          <w:sz w:val="28"/>
          <w:szCs w:val="28"/>
        </w:rPr>
        <w:t>сельского поселения постановляет:</w:t>
      </w:r>
    </w:p>
    <w:p w:rsidR="00405270" w:rsidRDefault="00405270" w:rsidP="00405270">
      <w:pPr>
        <w:pStyle w:val="a3"/>
        <w:snapToGrid w:val="0"/>
        <w:ind w:firstLine="709"/>
        <w:jc w:val="both"/>
        <w:rPr>
          <w:szCs w:val="28"/>
        </w:rPr>
      </w:pPr>
    </w:p>
    <w:p w:rsidR="00405270" w:rsidRDefault="009D10F7" w:rsidP="00405270">
      <w:pPr>
        <w:pStyle w:val="a3"/>
        <w:snapToGrid w:val="0"/>
        <w:ind w:firstLine="709"/>
        <w:jc w:val="both"/>
        <w:rPr>
          <w:szCs w:val="28"/>
        </w:rPr>
      </w:pPr>
      <w:r w:rsidRPr="00085857">
        <w:rPr>
          <w:szCs w:val="28"/>
        </w:rPr>
        <w:t>1.</w:t>
      </w:r>
      <w:r w:rsidR="00524EF0">
        <w:rPr>
          <w:szCs w:val="28"/>
        </w:rPr>
        <w:t> </w:t>
      </w:r>
      <w:r w:rsidRPr="00085857">
        <w:rPr>
          <w:szCs w:val="28"/>
        </w:rPr>
        <w:t>Утвердить</w:t>
      </w:r>
      <w:r w:rsidR="00085857" w:rsidRPr="00085857">
        <w:rPr>
          <w:szCs w:val="28"/>
        </w:rPr>
        <w:t xml:space="preserve"> </w:t>
      </w:r>
      <w:hyperlink r:id="rId7" w:history="1">
        <w:r w:rsidRPr="00085857">
          <w:rPr>
            <w:szCs w:val="28"/>
          </w:rPr>
          <w:t>отчет</w:t>
        </w:r>
      </w:hyperlink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о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ходе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работ</w:t>
      </w:r>
      <w:r w:rsidR="00085857" w:rsidRPr="00085857">
        <w:rPr>
          <w:szCs w:val="28"/>
        </w:rPr>
        <w:t xml:space="preserve"> </w:t>
      </w:r>
      <w:r w:rsidR="00914BF9">
        <w:rPr>
          <w:szCs w:val="28"/>
        </w:rPr>
        <w:t xml:space="preserve">по </w:t>
      </w:r>
      <w:r w:rsidR="00AC305F">
        <w:rPr>
          <w:szCs w:val="28"/>
        </w:rPr>
        <w:t>муниципальной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программе</w:t>
      </w:r>
      <w:r w:rsidR="00085857" w:rsidRPr="00085857">
        <w:rPr>
          <w:szCs w:val="28"/>
        </w:rPr>
        <w:t xml:space="preserve"> </w:t>
      </w:r>
      <w:r w:rsidR="00AC305F" w:rsidRPr="00AC305F">
        <w:rPr>
          <w:szCs w:val="28"/>
        </w:rPr>
        <w:t>«Развитие культуры»</w:t>
      </w:r>
      <w:r w:rsidRPr="00085857">
        <w:rPr>
          <w:szCs w:val="28"/>
        </w:rPr>
        <w:t>,</w:t>
      </w:r>
      <w:r w:rsidR="00085857" w:rsidRPr="00085857">
        <w:rPr>
          <w:szCs w:val="28"/>
        </w:rPr>
        <w:t xml:space="preserve"> </w:t>
      </w:r>
      <w:r w:rsidRPr="00801DA4">
        <w:rPr>
          <w:color w:val="000000"/>
          <w:szCs w:val="28"/>
        </w:rPr>
        <w:t>утвержденной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постановлением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Администрации</w:t>
      </w:r>
      <w:r w:rsidR="004A2DA2" w:rsidRPr="00801DA4">
        <w:rPr>
          <w:color w:val="000000"/>
          <w:szCs w:val="28"/>
        </w:rPr>
        <w:t xml:space="preserve"> </w:t>
      </w:r>
      <w:r w:rsidR="00D24718">
        <w:rPr>
          <w:color w:val="000000"/>
          <w:szCs w:val="28"/>
        </w:rPr>
        <w:t>З</w:t>
      </w:r>
      <w:r w:rsidR="00155EFC">
        <w:rPr>
          <w:color w:val="000000"/>
          <w:szCs w:val="28"/>
        </w:rPr>
        <w:t xml:space="preserve">еленовского </w:t>
      </w:r>
      <w:r w:rsidR="00AC305F">
        <w:rPr>
          <w:color w:val="000000"/>
          <w:szCs w:val="28"/>
        </w:rPr>
        <w:t xml:space="preserve">сельского </w:t>
      </w:r>
      <w:r w:rsidR="004A2DA2" w:rsidRPr="00801DA4">
        <w:rPr>
          <w:color w:val="000000"/>
          <w:szCs w:val="28"/>
        </w:rPr>
        <w:t>поселения от</w:t>
      </w:r>
      <w:r w:rsidR="00085857" w:rsidRPr="00FF3FBE">
        <w:rPr>
          <w:color w:val="FF0000"/>
          <w:szCs w:val="28"/>
        </w:rPr>
        <w:t xml:space="preserve"> </w:t>
      </w:r>
      <w:r w:rsidR="00AC305F" w:rsidRPr="00AC305F">
        <w:rPr>
          <w:szCs w:val="28"/>
        </w:rPr>
        <w:t>0</w:t>
      </w:r>
      <w:r w:rsidR="00F55DF1">
        <w:rPr>
          <w:szCs w:val="28"/>
        </w:rPr>
        <w:t>8</w:t>
      </w:r>
      <w:r w:rsidR="00AC305F" w:rsidRPr="00AC305F">
        <w:rPr>
          <w:szCs w:val="28"/>
        </w:rPr>
        <w:t>.10</w:t>
      </w:r>
      <w:r w:rsidR="00F55DF1">
        <w:rPr>
          <w:szCs w:val="28"/>
        </w:rPr>
        <w:t xml:space="preserve">.2013г № </w:t>
      </w:r>
      <w:r w:rsidR="00D24718">
        <w:rPr>
          <w:szCs w:val="28"/>
        </w:rPr>
        <w:t>95</w:t>
      </w:r>
      <w:r w:rsidR="004A2DA2">
        <w:rPr>
          <w:szCs w:val="28"/>
        </w:rPr>
        <w:t xml:space="preserve"> </w:t>
      </w:r>
      <w:r w:rsidR="006E1CDE">
        <w:rPr>
          <w:szCs w:val="28"/>
        </w:rPr>
        <w:t>«</w:t>
      </w:r>
      <w:r w:rsidR="00801DA4">
        <w:rPr>
          <w:szCs w:val="28"/>
        </w:rPr>
        <w:t xml:space="preserve">Об утверждении </w:t>
      </w:r>
      <w:r w:rsidR="00AC305F">
        <w:rPr>
          <w:szCs w:val="28"/>
        </w:rPr>
        <w:t>муниципальной</w:t>
      </w:r>
      <w:r w:rsidR="00801DA4">
        <w:rPr>
          <w:szCs w:val="28"/>
        </w:rPr>
        <w:t xml:space="preserve"> программы «</w:t>
      </w:r>
      <w:r w:rsidR="00F55DF1" w:rsidRPr="00F55DF1">
        <w:rPr>
          <w:szCs w:val="28"/>
        </w:rPr>
        <w:t>Муниципальная политика</w:t>
      </w:r>
      <w:r w:rsidR="00801DA4">
        <w:rPr>
          <w:szCs w:val="28"/>
        </w:rPr>
        <w:t>», по резуль</w:t>
      </w:r>
      <w:r w:rsidR="00A75A56">
        <w:rPr>
          <w:szCs w:val="28"/>
        </w:rPr>
        <w:t>татам за 201</w:t>
      </w:r>
      <w:r w:rsidR="00D24718">
        <w:rPr>
          <w:szCs w:val="28"/>
        </w:rPr>
        <w:t>8</w:t>
      </w:r>
      <w:r w:rsidR="00801DA4">
        <w:rPr>
          <w:szCs w:val="28"/>
        </w:rPr>
        <w:t xml:space="preserve"> год согласно приложению.</w:t>
      </w:r>
    </w:p>
    <w:p w:rsidR="009D10F7" w:rsidRPr="00A858D6" w:rsidRDefault="00405270" w:rsidP="00405270">
      <w:pPr>
        <w:pStyle w:val="a3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 w:rsidR="00524EF0" w:rsidRPr="00A858D6">
        <w:rPr>
          <w:color w:val="000000"/>
          <w:szCs w:val="28"/>
        </w:rPr>
        <w:t> </w:t>
      </w:r>
      <w:r w:rsidR="00A858D6">
        <w:rPr>
          <w:color w:val="000000"/>
          <w:szCs w:val="28"/>
        </w:rPr>
        <w:t>Настоящее постановление вступает в силу со дня официального обнародования.</w:t>
      </w:r>
      <w:r w:rsidR="00A858D6" w:rsidRPr="00A858D6">
        <w:rPr>
          <w:color w:val="000000"/>
          <w:szCs w:val="28"/>
        </w:rPr>
        <w:t xml:space="preserve"> </w:t>
      </w:r>
    </w:p>
    <w:p w:rsidR="002D4183" w:rsidRDefault="002D4183" w:rsidP="00D14A06">
      <w:pPr>
        <w:rPr>
          <w:sz w:val="28"/>
          <w:szCs w:val="28"/>
        </w:rPr>
      </w:pPr>
    </w:p>
    <w:p w:rsidR="003E1A93" w:rsidRPr="00085857" w:rsidRDefault="003E1A93" w:rsidP="00D14A06">
      <w:pPr>
        <w:rPr>
          <w:sz w:val="28"/>
          <w:szCs w:val="28"/>
        </w:rPr>
      </w:pPr>
    </w:p>
    <w:p w:rsidR="00D24718" w:rsidRDefault="007A7BA4" w:rsidP="00CA1763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</w:t>
      </w:r>
      <w:r w:rsidR="00CA1763">
        <w:rPr>
          <w:sz w:val="28"/>
          <w:szCs w:val="28"/>
        </w:rPr>
        <w:t xml:space="preserve"> </w:t>
      </w:r>
      <w:r w:rsidR="003E1A93">
        <w:rPr>
          <w:sz w:val="28"/>
          <w:szCs w:val="28"/>
        </w:rPr>
        <w:t xml:space="preserve">Администрации </w:t>
      </w:r>
      <w:r w:rsidR="00D24718">
        <w:rPr>
          <w:sz w:val="28"/>
          <w:szCs w:val="28"/>
        </w:rPr>
        <w:t>Зеленовского                                       Т.И. Обухова</w:t>
      </w:r>
    </w:p>
    <w:p w:rsidR="009A29B9" w:rsidRDefault="007A7BA4" w:rsidP="00CA176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 w:rsidR="00CA1763">
        <w:rPr>
          <w:sz w:val="28"/>
          <w:szCs w:val="28"/>
        </w:rPr>
        <w:tab/>
      </w:r>
      <w:r w:rsidR="00CA176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A858D6">
        <w:rPr>
          <w:sz w:val="28"/>
          <w:szCs w:val="28"/>
        </w:rPr>
        <w:t xml:space="preserve">        </w:t>
      </w:r>
      <w:r w:rsidR="00CA1763">
        <w:rPr>
          <w:sz w:val="28"/>
          <w:szCs w:val="28"/>
        </w:rPr>
        <w:t xml:space="preserve"> </w:t>
      </w:r>
    </w:p>
    <w:p w:rsidR="009A29B9" w:rsidRDefault="009A29B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AC305F" w:rsidRDefault="00AC305F" w:rsidP="00085857">
      <w:pPr>
        <w:rPr>
          <w:sz w:val="28"/>
          <w:szCs w:val="28"/>
        </w:rPr>
      </w:pPr>
    </w:p>
    <w:p w:rsidR="003E1A93" w:rsidRDefault="003E1A93" w:rsidP="00085857">
      <w:pPr>
        <w:rPr>
          <w:sz w:val="28"/>
          <w:szCs w:val="28"/>
        </w:rPr>
      </w:pPr>
    </w:p>
    <w:p w:rsidR="003E1A93" w:rsidRDefault="003E1A93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A29B9" w:rsidRDefault="003E1A93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9A29B9">
        <w:rPr>
          <w:sz w:val="28"/>
          <w:szCs w:val="28"/>
        </w:rPr>
        <w:t>Администрации</w:t>
      </w:r>
    </w:p>
    <w:p w:rsidR="009A29B9" w:rsidRDefault="00155EFC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A29B9">
        <w:rPr>
          <w:sz w:val="28"/>
          <w:szCs w:val="28"/>
        </w:rPr>
        <w:t xml:space="preserve"> сельского поселения</w:t>
      </w: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3E1A93">
        <w:rPr>
          <w:sz w:val="28"/>
          <w:szCs w:val="28"/>
        </w:rPr>
        <w:t xml:space="preserve"> </w:t>
      </w:r>
      <w:r w:rsidR="00A75A56">
        <w:rPr>
          <w:sz w:val="28"/>
          <w:szCs w:val="28"/>
        </w:rPr>
        <w:t xml:space="preserve">                           от </w:t>
      </w:r>
      <w:r w:rsidR="00D24718">
        <w:rPr>
          <w:sz w:val="28"/>
          <w:szCs w:val="28"/>
        </w:rPr>
        <w:t>11</w:t>
      </w:r>
      <w:r w:rsidR="00A75A56">
        <w:rPr>
          <w:sz w:val="28"/>
          <w:szCs w:val="28"/>
        </w:rPr>
        <w:t>.01</w:t>
      </w:r>
      <w:r w:rsidR="0053159E">
        <w:rPr>
          <w:sz w:val="28"/>
          <w:szCs w:val="28"/>
        </w:rPr>
        <w:t>.20</w:t>
      </w:r>
      <w:r w:rsidR="00A75A56">
        <w:rPr>
          <w:sz w:val="28"/>
          <w:szCs w:val="28"/>
        </w:rPr>
        <w:t>1</w:t>
      </w:r>
      <w:r w:rsidR="00D24718">
        <w:rPr>
          <w:sz w:val="28"/>
          <w:szCs w:val="28"/>
        </w:rPr>
        <w:t>9</w:t>
      </w:r>
      <w:r w:rsidR="00CA1763">
        <w:rPr>
          <w:sz w:val="28"/>
          <w:szCs w:val="28"/>
        </w:rPr>
        <w:t>г</w:t>
      </w:r>
      <w:r>
        <w:rPr>
          <w:sz w:val="28"/>
          <w:szCs w:val="28"/>
        </w:rPr>
        <w:t xml:space="preserve"> N</w:t>
      </w:r>
      <w:r w:rsidR="00A75A56">
        <w:rPr>
          <w:sz w:val="28"/>
          <w:szCs w:val="28"/>
        </w:rPr>
        <w:t>1</w:t>
      </w:r>
      <w:r w:rsidR="00C172BF">
        <w:rPr>
          <w:sz w:val="28"/>
          <w:szCs w:val="28"/>
        </w:rPr>
        <w:t>4</w:t>
      </w:r>
    </w:p>
    <w:p w:rsidR="00524EF0" w:rsidRPr="00085857" w:rsidRDefault="00524EF0" w:rsidP="000C667A">
      <w:pPr>
        <w:jc w:val="right"/>
        <w:rPr>
          <w:sz w:val="28"/>
          <w:szCs w:val="28"/>
        </w:rPr>
      </w:pPr>
    </w:p>
    <w:p w:rsidR="009D10F7" w:rsidRPr="00085857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CA56C4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ходе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работ</w:t>
      </w:r>
      <w:r w:rsidR="00085857" w:rsidRPr="00085857">
        <w:rPr>
          <w:sz w:val="28"/>
          <w:szCs w:val="28"/>
        </w:rPr>
        <w:t xml:space="preserve"> </w:t>
      </w:r>
      <w:r w:rsidR="009922CC">
        <w:rPr>
          <w:sz w:val="28"/>
          <w:szCs w:val="28"/>
        </w:rPr>
        <w:t xml:space="preserve">по </w:t>
      </w:r>
      <w:r w:rsidR="00AC305F">
        <w:rPr>
          <w:sz w:val="28"/>
          <w:szCs w:val="28"/>
        </w:rPr>
        <w:t xml:space="preserve">муниципальной </w:t>
      </w:r>
      <w:r w:rsidRPr="00085857">
        <w:rPr>
          <w:sz w:val="28"/>
          <w:szCs w:val="28"/>
        </w:rPr>
        <w:t>программ</w:t>
      </w:r>
      <w:r w:rsidR="009922CC">
        <w:rPr>
          <w:sz w:val="28"/>
          <w:szCs w:val="28"/>
        </w:rPr>
        <w:t>е</w:t>
      </w:r>
    </w:p>
    <w:p w:rsidR="009D10F7" w:rsidRPr="00085857" w:rsidRDefault="0008585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«</w:t>
      </w:r>
      <w:r w:rsidR="00F55DF1" w:rsidRPr="00F55DF1">
        <w:rPr>
          <w:sz w:val="28"/>
          <w:szCs w:val="28"/>
        </w:rPr>
        <w:t>Муниципальная политика</w:t>
      </w:r>
      <w:r w:rsidR="0053159E">
        <w:rPr>
          <w:sz w:val="28"/>
          <w:szCs w:val="28"/>
        </w:rPr>
        <w:t>» в 201</w:t>
      </w:r>
      <w:r w:rsidR="00D24718">
        <w:rPr>
          <w:sz w:val="28"/>
          <w:szCs w:val="28"/>
        </w:rPr>
        <w:t>8</w:t>
      </w:r>
      <w:r w:rsidR="006E1CDE">
        <w:rPr>
          <w:sz w:val="28"/>
          <w:szCs w:val="28"/>
        </w:rPr>
        <w:t xml:space="preserve"> году</w:t>
      </w:r>
    </w:p>
    <w:p w:rsidR="002D4183" w:rsidRPr="00085857" w:rsidRDefault="002D4183" w:rsidP="00085857">
      <w:pPr>
        <w:jc w:val="center"/>
        <w:rPr>
          <w:sz w:val="28"/>
          <w:szCs w:val="28"/>
        </w:rPr>
      </w:pPr>
    </w:p>
    <w:p w:rsidR="009D10F7" w:rsidRPr="00085857" w:rsidRDefault="00D14A06" w:rsidP="000858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Основные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результаты</w:t>
      </w: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9A29B9" w:rsidRDefault="009D10F7" w:rsidP="00085857">
      <w:pPr>
        <w:ind w:firstLine="709"/>
        <w:jc w:val="both"/>
        <w:rPr>
          <w:color w:val="FF0000"/>
          <w:sz w:val="28"/>
          <w:szCs w:val="28"/>
        </w:rPr>
      </w:pPr>
      <w:r w:rsidRPr="00F6231E">
        <w:rPr>
          <w:color w:val="000000"/>
          <w:sz w:val="28"/>
          <w:szCs w:val="28"/>
        </w:rPr>
        <w:t>На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реализацию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мероприятий</w:t>
      </w:r>
      <w:r w:rsidR="00F6231E" w:rsidRPr="00F6231E">
        <w:rPr>
          <w:color w:val="000000"/>
          <w:sz w:val="28"/>
          <w:szCs w:val="28"/>
        </w:rPr>
        <w:t xml:space="preserve"> </w:t>
      </w:r>
      <w:r w:rsidR="00AC305F">
        <w:rPr>
          <w:color w:val="000000"/>
          <w:sz w:val="28"/>
          <w:szCs w:val="28"/>
        </w:rPr>
        <w:t>муниципальной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программы</w:t>
      </w:r>
      <w:r w:rsidR="00085857" w:rsidRPr="00F6231E">
        <w:rPr>
          <w:color w:val="000000"/>
          <w:sz w:val="28"/>
          <w:szCs w:val="28"/>
        </w:rPr>
        <w:t xml:space="preserve"> </w:t>
      </w:r>
      <w:r w:rsidR="00AC305F" w:rsidRPr="00085857">
        <w:rPr>
          <w:sz w:val="28"/>
          <w:szCs w:val="28"/>
        </w:rPr>
        <w:t>«</w:t>
      </w:r>
      <w:r w:rsidR="00F55DF1" w:rsidRPr="00F55DF1">
        <w:rPr>
          <w:sz w:val="28"/>
          <w:szCs w:val="28"/>
        </w:rPr>
        <w:t>Муниципальная политика</w:t>
      </w:r>
      <w:r w:rsidR="00AC305F">
        <w:rPr>
          <w:sz w:val="28"/>
          <w:szCs w:val="28"/>
        </w:rPr>
        <w:t>»</w:t>
      </w:r>
      <w:r w:rsidR="0053159E">
        <w:rPr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(далее–Программа)</w:t>
      </w:r>
      <w:r w:rsidR="006E1CDE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CA1763">
        <w:rPr>
          <w:color w:val="000000"/>
          <w:sz w:val="28"/>
          <w:szCs w:val="28"/>
        </w:rPr>
        <w:t>201</w:t>
      </w:r>
      <w:r w:rsidR="00155EFC">
        <w:rPr>
          <w:color w:val="000000"/>
          <w:sz w:val="28"/>
          <w:szCs w:val="28"/>
        </w:rPr>
        <w:t xml:space="preserve">8 </w:t>
      </w:r>
      <w:r w:rsidR="00EB3D13" w:rsidRPr="00B76FCC">
        <w:rPr>
          <w:color w:val="000000"/>
          <w:sz w:val="28"/>
          <w:szCs w:val="28"/>
        </w:rPr>
        <w:t>году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за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счет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средств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1E699D" w:rsidRPr="00B76FCC">
        <w:rPr>
          <w:color w:val="000000"/>
          <w:sz w:val="28"/>
          <w:szCs w:val="28"/>
        </w:rPr>
        <w:t>местного</w:t>
      </w:r>
      <w:r w:rsidR="00914BF9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бюджет</w:t>
      </w:r>
      <w:r w:rsidR="00F55DF1">
        <w:rPr>
          <w:color w:val="000000"/>
          <w:sz w:val="28"/>
          <w:szCs w:val="28"/>
        </w:rPr>
        <w:t>а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предусматривалось</w:t>
      </w:r>
      <w:r w:rsidR="00085857" w:rsidRPr="00B76FCC">
        <w:rPr>
          <w:color w:val="000000"/>
          <w:sz w:val="28"/>
          <w:szCs w:val="28"/>
        </w:rPr>
        <w:t xml:space="preserve"> </w:t>
      </w:r>
      <w:r w:rsidR="00155EFC">
        <w:rPr>
          <w:color w:val="000000"/>
          <w:sz w:val="28"/>
          <w:szCs w:val="28"/>
        </w:rPr>
        <w:t>18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освоено</w:t>
      </w:r>
      <w:r w:rsidR="00085857" w:rsidRPr="00B76FCC">
        <w:rPr>
          <w:color w:val="000000"/>
          <w:sz w:val="28"/>
          <w:szCs w:val="28"/>
        </w:rPr>
        <w:t xml:space="preserve"> </w:t>
      </w:r>
      <w:r w:rsidR="00155EFC">
        <w:rPr>
          <w:color w:val="000000"/>
          <w:sz w:val="28"/>
          <w:szCs w:val="28"/>
        </w:rPr>
        <w:t>17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процент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выполнения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составил</w:t>
      </w:r>
      <w:r w:rsidR="00EB3D13" w:rsidRPr="00B76FCC">
        <w:rPr>
          <w:color w:val="000000"/>
          <w:sz w:val="28"/>
          <w:szCs w:val="28"/>
        </w:rPr>
        <w:t xml:space="preserve"> </w:t>
      </w:r>
      <w:r w:rsidR="00155EFC">
        <w:rPr>
          <w:color w:val="000000"/>
          <w:sz w:val="28"/>
          <w:szCs w:val="28"/>
        </w:rPr>
        <w:t>94,4</w:t>
      </w:r>
      <w:r w:rsidR="00B76FCC">
        <w:rPr>
          <w:color w:val="000000"/>
          <w:sz w:val="28"/>
          <w:szCs w:val="28"/>
        </w:rPr>
        <w:t xml:space="preserve"> процентов</w:t>
      </w:r>
      <w:r w:rsidRPr="00B76FCC">
        <w:rPr>
          <w:color w:val="000000"/>
          <w:sz w:val="28"/>
          <w:szCs w:val="28"/>
        </w:rPr>
        <w:t>.</w:t>
      </w:r>
    </w:p>
    <w:p w:rsidR="009D10F7" w:rsidRPr="00085857" w:rsidRDefault="009D10F7" w:rsidP="00DA222D">
      <w:pPr>
        <w:ind w:firstLine="709"/>
        <w:jc w:val="both"/>
        <w:rPr>
          <w:sz w:val="28"/>
          <w:szCs w:val="28"/>
        </w:rPr>
      </w:pPr>
      <w:r w:rsidRPr="00DA222D">
        <w:rPr>
          <w:color w:val="000000"/>
          <w:sz w:val="28"/>
          <w:szCs w:val="28"/>
        </w:rPr>
        <w:t>В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201</w:t>
      </w:r>
      <w:r w:rsidR="00155EFC">
        <w:rPr>
          <w:color w:val="000000"/>
          <w:sz w:val="28"/>
          <w:szCs w:val="28"/>
        </w:rPr>
        <w:t>8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году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выполнены</w:t>
      </w:r>
      <w:r w:rsidR="00E2125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все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мероприятия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и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освоены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бюджетные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средства,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предусмотренные</w:t>
      </w:r>
      <w:r w:rsidR="00085857" w:rsidRPr="00DA222D">
        <w:rPr>
          <w:color w:val="000000"/>
          <w:sz w:val="28"/>
          <w:szCs w:val="28"/>
        </w:rPr>
        <w:t xml:space="preserve"> </w:t>
      </w:r>
      <w:hyperlink r:id="rId8" w:history="1">
        <w:r w:rsidRPr="00DA222D">
          <w:rPr>
            <w:color w:val="000000"/>
            <w:sz w:val="28"/>
            <w:szCs w:val="28"/>
          </w:rPr>
          <w:t>Программой</w:t>
        </w:r>
      </w:hyperlink>
      <w:r w:rsidR="00DA222D">
        <w:rPr>
          <w:color w:val="000000"/>
          <w:sz w:val="28"/>
          <w:szCs w:val="28"/>
        </w:rPr>
        <w:t>.</w:t>
      </w:r>
      <w:r w:rsidR="00085857" w:rsidRPr="00DA222D">
        <w:rPr>
          <w:color w:val="000000"/>
          <w:sz w:val="28"/>
          <w:szCs w:val="28"/>
        </w:rPr>
        <w:t xml:space="preserve"> </w:t>
      </w:r>
    </w:p>
    <w:p w:rsidR="009D10F7" w:rsidRPr="00085857" w:rsidRDefault="001E699D" w:rsidP="00824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585B" w:rsidRDefault="0067585B" w:rsidP="0028200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Меры по реализации Программы.</w:t>
      </w:r>
    </w:p>
    <w:p w:rsidR="00AE7F75" w:rsidRDefault="00AE7F75" w:rsidP="00282005">
      <w:pPr>
        <w:jc w:val="center"/>
        <w:rPr>
          <w:sz w:val="28"/>
          <w:szCs w:val="28"/>
        </w:rPr>
      </w:pPr>
    </w:p>
    <w:p w:rsidR="008240E1" w:rsidRDefault="0067585B" w:rsidP="006B23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155EFC">
        <w:rPr>
          <w:sz w:val="28"/>
          <w:szCs w:val="28"/>
        </w:rPr>
        <w:t>8</w:t>
      </w:r>
      <w:r w:rsidR="00A81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в Программу </w:t>
      </w:r>
      <w:r w:rsidR="00AE7F75">
        <w:rPr>
          <w:sz w:val="28"/>
          <w:szCs w:val="28"/>
        </w:rPr>
        <w:t>вн</w:t>
      </w:r>
      <w:r w:rsidR="006B2371">
        <w:rPr>
          <w:sz w:val="28"/>
          <w:szCs w:val="28"/>
        </w:rPr>
        <w:t>осились</w:t>
      </w:r>
      <w:r w:rsidR="00CA1763">
        <w:rPr>
          <w:sz w:val="28"/>
          <w:szCs w:val="28"/>
        </w:rPr>
        <w:t xml:space="preserve"> изменения</w:t>
      </w:r>
      <w:r w:rsidR="006B2371">
        <w:rPr>
          <w:sz w:val="28"/>
          <w:szCs w:val="28"/>
        </w:rPr>
        <w:t>.</w:t>
      </w:r>
      <w:r w:rsidR="00CA1763">
        <w:rPr>
          <w:sz w:val="28"/>
          <w:szCs w:val="28"/>
        </w:rPr>
        <w:t xml:space="preserve"> </w:t>
      </w:r>
    </w:p>
    <w:p w:rsidR="00D16801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8240E1" w:rsidRDefault="008240E1" w:rsidP="008240E1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Оценка эффективности реализации Программы</w:t>
      </w:r>
    </w:p>
    <w:p w:rsidR="00D16801" w:rsidRPr="00085857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394C1B" w:rsidRPr="00085857" w:rsidRDefault="00CA1763" w:rsidP="00394C1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201</w:t>
      </w:r>
      <w:r w:rsidR="00155EFC">
        <w:rPr>
          <w:color w:val="000000"/>
          <w:sz w:val="28"/>
          <w:szCs w:val="28"/>
        </w:rPr>
        <w:t>8</w:t>
      </w:r>
      <w:r w:rsidR="00394C1B" w:rsidRPr="00DA222D">
        <w:rPr>
          <w:color w:val="000000"/>
          <w:sz w:val="28"/>
          <w:szCs w:val="28"/>
        </w:rPr>
        <w:t xml:space="preserve"> году все</w:t>
      </w:r>
      <w:r w:rsidR="00394C1B">
        <w:rPr>
          <w:color w:val="000000"/>
          <w:sz w:val="28"/>
          <w:szCs w:val="28"/>
        </w:rPr>
        <w:t xml:space="preserve"> запланированные Программой</w:t>
      </w:r>
      <w:r w:rsidR="00394C1B" w:rsidRPr="00DA222D">
        <w:rPr>
          <w:color w:val="000000"/>
          <w:sz w:val="28"/>
          <w:szCs w:val="28"/>
        </w:rPr>
        <w:t xml:space="preserve"> мероприятия</w:t>
      </w:r>
      <w:r w:rsidR="00394C1B">
        <w:rPr>
          <w:color w:val="000000"/>
          <w:sz w:val="28"/>
          <w:szCs w:val="28"/>
        </w:rPr>
        <w:t xml:space="preserve"> выполнены</w:t>
      </w:r>
      <w:r w:rsidR="00D16801">
        <w:rPr>
          <w:color w:val="000000"/>
          <w:sz w:val="28"/>
          <w:szCs w:val="28"/>
        </w:rPr>
        <w:t>,</w:t>
      </w:r>
      <w:r w:rsidR="00394C1B" w:rsidRPr="00DA222D">
        <w:rPr>
          <w:color w:val="000000"/>
          <w:sz w:val="28"/>
          <w:szCs w:val="28"/>
        </w:rPr>
        <w:t xml:space="preserve"> бюджетные средства</w:t>
      </w:r>
      <w:r w:rsidR="00D16801" w:rsidRPr="00D16801">
        <w:rPr>
          <w:color w:val="000000"/>
          <w:sz w:val="28"/>
          <w:szCs w:val="28"/>
        </w:rPr>
        <w:t xml:space="preserve"> </w:t>
      </w:r>
      <w:r w:rsidR="00D16801" w:rsidRPr="00DA222D">
        <w:rPr>
          <w:color w:val="000000"/>
          <w:sz w:val="28"/>
          <w:szCs w:val="28"/>
        </w:rPr>
        <w:t>освоены</w:t>
      </w:r>
      <w:r w:rsidR="00D16801">
        <w:rPr>
          <w:color w:val="000000"/>
          <w:sz w:val="28"/>
          <w:szCs w:val="28"/>
        </w:rPr>
        <w:t xml:space="preserve"> в </w:t>
      </w:r>
      <w:r w:rsidR="00E2125D">
        <w:rPr>
          <w:color w:val="000000"/>
          <w:sz w:val="28"/>
          <w:szCs w:val="28"/>
        </w:rPr>
        <w:t>по</w:t>
      </w:r>
      <w:r w:rsidR="00914BF9">
        <w:rPr>
          <w:color w:val="000000"/>
          <w:sz w:val="28"/>
          <w:szCs w:val="28"/>
        </w:rPr>
        <w:t>лном объеме.</w:t>
      </w:r>
    </w:p>
    <w:p w:rsidR="00394C1B" w:rsidRPr="00FE231D" w:rsidRDefault="00394C1B" w:rsidP="00394C1B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6448FB" w:rsidRDefault="00394C1B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ожидаемые конечные результаты индикаторов реализации мероприятий Программы достигнуты</w:t>
      </w:r>
      <w:r w:rsidR="00D16801">
        <w:rPr>
          <w:sz w:val="28"/>
          <w:szCs w:val="28"/>
        </w:rPr>
        <w:t>.</w:t>
      </w:r>
    </w:p>
    <w:p w:rsidR="008240E1" w:rsidRDefault="00D16801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проводимых мероприятий Программы</w:t>
      </w:r>
      <w:r w:rsidR="002070C5">
        <w:rPr>
          <w:sz w:val="28"/>
          <w:szCs w:val="28"/>
        </w:rPr>
        <w:t xml:space="preserve"> в 201</w:t>
      </w:r>
      <w:r w:rsidR="00155EFC">
        <w:rPr>
          <w:sz w:val="28"/>
          <w:szCs w:val="28"/>
        </w:rPr>
        <w:t>8</w:t>
      </w:r>
      <w:r w:rsidRPr="00FE231D">
        <w:rPr>
          <w:sz w:val="28"/>
          <w:szCs w:val="28"/>
        </w:rPr>
        <w:t xml:space="preserve"> году указан</w:t>
      </w:r>
      <w:r w:rsidR="006448FB">
        <w:rPr>
          <w:sz w:val="28"/>
          <w:szCs w:val="28"/>
        </w:rPr>
        <w:t xml:space="preserve"> в таблице №1</w:t>
      </w:r>
      <w:r w:rsidR="00394C1B" w:rsidRPr="00FE231D">
        <w:rPr>
          <w:sz w:val="28"/>
          <w:szCs w:val="28"/>
        </w:rPr>
        <w:t>.</w:t>
      </w:r>
    </w:p>
    <w:p w:rsidR="006B2371" w:rsidRDefault="006B2371" w:rsidP="00D16801">
      <w:pPr>
        <w:ind w:firstLine="708"/>
        <w:jc w:val="both"/>
        <w:rPr>
          <w:color w:val="000000"/>
          <w:sz w:val="28"/>
          <w:szCs w:val="28"/>
        </w:rPr>
      </w:pPr>
    </w:p>
    <w:p w:rsidR="008240E1" w:rsidRDefault="008240E1" w:rsidP="008240E1">
      <w:pPr>
        <w:ind w:firstLine="708"/>
        <w:jc w:val="center"/>
        <w:rPr>
          <w:color w:val="000000"/>
          <w:sz w:val="28"/>
          <w:szCs w:val="28"/>
        </w:rPr>
      </w:pPr>
      <w:r w:rsidRPr="00D14A06">
        <w:rPr>
          <w:color w:val="000000"/>
          <w:sz w:val="28"/>
          <w:szCs w:val="28"/>
        </w:rPr>
        <w:t>Дальнейшая реализация Программы</w:t>
      </w:r>
    </w:p>
    <w:p w:rsidR="006B2371" w:rsidRDefault="006B2371" w:rsidP="008240E1">
      <w:pPr>
        <w:ind w:firstLine="708"/>
        <w:jc w:val="center"/>
        <w:rPr>
          <w:color w:val="000000"/>
          <w:sz w:val="28"/>
          <w:szCs w:val="28"/>
        </w:rPr>
      </w:pPr>
    </w:p>
    <w:p w:rsidR="008240E1" w:rsidRPr="00AF5C3B" w:rsidRDefault="008240E1" w:rsidP="008240E1">
      <w:pPr>
        <w:ind w:firstLine="709"/>
        <w:jc w:val="both"/>
        <w:rPr>
          <w:color w:val="000000"/>
          <w:sz w:val="28"/>
          <w:szCs w:val="28"/>
        </w:rPr>
      </w:pPr>
      <w:r w:rsidRPr="00AF5C3B">
        <w:rPr>
          <w:color w:val="000000"/>
          <w:sz w:val="28"/>
          <w:szCs w:val="28"/>
        </w:rPr>
        <w:t>Целевые показатели реализации Программы корректировать на текущий финансовый год и плановый период не планируется.</w:t>
      </w:r>
    </w:p>
    <w:p w:rsidR="008240E1" w:rsidRPr="00085857" w:rsidRDefault="008240E1" w:rsidP="00282005">
      <w:pPr>
        <w:jc w:val="center"/>
        <w:rPr>
          <w:sz w:val="28"/>
          <w:szCs w:val="28"/>
        </w:rPr>
        <w:sectPr w:rsidR="008240E1" w:rsidRPr="00085857" w:rsidSect="00CA1763">
          <w:footerReference w:type="even" r:id="rId9"/>
          <w:footerReference w:type="default" r:id="rId10"/>
          <w:pgSz w:w="11907" w:h="16840" w:code="9"/>
          <w:pgMar w:top="709" w:right="851" w:bottom="284" w:left="1304" w:header="720" w:footer="720" w:gutter="0"/>
          <w:cols w:space="720"/>
        </w:sectPr>
      </w:pPr>
    </w:p>
    <w:p w:rsidR="009D10F7" w:rsidRDefault="008240E1" w:rsidP="008240E1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p w:rsidR="008240E1" w:rsidRPr="00085857" w:rsidRDefault="008240E1" w:rsidP="008240E1">
      <w:pPr>
        <w:spacing w:line="216" w:lineRule="auto"/>
        <w:jc w:val="right"/>
        <w:rPr>
          <w:sz w:val="28"/>
          <w:szCs w:val="28"/>
        </w:rPr>
      </w:pPr>
    </w:p>
    <w:p w:rsidR="009D10F7" w:rsidRPr="00085857" w:rsidRDefault="00524EF0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9D10F7" w:rsidRPr="00085857" w:rsidRDefault="009D10F7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финансировании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освоении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проводимых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программных</w:t>
      </w:r>
      <w:r w:rsidR="00CA56C4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мероприятий</w:t>
      </w:r>
      <w:r w:rsidR="00085857" w:rsidRPr="00085857">
        <w:rPr>
          <w:sz w:val="28"/>
          <w:szCs w:val="28"/>
        </w:rPr>
        <w:t xml:space="preserve"> </w:t>
      </w:r>
      <w:r w:rsidR="00B55E91">
        <w:rPr>
          <w:sz w:val="28"/>
          <w:szCs w:val="28"/>
        </w:rPr>
        <w:t>муниципальной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программы</w:t>
      </w:r>
      <w:r w:rsidR="00085857" w:rsidRPr="00085857">
        <w:rPr>
          <w:sz w:val="28"/>
          <w:szCs w:val="28"/>
        </w:rPr>
        <w:t xml:space="preserve"> «</w:t>
      </w:r>
      <w:r w:rsidR="006B2371" w:rsidRPr="006B2371">
        <w:rPr>
          <w:sz w:val="28"/>
          <w:szCs w:val="28"/>
        </w:rPr>
        <w:t>Муниципальная политика</w:t>
      </w:r>
      <w:r w:rsidR="00085857" w:rsidRPr="00085857">
        <w:rPr>
          <w:sz w:val="28"/>
          <w:szCs w:val="28"/>
        </w:rPr>
        <w:t xml:space="preserve">» </w:t>
      </w:r>
      <w:r w:rsidRPr="00085857">
        <w:rPr>
          <w:sz w:val="28"/>
          <w:szCs w:val="28"/>
        </w:rPr>
        <w:t>по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состоянию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на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1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января</w:t>
      </w:r>
      <w:r w:rsidR="00085857" w:rsidRPr="00085857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201</w:t>
      </w:r>
      <w:r w:rsidR="00155EFC">
        <w:rPr>
          <w:sz w:val="28"/>
          <w:szCs w:val="28"/>
        </w:rPr>
        <w:t>9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г</w:t>
      </w:r>
      <w:r w:rsidR="00234365">
        <w:rPr>
          <w:sz w:val="28"/>
          <w:szCs w:val="28"/>
        </w:rPr>
        <w:t>.</w:t>
      </w:r>
    </w:p>
    <w:p w:rsidR="002D4183" w:rsidRDefault="002D4183" w:rsidP="00EB3D13">
      <w:pPr>
        <w:spacing w:line="216" w:lineRule="auto"/>
        <w:rPr>
          <w:sz w:val="28"/>
          <w:szCs w:val="28"/>
        </w:rPr>
      </w:pPr>
    </w:p>
    <w:p w:rsidR="00EB3D13" w:rsidRDefault="00EB3D13" w:rsidP="00EB3D13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p w:rsidR="00EB3D13" w:rsidRPr="00EB3D13" w:rsidRDefault="00EB3D13" w:rsidP="009F15C0">
      <w:pPr>
        <w:spacing w:line="228" w:lineRule="auto"/>
        <w:rPr>
          <w:sz w:val="8"/>
          <w:szCs w:val="8"/>
        </w:rPr>
      </w:pPr>
    </w:p>
    <w:tbl>
      <w:tblPr>
        <w:tblW w:w="4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53"/>
        <w:gridCol w:w="4553"/>
        <w:gridCol w:w="65"/>
        <w:gridCol w:w="848"/>
        <w:gridCol w:w="65"/>
        <w:gridCol w:w="495"/>
        <w:gridCol w:w="65"/>
        <w:gridCol w:w="780"/>
        <w:gridCol w:w="65"/>
        <w:gridCol w:w="841"/>
        <w:gridCol w:w="65"/>
        <w:gridCol w:w="622"/>
        <w:gridCol w:w="65"/>
        <w:gridCol w:w="832"/>
        <w:gridCol w:w="65"/>
        <w:gridCol w:w="638"/>
        <w:gridCol w:w="65"/>
        <w:gridCol w:w="791"/>
        <w:gridCol w:w="65"/>
        <w:gridCol w:w="706"/>
        <w:gridCol w:w="65"/>
        <w:gridCol w:w="563"/>
        <w:gridCol w:w="65"/>
        <w:gridCol w:w="1116"/>
        <w:gridCol w:w="65"/>
      </w:tblGrid>
      <w:tr w:rsidR="00B55E91" w:rsidRPr="00524EF0" w:rsidTr="00B55E91">
        <w:trPr>
          <w:gridAfter w:val="1"/>
          <w:wAfter w:w="65" w:type="dxa"/>
          <w:jc w:val="center"/>
        </w:trPr>
        <w:tc>
          <w:tcPr>
            <w:tcW w:w="461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1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программой</w:t>
            </w:r>
            <w:r w:rsidRPr="00524EF0">
              <w:rPr>
                <w:sz w:val="22"/>
                <w:szCs w:val="22"/>
              </w:rPr>
              <w:t xml:space="preserve"> </w:t>
            </w:r>
          </w:p>
          <w:p w:rsidR="00B55E91" w:rsidRPr="00524EF0" w:rsidRDefault="00B55E91" w:rsidP="00A8193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 201</w:t>
            </w:r>
            <w:r w:rsidR="00854E00">
              <w:rPr>
                <w:sz w:val="22"/>
                <w:szCs w:val="22"/>
              </w:rPr>
              <w:t>8</w:t>
            </w:r>
            <w:r w:rsidRPr="00524EF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855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A8193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Исполнено (кассовые расходы)</w:t>
            </w:r>
            <w:r>
              <w:rPr>
                <w:sz w:val="22"/>
                <w:szCs w:val="22"/>
              </w:rPr>
              <w:t>201</w:t>
            </w:r>
            <w:r w:rsidR="00854E0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г</w:t>
            </w:r>
            <w:r w:rsidRPr="00524E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ных средств и причины их неос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воения </w:t>
            </w:r>
          </w:p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55E91" w:rsidRPr="00524EF0" w:rsidTr="00B55E91">
        <w:trPr>
          <w:gridBefore w:val="2"/>
          <w:wBefore w:w="65" w:type="dxa"/>
          <w:jc w:val="center"/>
        </w:trPr>
        <w:tc>
          <w:tcPr>
            <w:tcW w:w="461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12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4"/>
                <w:kern w:val="2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8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t>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56C4">
              <w:rPr>
                <w:spacing w:val="-18"/>
                <w:kern w:val="22"/>
                <w:sz w:val="22"/>
                <w:szCs w:val="22"/>
              </w:rPr>
              <w:t>ме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  <w:t>ст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1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2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9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11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12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13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14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16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17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18</w:t>
            </w: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 xml:space="preserve">Всего </w:t>
            </w:r>
          </w:p>
          <w:p w:rsidR="00B55E91" w:rsidRPr="00524EF0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грамме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155EFC" w:rsidP="00F367AE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18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6B237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155EFC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155EFC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6B237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155EFC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A75A56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81936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936" w:rsidRPr="00DD083F" w:rsidRDefault="00A81936" w:rsidP="00A81936">
            <w:pPr>
              <w:spacing w:line="233" w:lineRule="auto"/>
            </w:pPr>
            <w:r>
              <w:t>Подпрограмма 1</w:t>
            </w:r>
            <w:r w:rsidRPr="00B55E91">
              <w:t xml:space="preserve"> «</w:t>
            </w:r>
            <w:r w:rsidRPr="006B2371">
              <w:t>Муниципальная политика</w:t>
            </w:r>
            <w:r w:rsidRPr="00B55E91">
              <w:t>»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936" w:rsidRPr="00524EF0" w:rsidRDefault="00155EFC" w:rsidP="00A81936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18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936" w:rsidRPr="00524EF0" w:rsidRDefault="00A81936" w:rsidP="00A819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936" w:rsidRPr="00524EF0" w:rsidRDefault="00A81936" w:rsidP="00A819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936" w:rsidRPr="00524EF0" w:rsidRDefault="00155EFC" w:rsidP="00A819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936" w:rsidRPr="00524EF0" w:rsidRDefault="00A81936" w:rsidP="00A819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936" w:rsidRPr="00524EF0" w:rsidRDefault="00155EFC" w:rsidP="00A819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936" w:rsidRPr="00524EF0" w:rsidRDefault="00A81936" w:rsidP="00A819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936" w:rsidRPr="00524EF0" w:rsidRDefault="00A81936" w:rsidP="00A819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936" w:rsidRPr="00524EF0" w:rsidRDefault="00155EFC" w:rsidP="00A819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936" w:rsidRPr="00524EF0" w:rsidRDefault="00A81936" w:rsidP="00A819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936" w:rsidRPr="00524EF0" w:rsidRDefault="00A75A56" w:rsidP="00A819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524EF0" w:rsidRPr="00524EF0" w:rsidRDefault="00524EF0" w:rsidP="009F15C0">
      <w:pPr>
        <w:spacing w:line="228" w:lineRule="auto"/>
        <w:rPr>
          <w:sz w:val="2"/>
          <w:szCs w:val="2"/>
        </w:rPr>
      </w:pPr>
    </w:p>
    <w:p w:rsidR="000C667A" w:rsidRDefault="000C667A" w:rsidP="006448FB">
      <w:pPr>
        <w:tabs>
          <w:tab w:val="left" w:pos="5400"/>
        </w:tabs>
        <w:rPr>
          <w:sz w:val="28"/>
          <w:szCs w:val="28"/>
        </w:rPr>
      </w:pPr>
    </w:p>
    <w:p w:rsidR="000C667A" w:rsidRDefault="000C667A" w:rsidP="000C66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 w:rsidR="00A81936">
        <w:rPr>
          <w:sz w:val="28"/>
          <w:szCs w:val="28"/>
        </w:rPr>
        <w:t xml:space="preserve">Администрации </w:t>
      </w:r>
      <w:r w:rsidR="00155EFC">
        <w:rPr>
          <w:sz w:val="28"/>
          <w:szCs w:val="28"/>
        </w:rPr>
        <w:t>Зеленовского</w:t>
      </w:r>
    </w:p>
    <w:p w:rsidR="000C667A" w:rsidRDefault="000C667A" w:rsidP="000C66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1936">
        <w:rPr>
          <w:sz w:val="28"/>
          <w:szCs w:val="28"/>
        </w:rPr>
        <w:tab/>
      </w:r>
      <w:r w:rsidR="00A81936">
        <w:rPr>
          <w:sz w:val="28"/>
          <w:szCs w:val="28"/>
        </w:rPr>
        <w:tab/>
      </w:r>
      <w:r w:rsidR="00A81936">
        <w:rPr>
          <w:sz w:val="28"/>
          <w:szCs w:val="28"/>
        </w:rPr>
        <w:tab/>
      </w:r>
      <w:r w:rsidR="00A81936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155EFC">
        <w:rPr>
          <w:sz w:val="28"/>
          <w:szCs w:val="28"/>
        </w:rPr>
        <w:t>Т.И. Обухова</w:t>
      </w:r>
    </w:p>
    <w:p w:rsidR="009C6BB5" w:rsidRPr="00DA222D" w:rsidRDefault="009C6BB5" w:rsidP="006448FB">
      <w:pPr>
        <w:rPr>
          <w:color w:val="FF0000"/>
        </w:rPr>
      </w:pPr>
    </w:p>
    <w:sectPr w:rsidR="009C6BB5" w:rsidRPr="00DA222D" w:rsidSect="000C667A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0A78" w:rsidRDefault="000C0A78">
      <w:r>
        <w:separator/>
      </w:r>
    </w:p>
  </w:endnote>
  <w:endnote w:type="continuationSeparator" w:id="0">
    <w:p w:rsidR="000C0A78" w:rsidRDefault="000C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30B0" w:rsidRDefault="007D30B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4E00">
      <w:rPr>
        <w:rStyle w:val="a7"/>
        <w:noProof/>
      </w:rPr>
      <w:t>1</w:t>
    </w:r>
    <w:r>
      <w:rPr>
        <w:rStyle w:val="a7"/>
      </w:rPr>
      <w:fldChar w:fldCharType="end"/>
    </w:r>
  </w:p>
  <w:p w:rsidR="007D30B0" w:rsidRPr="0087394E" w:rsidRDefault="007D30B0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0A78" w:rsidRDefault="000C0A78">
      <w:r>
        <w:separator/>
      </w:r>
    </w:p>
  </w:footnote>
  <w:footnote w:type="continuationSeparator" w:id="0">
    <w:p w:rsidR="000C0A78" w:rsidRDefault="000C0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0F7"/>
    <w:rsid w:val="000553CB"/>
    <w:rsid w:val="000842E8"/>
    <w:rsid w:val="00085857"/>
    <w:rsid w:val="000B4EB6"/>
    <w:rsid w:val="000C0A78"/>
    <w:rsid w:val="000C447C"/>
    <w:rsid w:val="000C667A"/>
    <w:rsid w:val="000D157C"/>
    <w:rsid w:val="000E2D17"/>
    <w:rsid w:val="000E46FA"/>
    <w:rsid w:val="00153E1D"/>
    <w:rsid w:val="00155EFC"/>
    <w:rsid w:val="001A0C17"/>
    <w:rsid w:val="001A49DD"/>
    <w:rsid w:val="001D4E8D"/>
    <w:rsid w:val="001E699D"/>
    <w:rsid w:val="001E6B1D"/>
    <w:rsid w:val="00203618"/>
    <w:rsid w:val="00206936"/>
    <w:rsid w:val="002070C5"/>
    <w:rsid w:val="00224615"/>
    <w:rsid w:val="00234365"/>
    <w:rsid w:val="0026768C"/>
    <w:rsid w:val="00282005"/>
    <w:rsid w:val="002957A0"/>
    <w:rsid w:val="00295DAC"/>
    <w:rsid w:val="002B15BD"/>
    <w:rsid w:val="002B5E02"/>
    <w:rsid w:val="002C1AD8"/>
    <w:rsid w:val="002D319D"/>
    <w:rsid w:val="002D4183"/>
    <w:rsid w:val="00305371"/>
    <w:rsid w:val="003053DE"/>
    <w:rsid w:val="00310A25"/>
    <w:rsid w:val="00325B82"/>
    <w:rsid w:val="00331E18"/>
    <w:rsid w:val="00373E6C"/>
    <w:rsid w:val="00394C1B"/>
    <w:rsid w:val="003C66E2"/>
    <w:rsid w:val="003E1A93"/>
    <w:rsid w:val="003F0051"/>
    <w:rsid w:val="00405270"/>
    <w:rsid w:val="0042489B"/>
    <w:rsid w:val="00427B3E"/>
    <w:rsid w:val="004636AC"/>
    <w:rsid w:val="00476F55"/>
    <w:rsid w:val="004A094F"/>
    <w:rsid w:val="004A2DA2"/>
    <w:rsid w:val="004B495D"/>
    <w:rsid w:val="004D1F5B"/>
    <w:rsid w:val="004D355F"/>
    <w:rsid w:val="004E5F2A"/>
    <w:rsid w:val="004E757E"/>
    <w:rsid w:val="004F058F"/>
    <w:rsid w:val="004F4CBB"/>
    <w:rsid w:val="00523E32"/>
    <w:rsid w:val="00524EF0"/>
    <w:rsid w:val="0053159E"/>
    <w:rsid w:val="00544BB6"/>
    <w:rsid w:val="005839B0"/>
    <w:rsid w:val="00592629"/>
    <w:rsid w:val="00594EBE"/>
    <w:rsid w:val="005A5CE4"/>
    <w:rsid w:val="005A7ACD"/>
    <w:rsid w:val="005D4460"/>
    <w:rsid w:val="006023EB"/>
    <w:rsid w:val="00621212"/>
    <w:rsid w:val="006242A6"/>
    <w:rsid w:val="006448FB"/>
    <w:rsid w:val="006536EC"/>
    <w:rsid w:val="0067585B"/>
    <w:rsid w:val="00680CE4"/>
    <w:rsid w:val="00684E0A"/>
    <w:rsid w:val="006B2371"/>
    <w:rsid w:val="006B66AE"/>
    <w:rsid w:val="006B7109"/>
    <w:rsid w:val="006C365B"/>
    <w:rsid w:val="006C46BF"/>
    <w:rsid w:val="006E1CDE"/>
    <w:rsid w:val="0070385A"/>
    <w:rsid w:val="0073091A"/>
    <w:rsid w:val="00740308"/>
    <w:rsid w:val="00745ABF"/>
    <w:rsid w:val="00746F7D"/>
    <w:rsid w:val="0076534B"/>
    <w:rsid w:val="00781F7E"/>
    <w:rsid w:val="007A7BA4"/>
    <w:rsid w:val="007D30B0"/>
    <w:rsid w:val="007D40E7"/>
    <w:rsid w:val="007F6167"/>
    <w:rsid w:val="00801DA4"/>
    <w:rsid w:val="00815EE8"/>
    <w:rsid w:val="008240E1"/>
    <w:rsid w:val="0084613D"/>
    <w:rsid w:val="008531DF"/>
    <w:rsid w:val="00854E00"/>
    <w:rsid w:val="0087394E"/>
    <w:rsid w:val="00884897"/>
    <w:rsid w:val="0091308C"/>
    <w:rsid w:val="00914BF9"/>
    <w:rsid w:val="00917178"/>
    <w:rsid w:val="00944C99"/>
    <w:rsid w:val="00962733"/>
    <w:rsid w:val="009748BC"/>
    <w:rsid w:val="00976C98"/>
    <w:rsid w:val="009922CC"/>
    <w:rsid w:val="009A2761"/>
    <w:rsid w:val="009A29B9"/>
    <w:rsid w:val="009C6BB5"/>
    <w:rsid w:val="009C758D"/>
    <w:rsid w:val="009D10F7"/>
    <w:rsid w:val="009F15C0"/>
    <w:rsid w:val="00A16BE8"/>
    <w:rsid w:val="00A23923"/>
    <w:rsid w:val="00A31F3C"/>
    <w:rsid w:val="00A50B0E"/>
    <w:rsid w:val="00A733F8"/>
    <w:rsid w:val="00A75A56"/>
    <w:rsid w:val="00A77826"/>
    <w:rsid w:val="00A8030E"/>
    <w:rsid w:val="00A81936"/>
    <w:rsid w:val="00A858D6"/>
    <w:rsid w:val="00A9194E"/>
    <w:rsid w:val="00A96D12"/>
    <w:rsid w:val="00AB5B8E"/>
    <w:rsid w:val="00AC305F"/>
    <w:rsid w:val="00AE051F"/>
    <w:rsid w:val="00AE6FFC"/>
    <w:rsid w:val="00AE7F75"/>
    <w:rsid w:val="00AF1AFD"/>
    <w:rsid w:val="00AF5C3B"/>
    <w:rsid w:val="00B07111"/>
    <w:rsid w:val="00B14A1A"/>
    <w:rsid w:val="00B14CF7"/>
    <w:rsid w:val="00B4039D"/>
    <w:rsid w:val="00B55E91"/>
    <w:rsid w:val="00B76FCC"/>
    <w:rsid w:val="00B77947"/>
    <w:rsid w:val="00B960B2"/>
    <w:rsid w:val="00BA0F1D"/>
    <w:rsid w:val="00BA32D7"/>
    <w:rsid w:val="00C11CBA"/>
    <w:rsid w:val="00C153DB"/>
    <w:rsid w:val="00C16C63"/>
    <w:rsid w:val="00C172BF"/>
    <w:rsid w:val="00C213F4"/>
    <w:rsid w:val="00C327FC"/>
    <w:rsid w:val="00C43085"/>
    <w:rsid w:val="00C56ED2"/>
    <w:rsid w:val="00C74FE9"/>
    <w:rsid w:val="00CA1763"/>
    <w:rsid w:val="00CA56C4"/>
    <w:rsid w:val="00CC336E"/>
    <w:rsid w:val="00CD3069"/>
    <w:rsid w:val="00CF7948"/>
    <w:rsid w:val="00D11C0A"/>
    <w:rsid w:val="00D14A06"/>
    <w:rsid w:val="00D16801"/>
    <w:rsid w:val="00D24718"/>
    <w:rsid w:val="00D25EEF"/>
    <w:rsid w:val="00D35618"/>
    <w:rsid w:val="00D421B0"/>
    <w:rsid w:val="00D45E5D"/>
    <w:rsid w:val="00D5497E"/>
    <w:rsid w:val="00DA222D"/>
    <w:rsid w:val="00DA79D4"/>
    <w:rsid w:val="00DB5BB9"/>
    <w:rsid w:val="00DD7AC6"/>
    <w:rsid w:val="00DE1E9F"/>
    <w:rsid w:val="00DE243C"/>
    <w:rsid w:val="00DE405F"/>
    <w:rsid w:val="00DF4DA2"/>
    <w:rsid w:val="00E205DC"/>
    <w:rsid w:val="00E2125D"/>
    <w:rsid w:val="00E25417"/>
    <w:rsid w:val="00E3289E"/>
    <w:rsid w:val="00E35E26"/>
    <w:rsid w:val="00E41A89"/>
    <w:rsid w:val="00E75C8C"/>
    <w:rsid w:val="00E9436E"/>
    <w:rsid w:val="00EB3D13"/>
    <w:rsid w:val="00ED0FC1"/>
    <w:rsid w:val="00ED550D"/>
    <w:rsid w:val="00ED67BC"/>
    <w:rsid w:val="00EE192F"/>
    <w:rsid w:val="00EE51C4"/>
    <w:rsid w:val="00F367AE"/>
    <w:rsid w:val="00F55DF1"/>
    <w:rsid w:val="00F6231E"/>
    <w:rsid w:val="00FB2416"/>
    <w:rsid w:val="00FB5349"/>
    <w:rsid w:val="00FD24D5"/>
    <w:rsid w:val="00FE1618"/>
    <w:rsid w:val="00FF3FBE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3AD111-A48D-4542-BEAA-1E3F2FEF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4E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9D10F7"/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rsid w:val="009D10F7"/>
    <w:rPr>
      <w:rFonts w:ascii="Tahoma" w:hAnsi="Tahoma" w:cs="Tahoma"/>
      <w:color w:val="000000"/>
      <w:sz w:val="16"/>
      <w:szCs w:val="16"/>
      <w:lang w:val="ru-RU" w:eastAsia="ru-RU" w:bidi="ar-SA"/>
    </w:rPr>
  </w:style>
  <w:style w:type="paragraph" w:customStyle="1" w:styleId="ConsPlusTitle">
    <w:name w:val="ConsPlusTitle"/>
    <w:rsid w:val="009D10F7"/>
    <w:pPr>
      <w:widowControl w:val="0"/>
      <w:autoSpaceDE w:val="0"/>
      <w:autoSpaceDN w:val="0"/>
      <w:adjustRightInd w:val="0"/>
    </w:pPr>
    <w:rPr>
      <w:rFonts w:ascii="Times New (W1)" w:hAnsi="Times New (W1)" w:cs="Times New (W1)"/>
      <w:b/>
      <w:bCs/>
      <w:sz w:val="28"/>
      <w:szCs w:val="28"/>
    </w:rPr>
  </w:style>
  <w:style w:type="paragraph" w:customStyle="1" w:styleId="ConsPlusNormal">
    <w:name w:val="ConsPlusNormal"/>
    <w:rsid w:val="009D1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1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rsid w:val="00085857"/>
    <w:rPr>
      <w:color w:val="0000FF"/>
      <w:u w:val="single"/>
    </w:rPr>
  </w:style>
  <w:style w:type="paragraph" w:customStyle="1" w:styleId="21">
    <w:name w:val="Основной текст 21"/>
    <w:basedOn w:val="a"/>
    <w:rsid w:val="0084613D"/>
    <w:pPr>
      <w:overflowPunct w:val="0"/>
      <w:autoSpaceDE w:val="0"/>
      <w:spacing w:after="120" w:line="480" w:lineRule="auto"/>
      <w:textAlignment w:val="baseline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21C931FC47A9DC0FECFE20195BA00F8D6812923A3DF07F519ADA19BB7BE338FED8FFC5B68430CF42E95LBK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6D503-A12D-457E-85AA-D5CC7A5B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14.05.2012 № 381 </vt:lpstr>
    </vt:vector>
  </TitlesOfParts>
  <Company/>
  <LinksUpToDate>false</LinksUpToDate>
  <CharactersWithSpaces>3514</CharactersWithSpaces>
  <SharedDoc>false</SharedDoc>
  <HLinks>
    <vt:vector size="12" baseType="variant">
      <vt:variant>
        <vt:i4>1638487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consultantplus://offline/ref=25021C931FC47A9DC0FECFE20195BA00F8D6812923A3DF07F519ADA19BB7BE338FED8FFC5B68430CF42E95LBKDO</vt:lpwstr>
      </vt:variant>
      <vt:variant>
        <vt:lpwstr/>
      </vt:variant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dc:description/>
  <cp:lastModifiedBy>Pai Pinky</cp:lastModifiedBy>
  <cp:revision>2</cp:revision>
  <cp:lastPrinted>2019-02-01T12:18:00Z</cp:lastPrinted>
  <dcterms:created xsi:type="dcterms:W3CDTF">2026-03-02T05:20:00Z</dcterms:created>
  <dcterms:modified xsi:type="dcterms:W3CDTF">2026-03-02T05:20:00Z</dcterms:modified>
</cp:coreProperties>
</file>