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04777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ЗЕЛЕНОВСКОЕ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04777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F32285" w:rsidRDefault="0053159E" w:rsidP="0053159E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ED1001">
        <w:rPr>
          <w:rFonts w:eastAsia="Arial Unicode MS" w:cs="Tahoma"/>
          <w:color w:val="000000"/>
          <w:sz w:val="28"/>
          <w:szCs w:val="28"/>
          <w:lang w:eastAsia="en-US" w:bidi="en-US"/>
        </w:rPr>
        <w:t>11.01.2019</w:t>
      </w:r>
      <w:r w:rsidR="00E031D0">
        <w:rPr>
          <w:rFonts w:eastAsia="Arial Unicode MS" w:cs="Tahoma"/>
          <w:color w:val="000000"/>
          <w:sz w:val="28"/>
          <w:szCs w:val="28"/>
          <w:lang w:eastAsia="en-US" w:bidi="en-US"/>
        </w:rPr>
        <w:t>г №</w:t>
      </w:r>
      <w:r w:rsidR="00ED1001">
        <w:rPr>
          <w:rFonts w:eastAsia="Arial Unicode MS" w:cs="Tahoma"/>
          <w:color w:val="000000"/>
          <w:sz w:val="28"/>
          <w:szCs w:val="28"/>
          <w:lang w:eastAsia="en-US" w:bidi="en-US"/>
        </w:rPr>
        <w:t>1</w:t>
      </w:r>
      <w:r w:rsidR="0004777A">
        <w:rPr>
          <w:rFonts w:eastAsia="Arial Unicode MS" w:cs="Tahoma"/>
          <w:color w:val="000000"/>
          <w:sz w:val="28"/>
          <w:szCs w:val="28"/>
          <w:lang w:eastAsia="en-US" w:bidi="en-US"/>
        </w:rPr>
        <w:t>6</w:t>
      </w:r>
    </w:p>
    <w:p w:rsidR="002D4183" w:rsidRDefault="0053159E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04777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04777A">
        <w:rPr>
          <w:sz w:val="28"/>
          <w:szCs w:val="28"/>
        </w:rPr>
        <w:t>Зеленовского</w:t>
      </w:r>
    </w:p>
    <w:p w:rsidR="00AC305F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690D6C">
        <w:rPr>
          <w:sz w:val="28"/>
          <w:szCs w:val="28"/>
        </w:rPr>
        <w:t>Обеспечение общественного порядка и противодействие преступности</w:t>
      </w:r>
      <w:r>
        <w:rPr>
          <w:sz w:val="28"/>
          <w:szCs w:val="28"/>
        </w:rPr>
        <w:t>»</w:t>
      </w:r>
    </w:p>
    <w:p w:rsidR="009D10F7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04777A">
        <w:rPr>
          <w:sz w:val="28"/>
          <w:szCs w:val="28"/>
        </w:rPr>
        <w:t>8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04777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04777A">
        <w:rPr>
          <w:sz w:val="28"/>
          <w:szCs w:val="28"/>
        </w:rPr>
        <w:t>14.10</w:t>
      </w:r>
      <w:r w:rsidRPr="00AC305F">
        <w:rPr>
          <w:sz w:val="28"/>
          <w:szCs w:val="28"/>
        </w:rPr>
        <w:t xml:space="preserve">.2013 г. N </w:t>
      </w:r>
      <w:r w:rsidR="0004777A">
        <w:rPr>
          <w:sz w:val="28"/>
          <w:szCs w:val="28"/>
        </w:rPr>
        <w:t>62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04777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04777A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</w:t>
      </w:r>
      <w:r w:rsidR="00690D6C" w:rsidRPr="00690D6C">
        <w:rPr>
          <w:szCs w:val="28"/>
        </w:rPr>
        <w:t>Обеспечение общественного порядка и противодействие преступности</w:t>
      </w:r>
      <w:r w:rsidR="00AC305F" w:rsidRPr="00AC305F">
        <w:rPr>
          <w:szCs w:val="28"/>
        </w:rPr>
        <w:t>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04777A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34494E">
        <w:rPr>
          <w:szCs w:val="28"/>
        </w:rPr>
        <w:t>16.</w:t>
      </w:r>
      <w:r w:rsidR="0004777A">
        <w:rPr>
          <w:szCs w:val="28"/>
        </w:rPr>
        <w:t>09.2013 №47</w:t>
      </w:r>
      <w:r w:rsidR="00690D6C">
        <w:rPr>
          <w:szCs w:val="28"/>
        </w:rPr>
        <w:t xml:space="preserve"> </w:t>
      </w:r>
      <w:r w:rsidR="004A2DA2">
        <w:rPr>
          <w:szCs w:val="28"/>
        </w:rPr>
        <w:t xml:space="preserve">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690D6C" w:rsidRPr="00690D6C">
        <w:rPr>
          <w:szCs w:val="28"/>
        </w:rPr>
        <w:t>Обеспечение общественного порядка и противодействие преступности</w:t>
      </w:r>
      <w:r w:rsidR="00801DA4">
        <w:rPr>
          <w:szCs w:val="28"/>
        </w:rPr>
        <w:t>», по резуль</w:t>
      </w:r>
      <w:r w:rsidR="00D63D19">
        <w:rPr>
          <w:szCs w:val="28"/>
        </w:rPr>
        <w:t>татам за 201</w:t>
      </w:r>
      <w:r w:rsidR="0034494E">
        <w:rPr>
          <w:szCs w:val="28"/>
        </w:rPr>
        <w:t>8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Pr="00085857" w:rsidRDefault="002D4183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D63D19">
        <w:rPr>
          <w:sz w:val="28"/>
          <w:szCs w:val="28"/>
        </w:rPr>
        <w:t xml:space="preserve">Администрации </w:t>
      </w:r>
      <w:r w:rsidR="0004777A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 w:rsidR="0034494E">
        <w:rPr>
          <w:sz w:val="28"/>
          <w:szCs w:val="28"/>
        </w:rPr>
        <w:t xml:space="preserve">               </w:t>
      </w:r>
      <w:r w:rsidR="0004777A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34494E" w:rsidRDefault="0034494E" w:rsidP="000C667A">
      <w:pPr>
        <w:jc w:val="right"/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A29B9" w:rsidRDefault="009516C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04777A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516C9">
        <w:rPr>
          <w:sz w:val="28"/>
          <w:szCs w:val="28"/>
        </w:rPr>
        <w:t xml:space="preserve">                            от </w:t>
      </w:r>
      <w:r w:rsidR="0004777A">
        <w:rPr>
          <w:sz w:val="28"/>
          <w:szCs w:val="28"/>
        </w:rPr>
        <w:t>11</w:t>
      </w:r>
      <w:r w:rsidR="00E031D0">
        <w:rPr>
          <w:sz w:val="28"/>
          <w:szCs w:val="28"/>
        </w:rPr>
        <w:t>.01.201</w:t>
      </w:r>
      <w:r w:rsidR="0004777A">
        <w:rPr>
          <w:sz w:val="28"/>
          <w:szCs w:val="28"/>
        </w:rPr>
        <w:t>9</w:t>
      </w:r>
      <w:r w:rsidR="00CA1763">
        <w:rPr>
          <w:sz w:val="28"/>
          <w:szCs w:val="28"/>
        </w:rPr>
        <w:t>г</w:t>
      </w:r>
      <w:r w:rsidR="009516C9">
        <w:rPr>
          <w:sz w:val="28"/>
          <w:szCs w:val="28"/>
        </w:rPr>
        <w:t>.</w:t>
      </w:r>
      <w:r>
        <w:rPr>
          <w:sz w:val="28"/>
          <w:szCs w:val="28"/>
        </w:rPr>
        <w:t xml:space="preserve"> N</w:t>
      </w:r>
      <w:r w:rsidR="0004777A">
        <w:rPr>
          <w:sz w:val="28"/>
          <w:szCs w:val="28"/>
        </w:rPr>
        <w:t>16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690D6C" w:rsidRPr="00690D6C">
        <w:rPr>
          <w:sz w:val="28"/>
          <w:szCs w:val="28"/>
        </w:rPr>
        <w:t>Обеспечение общественного порядка и противодействие преступности</w:t>
      </w:r>
      <w:r w:rsidR="0053159E">
        <w:rPr>
          <w:sz w:val="28"/>
          <w:szCs w:val="28"/>
        </w:rPr>
        <w:t>» в 2</w:t>
      </w:r>
      <w:r w:rsidR="00E031D0">
        <w:rPr>
          <w:sz w:val="28"/>
          <w:szCs w:val="28"/>
        </w:rPr>
        <w:t>01</w:t>
      </w:r>
      <w:r w:rsidR="0004777A">
        <w:rPr>
          <w:sz w:val="28"/>
          <w:szCs w:val="28"/>
        </w:rPr>
        <w:t>8</w:t>
      </w:r>
      <w:r w:rsidR="006E1CDE">
        <w:rPr>
          <w:sz w:val="28"/>
          <w:szCs w:val="28"/>
        </w:rPr>
        <w:t>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690D6C" w:rsidRPr="00690D6C">
        <w:rPr>
          <w:sz w:val="28"/>
          <w:szCs w:val="28"/>
        </w:rPr>
        <w:t>Обеспечение общественного порядка и противодействие преступности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201</w:t>
      </w:r>
      <w:r w:rsidR="0004777A">
        <w:rPr>
          <w:color w:val="000000"/>
          <w:sz w:val="28"/>
          <w:szCs w:val="28"/>
        </w:rPr>
        <w:t>8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914BF9">
        <w:rPr>
          <w:color w:val="000000"/>
          <w:sz w:val="28"/>
          <w:szCs w:val="28"/>
        </w:rPr>
        <w:t xml:space="preserve"> </w:t>
      </w:r>
      <w:r w:rsidR="00690D6C">
        <w:rPr>
          <w:color w:val="000000"/>
          <w:sz w:val="28"/>
          <w:szCs w:val="28"/>
        </w:rPr>
        <w:t xml:space="preserve">бюджета </w:t>
      </w:r>
      <w:r w:rsidRPr="00B76FCC">
        <w:rPr>
          <w:color w:val="000000"/>
          <w:sz w:val="28"/>
          <w:szCs w:val="28"/>
        </w:rPr>
        <w:t>предусматрив</w:t>
      </w:r>
      <w:r w:rsidR="00D63D19">
        <w:rPr>
          <w:color w:val="000000"/>
          <w:sz w:val="28"/>
          <w:szCs w:val="28"/>
        </w:rPr>
        <w:t>алось 0 тыс. руб., освоено 0 тыс. рублей, процент выполнения программы составил 0</w:t>
      </w:r>
      <w:r w:rsidR="00DB067B">
        <w:rPr>
          <w:color w:val="000000"/>
          <w:sz w:val="28"/>
          <w:szCs w:val="28"/>
        </w:rPr>
        <w:t xml:space="preserve"> </w:t>
      </w:r>
      <w:r w:rsidR="00B76FCC">
        <w:rPr>
          <w:color w:val="000000"/>
          <w:sz w:val="28"/>
          <w:szCs w:val="28"/>
        </w:rPr>
        <w:t>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9D10F7" w:rsidP="008240E1">
      <w:pPr>
        <w:ind w:firstLine="709"/>
        <w:jc w:val="both"/>
        <w:rPr>
          <w:sz w:val="28"/>
          <w:szCs w:val="28"/>
        </w:rPr>
      </w:pPr>
    </w:p>
    <w:p w:rsidR="008240E1" w:rsidRDefault="0034494E" w:rsidP="003449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0E1"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34494E">
        <w:rPr>
          <w:color w:val="000000"/>
          <w:sz w:val="28"/>
          <w:szCs w:val="28"/>
        </w:rPr>
        <w:t>8</w:t>
      </w:r>
      <w:r w:rsidR="00394C1B" w:rsidRPr="00DA222D">
        <w:rPr>
          <w:color w:val="000000"/>
          <w:sz w:val="28"/>
          <w:szCs w:val="28"/>
        </w:rPr>
        <w:t xml:space="preserve"> году 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</w:t>
      </w:r>
      <w:r w:rsidR="00D63D19">
        <w:rPr>
          <w:color w:val="000000"/>
          <w:sz w:val="28"/>
          <w:szCs w:val="28"/>
        </w:rPr>
        <w:t xml:space="preserve">не </w:t>
      </w:r>
      <w:r w:rsidR="00394C1B">
        <w:rPr>
          <w:color w:val="000000"/>
          <w:sz w:val="28"/>
          <w:szCs w:val="28"/>
        </w:rPr>
        <w:t>выполнены</w:t>
      </w:r>
      <w:r w:rsidR="00D16801">
        <w:rPr>
          <w:color w:val="000000"/>
          <w:sz w:val="28"/>
          <w:szCs w:val="28"/>
        </w:rPr>
        <w:t>,</w:t>
      </w:r>
      <w:r w:rsidR="00394C1B" w:rsidRPr="00DA222D">
        <w:rPr>
          <w:color w:val="000000"/>
          <w:sz w:val="28"/>
          <w:szCs w:val="28"/>
        </w:rPr>
        <w:t xml:space="preserve"> бюджетные средства</w:t>
      </w:r>
      <w:r w:rsidR="00D16801" w:rsidRPr="00D16801">
        <w:rPr>
          <w:color w:val="000000"/>
          <w:sz w:val="28"/>
          <w:szCs w:val="28"/>
        </w:rPr>
        <w:t xml:space="preserve"> </w:t>
      </w:r>
      <w:r w:rsidR="00D63D19">
        <w:rPr>
          <w:color w:val="000000"/>
          <w:sz w:val="28"/>
          <w:szCs w:val="28"/>
        </w:rPr>
        <w:t>не выделялись</w:t>
      </w:r>
      <w:r w:rsidR="00914BF9">
        <w:rPr>
          <w:color w:val="000000"/>
          <w:sz w:val="28"/>
          <w:szCs w:val="28"/>
        </w:rPr>
        <w:t>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ожидаемые конечные результаты индикаторов реализации мероприятий Программы </w:t>
      </w:r>
      <w:r w:rsidR="00D63D19">
        <w:rPr>
          <w:sz w:val="28"/>
          <w:szCs w:val="28"/>
        </w:rPr>
        <w:t xml:space="preserve">не </w:t>
      </w:r>
      <w:r w:rsidRPr="00FE231D">
        <w:rPr>
          <w:sz w:val="28"/>
          <w:szCs w:val="28"/>
        </w:rPr>
        <w:t>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2070C5">
        <w:rPr>
          <w:sz w:val="28"/>
          <w:szCs w:val="28"/>
        </w:rPr>
        <w:t xml:space="preserve"> в 201</w:t>
      </w:r>
      <w:r w:rsidR="0034494E">
        <w:rPr>
          <w:sz w:val="28"/>
          <w:szCs w:val="28"/>
        </w:rPr>
        <w:t>8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D63D19" w:rsidRDefault="00D63D19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</w:t>
      </w:r>
      <w:r w:rsidR="00D63D19">
        <w:rPr>
          <w:color w:val="000000"/>
          <w:sz w:val="28"/>
          <w:szCs w:val="28"/>
        </w:rPr>
        <w:t>ансовый год и плановый период</w:t>
      </w:r>
      <w:r w:rsidRPr="00AF5C3B">
        <w:rPr>
          <w:color w:val="000000"/>
          <w:sz w:val="28"/>
          <w:szCs w:val="28"/>
        </w:rPr>
        <w:t xml:space="preserve"> 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8"/>
          <w:footerReference w:type="default" r:id="rId9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DB067B" w:rsidRPr="00DB067B">
        <w:rPr>
          <w:sz w:val="28"/>
          <w:szCs w:val="28"/>
        </w:rPr>
        <w:t>Обеспечение общественного порядка и противодействие преступности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34494E">
        <w:rPr>
          <w:sz w:val="28"/>
          <w:szCs w:val="28"/>
        </w:rPr>
        <w:t>9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2070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 w:rsidR="0004777A">
              <w:rPr>
                <w:sz w:val="22"/>
                <w:szCs w:val="22"/>
              </w:rPr>
              <w:t>8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D63D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</w:t>
            </w:r>
            <w:r w:rsidR="0004777A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4777A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4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B067B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4777A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63D1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63D1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B067B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D63D1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4777A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B067B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Default="002E21BB" w:rsidP="002E21BB">
            <w:pPr>
              <w:spacing w:line="233" w:lineRule="auto"/>
            </w:pPr>
            <w:r>
              <w:t xml:space="preserve">Подпрограмма "Противодействие терроризму и экстремизму в </w:t>
            </w:r>
            <w:r w:rsidR="0004777A">
              <w:t>Зеленовском</w:t>
            </w:r>
            <w:r>
              <w:t xml:space="preserve"> сельском</w:t>
            </w:r>
          </w:p>
          <w:p w:rsidR="00DB067B" w:rsidRPr="00DD083F" w:rsidRDefault="002E21BB" w:rsidP="002E21BB">
            <w:pPr>
              <w:spacing w:line="233" w:lineRule="auto"/>
            </w:pPr>
            <w:r>
              <w:t>поселении"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Pr="00ED19F0" w:rsidRDefault="00DB067B" w:rsidP="002E21BB">
            <w:pPr>
              <w:jc w:val="center"/>
            </w:pPr>
            <w:r w:rsidRPr="00ED19F0"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B067B" w:rsidRDefault="00DB067B" w:rsidP="002E21BB">
            <w:pPr>
              <w:jc w:val="center"/>
            </w:pPr>
            <w:r w:rsidRPr="00ED19F0">
              <w:t>0</w:t>
            </w:r>
          </w:p>
        </w:tc>
      </w:tr>
      <w:tr w:rsidR="002E21BB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083F" w:rsidRDefault="002E21BB" w:rsidP="0004777A">
            <w:pPr>
              <w:spacing w:line="233" w:lineRule="auto"/>
            </w:pPr>
            <w:r>
              <w:t xml:space="preserve">Подпрограмма "Противодействие коррупции в </w:t>
            </w:r>
            <w:r w:rsidR="0004777A">
              <w:t>Зеленовском</w:t>
            </w:r>
            <w:r>
              <w:t xml:space="preserve"> сельском поселении"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Default="002E21BB" w:rsidP="002E21BB">
            <w:pPr>
              <w:jc w:val="center"/>
            </w:pPr>
            <w:r w:rsidRPr="00DD5F62">
              <w:t>0</w:t>
            </w:r>
          </w:p>
        </w:tc>
      </w:tr>
      <w:tr w:rsidR="002E21BB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Default="002E21BB" w:rsidP="002E21BB">
            <w:pPr>
              <w:spacing w:line="233" w:lineRule="auto"/>
            </w:pPr>
            <w:r>
              <w:t>Подпрограмма "Комплексные меры противодействия злоупотреблению наркотиками</w:t>
            </w:r>
          </w:p>
          <w:p w:rsidR="002E21BB" w:rsidRDefault="002E21BB" w:rsidP="002E21BB">
            <w:pPr>
              <w:spacing w:line="233" w:lineRule="auto"/>
            </w:pPr>
            <w:r>
              <w:t xml:space="preserve"> и их незаконному обороту"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D63D19" w:rsidP="002E21BB">
            <w:pPr>
              <w:jc w:val="center"/>
            </w:pPr>
            <w:r>
              <w:t>0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Pr="00DD5F62" w:rsidRDefault="002E21BB" w:rsidP="002E21BB">
            <w:pPr>
              <w:jc w:val="center"/>
            </w:pPr>
            <w:r w:rsidRPr="00DD5F62"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E21BB" w:rsidRDefault="002E21BB" w:rsidP="002E21BB">
            <w:pPr>
              <w:jc w:val="center"/>
            </w:pPr>
            <w:r w:rsidRPr="00DD5F62">
              <w:t>0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D63D19">
        <w:rPr>
          <w:sz w:val="28"/>
          <w:szCs w:val="28"/>
        </w:rPr>
        <w:t xml:space="preserve">Администрации </w:t>
      </w:r>
      <w:r w:rsidR="0004777A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D63D19">
        <w:rPr>
          <w:sz w:val="28"/>
          <w:szCs w:val="28"/>
        </w:rPr>
        <w:tab/>
      </w:r>
      <w:r w:rsidR="00D63D19">
        <w:rPr>
          <w:sz w:val="28"/>
          <w:szCs w:val="28"/>
        </w:rPr>
        <w:tab/>
      </w:r>
      <w:r w:rsidR="0004777A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2E21BB">
      <w:pgSz w:w="16840" w:h="11907" w:orient="landscape" w:code="9"/>
      <w:pgMar w:top="568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6AAE" w:rsidRDefault="00F86AAE">
      <w:r>
        <w:separator/>
      </w:r>
    </w:p>
  </w:endnote>
  <w:endnote w:type="continuationSeparator" w:id="0">
    <w:p w:rsidR="00F86AAE" w:rsidRDefault="00F8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494E">
      <w:rPr>
        <w:rStyle w:val="a7"/>
        <w:noProof/>
      </w:rPr>
      <w:t>1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6AAE" w:rsidRDefault="00F86AAE">
      <w:r>
        <w:separator/>
      </w:r>
    </w:p>
  </w:footnote>
  <w:footnote w:type="continuationSeparator" w:id="0">
    <w:p w:rsidR="00F86AAE" w:rsidRDefault="00F86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4777A"/>
    <w:rsid w:val="000553CB"/>
    <w:rsid w:val="00085857"/>
    <w:rsid w:val="0009448E"/>
    <w:rsid w:val="000B4EB6"/>
    <w:rsid w:val="000C447C"/>
    <w:rsid w:val="000C667A"/>
    <w:rsid w:val="000D157C"/>
    <w:rsid w:val="000E2D17"/>
    <w:rsid w:val="000E46FA"/>
    <w:rsid w:val="00153E1D"/>
    <w:rsid w:val="001A0C17"/>
    <w:rsid w:val="001A49DD"/>
    <w:rsid w:val="001D4E8D"/>
    <w:rsid w:val="001E699D"/>
    <w:rsid w:val="001E6B1D"/>
    <w:rsid w:val="00203618"/>
    <w:rsid w:val="00206936"/>
    <w:rsid w:val="002070C5"/>
    <w:rsid w:val="00224615"/>
    <w:rsid w:val="00234365"/>
    <w:rsid w:val="0026768C"/>
    <w:rsid w:val="00282005"/>
    <w:rsid w:val="002957A0"/>
    <w:rsid w:val="00295DAC"/>
    <w:rsid w:val="002A356F"/>
    <w:rsid w:val="002B15BD"/>
    <w:rsid w:val="002B5E02"/>
    <w:rsid w:val="002C1AD8"/>
    <w:rsid w:val="002D319D"/>
    <w:rsid w:val="002D4183"/>
    <w:rsid w:val="002E21BB"/>
    <w:rsid w:val="00305371"/>
    <w:rsid w:val="003053DE"/>
    <w:rsid w:val="00310A25"/>
    <w:rsid w:val="00314072"/>
    <w:rsid w:val="00325B82"/>
    <w:rsid w:val="00331E18"/>
    <w:rsid w:val="0034494E"/>
    <w:rsid w:val="00373E6C"/>
    <w:rsid w:val="00394C1B"/>
    <w:rsid w:val="003B0A0C"/>
    <w:rsid w:val="003C66E2"/>
    <w:rsid w:val="003F0051"/>
    <w:rsid w:val="00405270"/>
    <w:rsid w:val="0042489B"/>
    <w:rsid w:val="00427B3E"/>
    <w:rsid w:val="004636AC"/>
    <w:rsid w:val="00476F55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23E32"/>
    <w:rsid w:val="00524EF0"/>
    <w:rsid w:val="0053159E"/>
    <w:rsid w:val="00544BB6"/>
    <w:rsid w:val="00592629"/>
    <w:rsid w:val="00594EBE"/>
    <w:rsid w:val="005A5CE4"/>
    <w:rsid w:val="005A7ACD"/>
    <w:rsid w:val="005D4460"/>
    <w:rsid w:val="006023EB"/>
    <w:rsid w:val="00621212"/>
    <w:rsid w:val="006242A6"/>
    <w:rsid w:val="006448FB"/>
    <w:rsid w:val="006536EC"/>
    <w:rsid w:val="0067585B"/>
    <w:rsid w:val="00680CE4"/>
    <w:rsid w:val="00684E0A"/>
    <w:rsid w:val="00690D6C"/>
    <w:rsid w:val="006B66AE"/>
    <w:rsid w:val="006B7109"/>
    <w:rsid w:val="006C46BF"/>
    <w:rsid w:val="006E1CDE"/>
    <w:rsid w:val="0070385A"/>
    <w:rsid w:val="0073091A"/>
    <w:rsid w:val="00740308"/>
    <w:rsid w:val="00745ABF"/>
    <w:rsid w:val="00746F7D"/>
    <w:rsid w:val="0076534B"/>
    <w:rsid w:val="00781F7E"/>
    <w:rsid w:val="007930AF"/>
    <w:rsid w:val="007A7BA4"/>
    <w:rsid w:val="007D30B0"/>
    <w:rsid w:val="007D40E7"/>
    <w:rsid w:val="007F6167"/>
    <w:rsid w:val="00801DA4"/>
    <w:rsid w:val="00815EE8"/>
    <w:rsid w:val="008240E1"/>
    <w:rsid w:val="0084613D"/>
    <w:rsid w:val="008531DF"/>
    <w:rsid w:val="0087394E"/>
    <w:rsid w:val="0091308C"/>
    <w:rsid w:val="00914BF9"/>
    <w:rsid w:val="00917178"/>
    <w:rsid w:val="00944C99"/>
    <w:rsid w:val="009516C9"/>
    <w:rsid w:val="00962733"/>
    <w:rsid w:val="009748BC"/>
    <w:rsid w:val="00976C98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77826"/>
    <w:rsid w:val="00A8030E"/>
    <w:rsid w:val="00A858D6"/>
    <w:rsid w:val="00A9194E"/>
    <w:rsid w:val="00A96D1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55E91"/>
    <w:rsid w:val="00B76FCC"/>
    <w:rsid w:val="00B77947"/>
    <w:rsid w:val="00B960B2"/>
    <w:rsid w:val="00BA0F1D"/>
    <w:rsid w:val="00BA32D7"/>
    <w:rsid w:val="00BF49A4"/>
    <w:rsid w:val="00C11CBA"/>
    <w:rsid w:val="00C153DB"/>
    <w:rsid w:val="00C213F4"/>
    <w:rsid w:val="00C327FC"/>
    <w:rsid w:val="00C43085"/>
    <w:rsid w:val="00C56ED2"/>
    <w:rsid w:val="00C74FE9"/>
    <w:rsid w:val="00CA1763"/>
    <w:rsid w:val="00CA56C4"/>
    <w:rsid w:val="00CD3069"/>
    <w:rsid w:val="00CF7948"/>
    <w:rsid w:val="00D11C0A"/>
    <w:rsid w:val="00D14A06"/>
    <w:rsid w:val="00D16801"/>
    <w:rsid w:val="00D25EEF"/>
    <w:rsid w:val="00D35618"/>
    <w:rsid w:val="00D421B0"/>
    <w:rsid w:val="00D45E5D"/>
    <w:rsid w:val="00D5497E"/>
    <w:rsid w:val="00D63D19"/>
    <w:rsid w:val="00DA222D"/>
    <w:rsid w:val="00DA79D4"/>
    <w:rsid w:val="00DB067B"/>
    <w:rsid w:val="00DB5BB9"/>
    <w:rsid w:val="00DC1D01"/>
    <w:rsid w:val="00DD7AC6"/>
    <w:rsid w:val="00DE1E9F"/>
    <w:rsid w:val="00DE243C"/>
    <w:rsid w:val="00DE405F"/>
    <w:rsid w:val="00DF4DA2"/>
    <w:rsid w:val="00E031D0"/>
    <w:rsid w:val="00E205DC"/>
    <w:rsid w:val="00E2125D"/>
    <w:rsid w:val="00E25417"/>
    <w:rsid w:val="00E3289E"/>
    <w:rsid w:val="00E35E26"/>
    <w:rsid w:val="00E41A89"/>
    <w:rsid w:val="00E75C8C"/>
    <w:rsid w:val="00E9436E"/>
    <w:rsid w:val="00EB3D13"/>
    <w:rsid w:val="00ED0FC1"/>
    <w:rsid w:val="00ED1001"/>
    <w:rsid w:val="00ED550D"/>
    <w:rsid w:val="00ED67BC"/>
    <w:rsid w:val="00EE192F"/>
    <w:rsid w:val="00F367AE"/>
    <w:rsid w:val="00F6231E"/>
    <w:rsid w:val="00F86AAE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A23EF8-C6F6-410B-896C-24FB2DD8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68CEF-62C1-4607-A37A-FF730BBA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3668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2019-02-01T12:28:00Z</cp:lastPrinted>
  <dcterms:created xsi:type="dcterms:W3CDTF">2026-03-02T05:20:00Z</dcterms:created>
  <dcterms:modified xsi:type="dcterms:W3CDTF">2026-03-02T05:20:00Z</dcterms:modified>
</cp:coreProperties>
</file>