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53159E" w:rsidRPr="00F32285" w:rsidRDefault="0053159E" w:rsidP="0053159E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11</w:t>
      </w:r>
      <w:r w:rsidR="00914648">
        <w:rPr>
          <w:rFonts w:eastAsia="Arial Unicode MS" w:cs="Tahoma"/>
          <w:color w:val="000000"/>
          <w:sz w:val="28"/>
          <w:szCs w:val="28"/>
          <w:lang w:eastAsia="en-US" w:bidi="en-US"/>
        </w:rPr>
        <w:t>.01.201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9</w:t>
      </w:r>
      <w:r w:rsidR="00914648">
        <w:rPr>
          <w:rFonts w:eastAsia="Arial Unicode MS" w:cs="Tahoma"/>
          <w:color w:val="000000"/>
          <w:sz w:val="28"/>
          <w:szCs w:val="28"/>
          <w:lang w:eastAsia="en-US" w:bidi="en-US"/>
        </w:rPr>
        <w:t>г №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1</w:t>
      </w:r>
      <w:r w:rsidR="00507719">
        <w:rPr>
          <w:rFonts w:eastAsia="Arial Unicode MS" w:cs="Tahoma"/>
          <w:color w:val="000000"/>
          <w:sz w:val="28"/>
          <w:szCs w:val="28"/>
          <w:lang w:eastAsia="en-US" w:bidi="en-US"/>
        </w:rPr>
        <w:t>7</w:t>
      </w:r>
    </w:p>
    <w:p w:rsidR="002D4183" w:rsidRDefault="0053159E" w:rsidP="0053159E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53159E" w:rsidRPr="00085857" w:rsidRDefault="0053159E" w:rsidP="0053159E">
      <w:pPr>
        <w:jc w:val="center"/>
        <w:rPr>
          <w:sz w:val="28"/>
          <w:szCs w:val="28"/>
        </w:rPr>
      </w:pPr>
    </w:p>
    <w:p w:rsidR="003C66E2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Об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утверждении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отчета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ходе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работ</w:t>
      </w:r>
      <w:r w:rsidR="003C66E2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по</w:t>
      </w:r>
    </w:p>
    <w:p w:rsidR="003C66E2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="0038146A">
        <w:rPr>
          <w:sz w:val="28"/>
          <w:szCs w:val="28"/>
        </w:rPr>
        <w:t>Зеленовского</w:t>
      </w:r>
    </w:p>
    <w:p w:rsidR="009D10F7" w:rsidRPr="00CF7948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r w:rsidR="00507719">
        <w:rPr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>»</w:t>
      </w:r>
      <w:r w:rsidR="00FA24EA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по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результатам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за</w:t>
      </w:r>
      <w:r w:rsidR="00085857" w:rsidRPr="00CF7948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022579">
        <w:rPr>
          <w:sz w:val="28"/>
          <w:szCs w:val="28"/>
        </w:rPr>
        <w:t>8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год</w:t>
      </w:r>
    </w:p>
    <w:p w:rsidR="0084613D" w:rsidRDefault="0084613D" w:rsidP="00524EF0">
      <w:pPr>
        <w:ind w:left="567" w:right="567"/>
        <w:jc w:val="center"/>
        <w:rPr>
          <w:b/>
          <w:sz w:val="28"/>
          <w:szCs w:val="28"/>
        </w:rPr>
      </w:pP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FF3FBE" w:rsidRDefault="00AC305F" w:rsidP="0053159E">
      <w:pPr>
        <w:ind w:firstLine="708"/>
        <w:jc w:val="both"/>
        <w:rPr>
          <w:b/>
          <w:color w:val="FF0000"/>
          <w:sz w:val="28"/>
          <w:szCs w:val="28"/>
        </w:rPr>
      </w:pPr>
      <w:r w:rsidRPr="00AC305F">
        <w:rPr>
          <w:sz w:val="28"/>
          <w:szCs w:val="28"/>
        </w:rPr>
        <w:t xml:space="preserve">В соответствии с постановлением главы </w:t>
      </w:r>
      <w:r w:rsidR="0038146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 от </w:t>
      </w:r>
      <w:r w:rsidR="00507719">
        <w:rPr>
          <w:sz w:val="28"/>
          <w:szCs w:val="28"/>
        </w:rPr>
        <w:t>14.10.2013 г</w:t>
      </w:r>
      <w:r w:rsidRPr="00AC305F">
        <w:rPr>
          <w:sz w:val="28"/>
          <w:szCs w:val="28"/>
        </w:rPr>
        <w:t xml:space="preserve">. N </w:t>
      </w:r>
      <w:r w:rsidR="00507719">
        <w:rPr>
          <w:sz w:val="28"/>
          <w:szCs w:val="28"/>
        </w:rPr>
        <w:t>65</w:t>
      </w:r>
      <w:r w:rsidRPr="00AC305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38146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 w:rsidR="0053159E">
        <w:rPr>
          <w:sz w:val="28"/>
          <w:szCs w:val="28"/>
        </w:rPr>
        <w:t xml:space="preserve">, Администрация </w:t>
      </w:r>
      <w:r w:rsidR="0038146A">
        <w:rPr>
          <w:sz w:val="28"/>
          <w:szCs w:val="28"/>
        </w:rPr>
        <w:t>Зеленовского</w:t>
      </w:r>
      <w:r w:rsidR="0053159E">
        <w:rPr>
          <w:sz w:val="28"/>
          <w:szCs w:val="28"/>
        </w:rPr>
        <w:t xml:space="preserve"> сельского поселения постановляет:</w:t>
      </w:r>
    </w:p>
    <w:p w:rsidR="00405270" w:rsidRDefault="00405270" w:rsidP="00405270">
      <w:pPr>
        <w:pStyle w:val="a3"/>
        <w:snapToGrid w:val="0"/>
        <w:ind w:firstLine="709"/>
        <w:jc w:val="both"/>
        <w:rPr>
          <w:szCs w:val="28"/>
        </w:rPr>
      </w:pPr>
    </w:p>
    <w:p w:rsidR="00405270" w:rsidRDefault="009D10F7" w:rsidP="00405270">
      <w:pPr>
        <w:pStyle w:val="a3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 w:rsidR="00524EF0">
        <w:rPr>
          <w:szCs w:val="28"/>
        </w:rPr>
        <w:t> </w:t>
      </w:r>
      <w:r w:rsidRPr="00085857">
        <w:rPr>
          <w:szCs w:val="28"/>
        </w:rPr>
        <w:t>Утвердить</w:t>
      </w:r>
      <w:r w:rsidR="00085857" w:rsidRPr="00085857">
        <w:rPr>
          <w:szCs w:val="28"/>
        </w:rPr>
        <w:t xml:space="preserve"> </w:t>
      </w:r>
      <w:hyperlink r:id="rId7" w:history="1">
        <w:r w:rsidRPr="00085857">
          <w:rPr>
            <w:szCs w:val="28"/>
          </w:rPr>
          <w:t>отчет</w:t>
        </w:r>
      </w:hyperlink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о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ходе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работ</w:t>
      </w:r>
      <w:r w:rsidR="00085857" w:rsidRPr="00085857">
        <w:rPr>
          <w:szCs w:val="28"/>
        </w:rPr>
        <w:t xml:space="preserve"> </w:t>
      </w:r>
      <w:r w:rsidR="00914BF9">
        <w:rPr>
          <w:szCs w:val="28"/>
        </w:rPr>
        <w:t xml:space="preserve">по </w:t>
      </w:r>
      <w:r w:rsidR="00AC305F">
        <w:rPr>
          <w:szCs w:val="28"/>
        </w:rPr>
        <w:t>муниципальной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программе</w:t>
      </w:r>
      <w:r w:rsidR="00085857" w:rsidRPr="00085857">
        <w:rPr>
          <w:szCs w:val="28"/>
        </w:rPr>
        <w:t xml:space="preserve"> </w:t>
      </w:r>
      <w:r w:rsidR="00AC305F" w:rsidRPr="00AC305F">
        <w:rPr>
          <w:szCs w:val="28"/>
        </w:rPr>
        <w:t>«</w:t>
      </w:r>
      <w:r w:rsidR="00FA24EA">
        <w:rPr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Cs w:val="28"/>
        </w:rPr>
        <w:t>Зеленовского</w:t>
      </w:r>
      <w:r w:rsidR="00FA24EA">
        <w:rPr>
          <w:szCs w:val="28"/>
        </w:rPr>
        <w:t xml:space="preserve"> сельского поселения</w:t>
      </w:r>
      <w:r w:rsidR="00AC305F" w:rsidRPr="00AC305F">
        <w:rPr>
          <w:szCs w:val="28"/>
        </w:rPr>
        <w:t>»</w:t>
      </w:r>
      <w:r w:rsidRPr="00085857">
        <w:rPr>
          <w:szCs w:val="28"/>
        </w:rPr>
        <w:t>,</w:t>
      </w:r>
      <w:r w:rsidR="00085857" w:rsidRPr="00085857">
        <w:rPr>
          <w:szCs w:val="28"/>
        </w:rPr>
        <w:t xml:space="preserve"> </w:t>
      </w:r>
      <w:r w:rsidRPr="00801DA4">
        <w:rPr>
          <w:color w:val="000000"/>
          <w:szCs w:val="28"/>
        </w:rPr>
        <w:t>утвержденной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постановлением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Администрации</w:t>
      </w:r>
      <w:r w:rsidR="004A2DA2" w:rsidRPr="00801DA4">
        <w:rPr>
          <w:color w:val="000000"/>
          <w:szCs w:val="28"/>
        </w:rPr>
        <w:t xml:space="preserve"> </w:t>
      </w:r>
      <w:r w:rsidR="0038146A">
        <w:rPr>
          <w:color w:val="000000"/>
          <w:szCs w:val="28"/>
        </w:rPr>
        <w:t>Зеленовского</w:t>
      </w:r>
      <w:r w:rsidR="00AC305F">
        <w:rPr>
          <w:color w:val="000000"/>
          <w:szCs w:val="28"/>
        </w:rPr>
        <w:t xml:space="preserve"> сельского </w:t>
      </w:r>
      <w:r w:rsidR="004A2DA2" w:rsidRPr="00801DA4">
        <w:rPr>
          <w:color w:val="000000"/>
          <w:szCs w:val="28"/>
        </w:rPr>
        <w:t>поселения от</w:t>
      </w:r>
      <w:r w:rsidR="00085857" w:rsidRPr="00FF3FBE">
        <w:rPr>
          <w:color w:val="FF0000"/>
          <w:szCs w:val="28"/>
        </w:rPr>
        <w:t xml:space="preserve"> </w:t>
      </w:r>
      <w:r w:rsidR="00507719">
        <w:rPr>
          <w:szCs w:val="28"/>
        </w:rPr>
        <w:t>16.09.2013</w:t>
      </w:r>
      <w:r w:rsidR="00FA24EA">
        <w:rPr>
          <w:szCs w:val="28"/>
        </w:rPr>
        <w:t xml:space="preserve"> № </w:t>
      </w:r>
      <w:r w:rsidR="00507719">
        <w:rPr>
          <w:szCs w:val="28"/>
        </w:rPr>
        <w:t>47</w:t>
      </w:r>
      <w:r w:rsidR="004A2DA2">
        <w:rPr>
          <w:szCs w:val="28"/>
        </w:rPr>
        <w:t xml:space="preserve"> </w:t>
      </w:r>
      <w:r w:rsidR="006E1CDE">
        <w:rPr>
          <w:szCs w:val="28"/>
        </w:rPr>
        <w:t>«</w:t>
      </w:r>
      <w:r w:rsidR="00801DA4">
        <w:rPr>
          <w:szCs w:val="28"/>
        </w:rPr>
        <w:t xml:space="preserve">Об утверждении </w:t>
      </w:r>
      <w:r w:rsidR="00AC305F">
        <w:rPr>
          <w:szCs w:val="28"/>
        </w:rPr>
        <w:t>муниципальной</w:t>
      </w:r>
      <w:r w:rsidR="00801DA4">
        <w:rPr>
          <w:szCs w:val="28"/>
        </w:rPr>
        <w:t xml:space="preserve"> программы «</w:t>
      </w:r>
      <w:r w:rsidR="00507719">
        <w:rPr>
          <w:szCs w:val="28"/>
        </w:rPr>
        <w:t>Развитие транспортной системы</w:t>
      </w:r>
      <w:r w:rsidR="00FA24EA">
        <w:rPr>
          <w:szCs w:val="28"/>
        </w:rPr>
        <w:t xml:space="preserve"> </w:t>
      </w:r>
      <w:r w:rsidR="00507719">
        <w:rPr>
          <w:szCs w:val="28"/>
        </w:rPr>
        <w:t xml:space="preserve"> </w:t>
      </w:r>
      <w:r w:rsidR="00801DA4">
        <w:rPr>
          <w:szCs w:val="28"/>
        </w:rPr>
        <w:t>», по резуль</w:t>
      </w:r>
      <w:r w:rsidR="00914648">
        <w:rPr>
          <w:szCs w:val="28"/>
        </w:rPr>
        <w:t>татам за 201</w:t>
      </w:r>
      <w:r w:rsidR="00022579">
        <w:rPr>
          <w:szCs w:val="28"/>
        </w:rPr>
        <w:t>8</w:t>
      </w:r>
      <w:r w:rsidR="00801DA4">
        <w:rPr>
          <w:szCs w:val="28"/>
        </w:rPr>
        <w:t xml:space="preserve"> год согласно приложению.</w:t>
      </w:r>
    </w:p>
    <w:p w:rsidR="009D10F7" w:rsidRPr="00A858D6" w:rsidRDefault="00405270" w:rsidP="00405270">
      <w:pPr>
        <w:pStyle w:val="a3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="00524EF0" w:rsidRPr="00A858D6">
        <w:rPr>
          <w:color w:val="000000"/>
          <w:szCs w:val="28"/>
        </w:rPr>
        <w:t> </w:t>
      </w:r>
      <w:r w:rsidR="00A858D6"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="00A858D6" w:rsidRPr="00A858D6">
        <w:rPr>
          <w:color w:val="000000"/>
          <w:szCs w:val="28"/>
        </w:rPr>
        <w:t xml:space="preserve"> </w:t>
      </w:r>
    </w:p>
    <w:p w:rsidR="002D4183" w:rsidRDefault="002D4183" w:rsidP="00D14A06">
      <w:pPr>
        <w:rPr>
          <w:sz w:val="28"/>
          <w:szCs w:val="28"/>
        </w:rPr>
      </w:pPr>
    </w:p>
    <w:p w:rsidR="00F71AC3" w:rsidRDefault="00F71AC3" w:rsidP="00D14A06">
      <w:pPr>
        <w:rPr>
          <w:sz w:val="28"/>
          <w:szCs w:val="28"/>
        </w:rPr>
      </w:pPr>
    </w:p>
    <w:p w:rsidR="00F71AC3" w:rsidRPr="00085857" w:rsidRDefault="00F71AC3" w:rsidP="00D14A06">
      <w:pPr>
        <w:rPr>
          <w:sz w:val="28"/>
          <w:szCs w:val="28"/>
        </w:rPr>
      </w:pPr>
    </w:p>
    <w:p w:rsidR="00CA1763" w:rsidRDefault="007A7BA4" w:rsidP="00CA1763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</w:t>
      </w:r>
      <w:r w:rsidR="00CA1763">
        <w:rPr>
          <w:sz w:val="28"/>
          <w:szCs w:val="28"/>
        </w:rPr>
        <w:t xml:space="preserve"> </w:t>
      </w:r>
      <w:r w:rsidR="00F71AC3">
        <w:rPr>
          <w:sz w:val="28"/>
          <w:szCs w:val="28"/>
        </w:rPr>
        <w:t xml:space="preserve">Администрации </w:t>
      </w:r>
      <w:r w:rsidR="0038146A">
        <w:rPr>
          <w:sz w:val="28"/>
          <w:szCs w:val="28"/>
        </w:rPr>
        <w:t>Зеленовского</w:t>
      </w:r>
    </w:p>
    <w:p w:rsidR="009A29B9" w:rsidRDefault="007A7BA4" w:rsidP="00CA17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 w:rsidR="00CA1763">
        <w:rPr>
          <w:sz w:val="28"/>
          <w:szCs w:val="28"/>
        </w:rPr>
        <w:tab/>
      </w:r>
      <w:r w:rsidR="00CA176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A858D6">
        <w:rPr>
          <w:sz w:val="28"/>
          <w:szCs w:val="28"/>
        </w:rPr>
        <w:t xml:space="preserve">        </w:t>
      </w:r>
      <w:r w:rsidR="00CA1763">
        <w:rPr>
          <w:sz w:val="28"/>
          <w:szCs w:val="28"/>
        </w:rPr>
        <w:t xml:space="preserve"> </w:t>
      </w:r>
      <w:r w:rsidR="0038146A">
        <w:rPr>
          <w:sz w:val="28"/>
          <w:szCs w:val="28"/>
        </w:rPr>
        <w:t>Т.И. Обухова</w:t>
      </w:r>
    </w:p>
    <w:p w:rsidR="009A29B9" w:rsidRDefault="009A29B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AC305F" w:rsidRDefault="00AC305F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A29B9" w:rsidRDefault="00F71AC3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9A29B9">
        <w:rPr>
          <w:sz w:val="28"/>
          <w:szCs w:val="28"/>
        </w:rPr>
        <w:t>Администрации</w:t>
      </w:r>
    </w:p>
    <w:p w:rsidR="009A29B9" w:rsidRDefault="0038146A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A29B9">
        <w:rPr>
          <w:sz w:val="28"/>
          <w:szCs w:val="28"/>
        </w:rPr>
        <w:t xml:space="preserve"> сельского поселения</w:t>
      </w: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71AC3">
        <w:rPr>
          <w:sz w:val="28"/>
          <w:szCs w:val="28"/>
        </w:rPr>
        <w:t xml:space="preserve"> </w:t>
      </w:r>
      <w:r w:rsidR="00914648">
        <w:rPr>
          <w:sz w:val="28"/>
          <w:szCs w:val="28"/>
        </w:rPr>
        <w:t xml:space="preserve">                           от </w:t>
      </w:r>
      <w:r w:rsidR="00022579">
        <w:rPr>
          <w:sz w:val="28"/>
          <w:szCs w:val="28"/>
        </w:rPr>
        <w:t>11.01.2019</w:t>
      </w:r>
      <w:r w:rsidR="00CA1763">
        <w:rPr>
          <w:sz w:val="28"/>
          <w:szCs w:val="28"/>
        </w:rPr>
        <w:t>г</w:t>
      </w:r>
      <w:r>
        <w:rPr>
          <w:sz w:val="28"/>
          <w:szCs w:val="28"/>
        </w:rPr>
        <w:t xml:space="preserve"> N</w:t>
      </w:r>
      <w:r w:rsidR="00022579">
        <w:rPr>
          <w:sz w:val="28"/>
          <w:szCs w:val="28"/>
        </w:rPr>
        <w:t>13</w:t>
      </w:r>
    </w:p>
    <w:p w:rsidR="00524EF0" w:rsidRPr="00085857" w:rsidRDefault="00524EF0" w:rsidP="000C667A">
      <w:pPr>
        <w:jc w:val="right"/>
        <w:rPr>
          <w:sz w:val="28"/>
          <w:szCs w:val="28"/>
        </w:rPr>
      </w:pPr>
    </w:p>
    <w:p w:rsidR="009D10F7" w:rsidRPr="00085857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CA56C4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ходе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работ</w:t>
      </w:r>
      <w:r w:rsidR="00085857" w:rsidRPr="00085857">
        <w:rPr>
          <w:sz w:val="28"/>
          <w:szCs w:val="28"/>
        </w:rPr>
        <w:t xml:space="preserve"> </w:t>
      </w:r>
      <w:r w:rsidR="009922CC">
        <w:rPr>
          <w:sz w:val="28"/>
          <w:szCs w:val="28"/>
        </w:rPr>
        <w:t xml:space="preserve">по </w:t>
      </w:r>
      <w:r w:rsidR="00AC305F">
        <w:rPr>
          <w:sz w:val="28"/>
          <w:szCs w:val="28"/>
        </w:rPr>
        <w:t xml:space="preserve">муниципальной </w:t>
      </w:r>
      <w:r w:rsidRPr="00085857">
        <w:rPr>
          <w:sz w:val="28"/>
          <w:szCs w:val="28"/>
        </w:rPr>
        <w:t>программ</w:t>
      </w:r>
      <w:r w:rsidR="009922CC">
        <w:rPr>
          <w:sz w:val="28"/>
          <w:szCs w:val="28"/>
        </w:rPr>
        <w:t>е</w:t>
      </w:r>
    </w:p>
    <w:p w:rsidR="009D10F7" w:rsidRPr="00085857" w:rsidRDefault="0008585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«</w:t>
      </w:r>
      <w:r w:rsidR="00507719">
        <w:rPr>
          <w:sz w:val="28"/>
          <w:szCs w:val="28"/>
        </w:rPr>
        <w:t>Развитие транспортной системы</w:t>
      </w:r>
      <w:r w:rsidR="0053159E">
        <w:rPr>
          <w:sz w:val="28"/>
          <w:szCs w:val="28"/>
        </w:rPr>
        <w:t>» в 201</w:t>
      </w:r>
      <w:r w:rsidR="00022579">
        <w:rPr>
          <w:sz w:val="28"/>
          <w:szCs w:val="28"/>
        </w:rPr>
        <w:t>8</w:t>
      </w:r>
      <w:r w:rsidR="006E1CDE">
        <w:rPr>
          <w:sz w:val="28"/>
          <w:szCs w:val="28"/>
        </w:rPr>
        <w:t xml:space="preserve"> году</w:t>
      </w:r>
    </w:p>
    <w:p w:rsidR="002D4183" w:rsidRPr="00085857" w:rsidRDefault="002D4183" w:rsidP="00085857">
      <w:pPr>
        <w:jc w:val="center"/>
        <w:rPr>
          <w:sz w:val="28"/>
          <w:szCs w:val="28"/>
        </w:rPr>
      </w:pPr>
    </w:p>
    <w:p w:rsidR="009D10F7" w:rsidRPr="00085857" w:rsidRDefault="00D14A06" w:rsidP="0008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Основные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результаты</w:t>
      </w: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9A29B9" w:rsidRDefault="009D10F7" w:rsidP="00085857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>На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реализацию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мероприятий</w:t>
      </w:r>
      <w:r w:rsidR="00F6231E" w:rsidRPr="00F6231E">
        <w:rPr>
          <w:color w:val="000000"/>
          <w:sz w:val="28"/>
          <w:szCs w:val="28"/>
        </w:rPr>
        <w:t xml:space="preserve"> </w:t>
      </w:r>
      <w:r w:rsidR="00AC305F">
        <w:rPr>
          <w:color w:val="000000"/>
          <w:sz w:val="28"/>
          <w:szCs w:val="28"/>
        </w:rPr>
        <w:t>муниципальной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программы</w:t>
      </w:r>
      <w:r w:rsidR="00085857" w:rsidRPr="00F6231E">
        <w:rPr>
          <w:color w:val="000000"/>
          <w:sz w:val="28"/>
          <w:szCs w:val="28"/>
        </w:rPr>
        <w:t xml:space="preserve"> </w:t>
      </w:r>
      <w:r w:rsidR="00AC305F" w:rsidRPr="00085857">
        <w:rPr>
          <w:sz w:val="28"/>
          <w:szCs w:val="28"/>
        </w:rPr>
        <w:t>«</w:t>
      </w:r>
      <w:r w:rsidR="00507719">
        <w:rPr>
          <w:sz w:val="28"/>
          <w:szCs w:val="28"/>
        </w:rPr>
        <w:t xml:space="preserve">Развитие транспортной системы </w:t>
      </w:r>
      <w:r w:rsidR="00CA2D37">
        <w:rPr>
          <w:sz w:val="28"/>
          <w:szCs w:val="28"/>
        </w:rPr>
        <w:t>сельского поселения</w:t>
      </w:r>
      <w:r w:rsidR="00AC305F">
        <w:rPr>
          <w:sz w:val="28"/>
          <w:szCs w:val="28"/>
        </w:rPr>
        <w:t>»</w:t>
      </w:r>
      <w:r w:rsidR="0053159E">
        <w:rPr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(далее–Программа)</w:t>
      </w:r>
      <w:r w:rsidR="006E1CDE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CA1763">
        <w:rPr>
          <w:color w:val="000000"/>
          <w:sz w:val="28"/>
          <w:szCs w:val="28"/>
        </w:rPr>
        <w:t>201</w:t>
      </w:r>
      <w:r w:rsidR="00022579">
        <w:rPr>
          <w:color w:val="000000"/>
          <w:sz w:val="28"/>
          <w:szCs w:val="28"/>
        </w:rPr>
        <w:t>8</w:t>
      </w:r>
      <w:r w:rsidR="00EB3D13" w:rsidRPr="00B76FCC">
        <w:rPr>
          <w:color w:val="000000"/>
          <w:sz w:val="28"/>
          <w:szCs w:val="28"/>
        </w:rPr>
        <w:t xml:space="preserve"> году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за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счет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средств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1E699D" w:rsidRPr="00B76FCC">
        <w:rPr>
          <w:color w:val="000000"/>
          <w:sz w:val="28"/>
          <w:szCs w:val="28"/>
        </w:rPr>
        <w:t>местного</w:t>
      </w:r>
      <w:r w:rsidR="00F71AC3">
        <w:rPr>
          <w:color w:val="000000"/>
          <w:sz w:val="28"/>
          <w:szCs w:val="28"/>
        </w:rPr>
        <w:t xml:space="preserve"> и областного </w:t>
      </w:r>
      <w:r w:rsidRPr="00B76FCC">
        <w:rPr>
          <w:color w:val="000000"/>
          <w:sz w:val="28"/>
          <w:szCs w:val="28"/>
        </w:rPr>
        <w:t>бюджет</w:t>
      </w:r>
      <w:r w:rsidR="00914BF9">
        <w:rPr>
          <w:color w:val="000000"/>
          <w:sz w:val="28"/>
          <w:szCs w:val="28"/>
        </w:rPr>
        <w:t>ов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предусматривалось</w:t>
      </w:r>
      <w:r w:rsidR="00085857" w:rsidRPr="00B76FCC">
        <w:rPr>
          <w:color w:val="000000"/>
          <w:sz w:val="28"/>
          <w:szCs w:val="28"/>
        </w:rPr>
        <w:t xml:space="preserve"> </w:t>
      </w:r>
      <w:r w:rsidR="00507719">
        <w:rPr>
          <w:color w:val="000000"/>
          <w:sz w:val="28"/>
          <w:szCs w:val="28"/>
        </w:rPr>
        <w:t>421,4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освоено</w:t>
      </w:r>
      <w:r w:rsidR="00085857" w:rsidRPr="00B76FCC">
        <w:rPr>
          <w:color w:val="000000"/>
          <w:sz w:val="28"/>
          <w:szCs w:val="28"/>
        </w:rPr>
        <w:t xml:space="preserve"> </w:t>
      </w:r>
      <w:r w:rsidR="00507719">
        <w:rPr>
          <w:color w:val="000000"/>
          <w:sz w:val="28"/>
          <w:szCs w:val="28"/>
        </w:rPr>
        <w:t>421,4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процент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выполнения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составил</w:t>
      </w:r>
      <w:r w:rsidR="00EB3D13" w:rsidRPr="00B76FCC">
        <w:rPr>
          <w:color w:val="000000"/>
          <w:sz w:val="28"/>
          <w:szCs w:val="28"/>
        </w:rPr>
        <w:t xml:space="preserve"> </w:t>
      </w:r>
      <w:r w:rsidR="00507719">
        <w:rPr>
          <w:color w:val="000000"/>
          <w:sz w:val="28"/>
          <w:szCs w:val="28"/>
        </w:rPr>
        <w:t>100</w:t>
      </w:r>
      <w:r w:rsidR="00B76FCC">
        <w:rPr>
          <w:color w:val="000000"/>
          <w:sz w:val="28"/>
          <w:szCs w:val="28"/>
        </w:rPr>
        <w:t xml:space="preserve"> процентов</w:t>
      </w:r>
      <w:r w:rsidRPr="00B76FCC">
        <w:rPr>
          <w:color w:val="000000"/>
          <w:sz w:val="28"/>
          <w:szCs w:val="28"/>
        </w:rPr>
        <w:t>.</w:t>
      </w:r>
    </w:p>
    <w:p w:rsidR="009D10F7" w:rsidRPr="00085857" w:rsidRDefault="00022579" w:rsidP="008240E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240E1" w:rsidRDefault="00A80063" w:rsidP="00A800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0E1" w:rsidRPr="00085857">
        <w:rPr>
          <w:sz w:val="28"/>
          <w:szCs w:val="28"/>
        </w:rPr>
        <w:t>Оценка эффективности реализации Программы</w:t>
      </w:r>
    </w:p>
    <w:p w:rsidR="00D16801" w:rsidRPr="00085857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394C1B" w:rsidRPr="00085857" w:rsidRDefault="00CA1763" w:rsidP="00394C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201</w:t>
      </w:r>
      <w:r w:rsidR="00022579">
        <w:rPr>
          <w:color w:val="000000"/>
          <w:sz w:val="28"/>
          <w:szCs w:val="28"/>
        </w:rPr>
        <w:t>8</w:t>
      </w:r>
      <w:r w:rsidR="00394C1B" w:rsidRPr="00DA222D">
        <w:rPr>
          <w:color w:val="000000"/>
          <w:sz w:val="28"/>
          <w:szCs w:val="28"/>
        </w:rPr>
        <w:t xml:space="preserve"> году </w:t>
      </w:r>
      <w:r w:rsidR="00F71AC3">
        <w:rPr>
          <w:color w:val="000000"/>
          <w:sz w:val="28"/>
          <w:szCs w:val="28"/>
        </w:rPr>
        <w:t>практически</w:t>
      </w:r>
      <w:r w:rsidR="00CA2D37">
        <w:rPr>
          <w:color w:val="000000"/>
          <w:sz w:val="28"/>
          <w:szCs w:val="28"/>
        </w:rPr>
        <w:t xml:space="preserve"> </w:t>
      </w:r>
      <w:r w:rsidR="00394C1B" w:rsidRPr="00DA222D">
        <w:rPr>
          <w:color w:val="000000"/>
          <w:sz w:val="28"/>
          <w:szCs w:val="28"/>
        </w:rPr>
        <w:t>все</w:t>
      </w:r>
      <w:r w:rsidR="00394C1B">
        <w:rPr>
          <w:color w:val="000000"/>
          <w:sz w:val="28"/>
          <w:szCs w:val="28"/>
        </w:rPr>
        <w:t xml:space="preserve"> запланированные Программой</w:t>
      </w:r>
      <w:r w:rsidR="00394C1B" w:rsidRPr="00DA222D">
        <w:rPr>
          <w:color w:val="000000"/>
          <w:sz w:val="28"/>
          <w:szCs w:val="28"/>
        </w:rPr>
        <w:t xml:space="preserve"> мероприятия</w:t>
      </w:r>
      <w:r w:rsidR="00394C1B">
        <w:rPr>
          <w:color w:val="000000"/>
          <w:sz w:val="28"/>
          <w:szCs w:val="28"/>
        </w:rPr>
        <w:t xml:space="preserve"> </w:t>
      </w:r>
      <w:r w:rsidR="00914648">
        <w:rPr>
          <w:color w:val="000000"/>
          <w:sz w:val="28"/>
          <w:szCs w:val="28"/>
        </w:rPr>
        <w:t xml:space="preserve">не </w:t>
      </w:r>
      <w:r w:rsidR="00394C1B">
        <w:rPr>
          <w:color w:val="000000"/>
          <w:sz w:val="28"/>
          <w:szCs w:val="28"/>
        </w:rPr>
        <w:t>выполнены</w:t>
      </w:r>
      <w:r w:rsidR="00D16801">
        <w:rPr>
          <w:color w:val="000000"/>
          <w:sz w:val="28"/>
          <w:szCs w:val="28"/>
        </w:rPr>
        <w:t>,</w:t>
      </w:r>
      <w:r w:rsidR="00394C1B" w:rsidRPr="00DA222D">
        <w:rPr>
          <w:color w:val="000000"/>
          <w:sz w:val="28"/>
          <w:szCs w:val="28"/>
        </w:rPr>
        <w:t xml:space="preserve"> бюджетные средства</w:t>
      </w:r>
      <w:r w:rsidR="00CA2D37">
        <w:rPr>
          <w:color w:val="000000"/>
          <w:sz w:val="28"/>
          <w:szCs w:val="28"/>
        </w:rPr>
        <w:t xml:space="preserve"> </w:t>
      </w:r>
      <w:r w:rsidR="00914648">
        <w:rPr>
          <w:color w:val="000000"/>
          <w:sz w:val="28"/>
          <w:szCs w:val="28"/>
        </w:rPr>
        <w:t xml:space="preserve">не </w:t>
      </w:r>
      <w:r w:rsidR="00D16801" w:rsidRPr="00DA222D">
        <w:rPr>
          <w:color w:val="000000"/>
          <w:sz w:val="28"/>
          <w:szCs w:val="28"/>
        </w:rPr>
        <w:t>освоены</w:t>
      </w:r>
      <w:r w:rsidR="00D16801">
        <w:rPr>
          <w:color w:val="000000"/>
          <w:sz w:val="28"/>
          <w:szCs w:val="28"/>
        </w:rPr>
        <w:t xml:space="preserve"> в </w:t>
      </w:r>
      <w:r w:rsidR="00E2125D">
        <w:rPr>
          <w:color w:val="000000"/>
          <w:sz w:val="28"/>
          <w:szCs w:val="28"/>
        </w:rPr>
        <w:t>по</w:t>
      </w:r>
      <w:r w:rsidR="00914BF9">
        <w:rPr>
          <w:color w:val="000000"/>
          <w:sz w:val="28"/>
          <w:szCs w:val="28"/>
        </w:rPr>
        <w:t>лном объеме.</w:t>
      </w:r>
    </w:p>
    <w:p w:rsidR="00394C1B" w:rsidRPr="00FE231D" w:rsidRDefault="00394C1B" w:rsidP="00394C1B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6448FB" w:rsidRDefault="00394C1B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ожидаемые конечные результаты индикаторов реализации мероприятий Программы </w:t>
      </w:r>
      <w:r w:rsidR="00914648">
        <w:rPr>
          <w:sz w:val="28"/>
          <w:szCs w:val="28"/>
        </w:rPr>
        <w:t xml:space="preserve"> </w:t>
      </w:r>
      <w:r w:rsidRPr="00FE231D">
        <w:rPr>
          <w:sz w:val="28"/>
          <w:szCs w:val="28"/>
        </w:rPr>
        <w:t>достигнуты</w:t>
      </w:r>
      <w:r w:rsidR="00D16801">
        <w:rPr>
          <w:sz w:val="28"/>
          <w:szCs w:val="28"/>
        </w:rPr>
        <w:t>.</w:t>
      </w:r>
    </w:p>
    <w:p w:rsidR="008240E1" w:rsidRDefault="00D16801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 w:rsidR="00914648">
        <w:rPr>
          <w:sz w:val="28"/>
          <w:szCs w:val="28"/>
        </w:rPr>
        <w:t xml:space="preserve"> в 201</w:t>
      </w:r>
      <w:r w:rsidR="00022579">
        <w:rPr>
          <w:sz w:val="28"/>
          <w:szCs w:val="28"/>
        </w:rPr>
        <w:t>8</w:t>
      </w:r>
      <w:r w:rsidRPr="00FE231D">
        <w:rPr>
          <w:sz w:val="28"/>
          <w:szCs w:val="28"/>
        </w:rPr>
        <w:t xml:space="preserve"> году указан</w:t>
      </w:r>
      <w:r w:rsidR="006448FB">
        <w:rPr>
          <w:sz w:val="28"/>
          <w:szCs w:val="28"/>
        </w:rPr>
        <w:t xml:space="preserve"> в таблице №1</w:t>
      </w:r>
      <w:r w:rsidR="00394C1B" w:rsidRPr="00FE231D">
        <w:rPr>
          <w:sz w:val="28"/>
          <w:szCs w:val="28"/>
        </w:rPr>
        <w:t>.</w:t>
      </w:r>
    </w:p>
    <w:p w:rsidR="00F71AC3" w:rsidRDefault="00F71AC3" w:rsidP="00D16801">
      <w:pPr>
        <w:ind w:firstLine="708"/>
        <w:jc w:val="both"/>
        <w:rPr>
          <w:color w:val="000000"/>
          <w:sz w:val="28"/>
          <w:szCs w:val="28"/>
        </w:rPr>
      </w:pPr>
    </w:p>
    <w:p w:rsidR="008240E1" w:rsidRDefault="008240E1" w:rsidP="008240E1">
      <w:pPr>
        <w:ind w:firstLine="708"/>
        <w:jc w:val="center"/>
        <w:rPr>
          <w:color w:val="000000"/>
          <w:sz w:val="28"/>
          <w:szCs w:val="28"/>
        </w:rPr>
      </w:pPr>
      <w:r w:rsidRPr="00D14A06">
        <w:rPr>
          <w:color w:val="000000"/>
          <w:sz w:val="28"/>
          <w:szCs w:val="28"/>
        </w:rPr>
        <w:t>Дальнейшая реализация Программы</w:t>
      </w:r>
    </w:p>
    <w:p w:rsidR="00F71AC3" w:rsidRDefault="00F71AC3" w:rsidP="008240E1">
      <w:pPr>
        <w:ind w:firstLine="708"/>
        <w:jc w:val="center"/>
        <w:rPr>
          <w:color w:val="000000"/>
          <w:sz w:val="28"/>
          <w:szCs w:val="28"/>
        </w:rPr>
      </w:pPr>
    </w:p>
    <w:p w:rsidR="008240E1" w:rsidRPr="00AF5C3B" w:rsidRDefault="008240E1" w:rsidP="008240E1">
      <w:pPr>
        <w:ind w:firstLine="709"/>
        <w:jc w:val="both"/>
        <w:rPr>
          <w:color w:val="000000"/>
          <w:sz w:val="28"/>
          <w:szCs w:val="28"/>
        </w:rPr>
      </w:pPr>
      <w:r w:rsidRPr="00AF5C3B">
        <w:rPr>
          <w:color w:val="000000"/>
          <w:sz w:val="28"/>
          <w:szCs w:val="28"/>
        </w:rPr>
        <w:t>Целевые показатели реализации Программы корректировать на текущий фин</w:t>
      </w:r>
      <w:r w:rsidR="00CA2D37">
        <w:rPr>
          <w:color w:val="000000"/>
          <w:sz w:val="28"/>
          <w:szCs w:val="28"/>
        </w:rPr>
        <w:t xml:space="preserve">ансовый год и плановый период </w:t>
      </w:r>
      <w:r w:rsidR="00F71AC3">
        <w:rPr>
          <w:color w:val="000000"/>
          <w:sz w:val="28"/>
          <w:szCs w:val="28"/>
        </w:rPr>
        <w:t xml:space="preserve">не </w:t>
      </w:r>
      <w:r w:rsidRPr="00AF5C3B">
        <w:rPr>
          <w:color w:val="000000"/>
          <w:sz w:val="28"/>
          <w:szCs w:val="28"/>
        </w:rPr>
        <w:t>планируется.</w:t>
      </w:r>
    </w:p>
    <w:p w:rsidR="008240E1" w:rsidRPr="00085857" w:rsidRDefault="008240E1" w:rsidP="00282005">
      <w:pPr>
        <w:jc w:val="center"/>
        <w:rPr>
          <w:sz w:val="28"/>
          <w:szCs w:val="28"/>
        </w:rPr>
        <w:sectPr w:rsidR="008240E1" w:rsidRPr="00085857" w:rsidSect="00CA1763">
          <w:footerReference w:type="even" r:id="rId8"/>
          <w:footerReference w:type="default" r:id="rId9"/>
          <w:pgSz w:w="11907" w:h="16840" w:code="9"/>
          <w:pgMar w:top="709" w:right="851" w:bottom="284" w:left="1304" w:header="720" w:footer="720" w:gutter="0"/>
          <w:cols w:space="720"/>
        </w:sectPr>
      </w:pPr>
    </w:p>
    <w:p w:rsidR="009D10F7" w:rsidRDefault="008240E1" w:rsidP="008240E1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8240E1" w:rsidRPr="00085857" w:rsidRDefault="008240E1" w:rsidP="008240E1">
      <w:pPr>
        <w:spacing w:line="216" w:lineRule="auto"/>
        <w:jc w:val="right"/>
        <w:rPr>
          <w:sz w:val="28"/>
          <w:szCs w:val="28"/>
        </w:rPr>
      </w:pPr>
    </w:p>
    <w:p w:rsidR="009D10F7" w:rsidRPr="00085857" w:rsidRDefault="00524EF0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F71AC3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финансировании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освоении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проводимых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программных</w:t>
      </w:r>
      <w:r w:rsidR="00CA56C4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мероприятий</w:t>
      </w:r>
      <w:r w:rsidR="00085857" w:rsidRPr="00085857">
        <w:rPr>
          <w:sz w:val="28"/>
          <w:szCs w:val="28"/>
        </w:rPr>
        <w:t xml:space="preserve"> </w:t>
      </w:r>
      <w:r w:rsidR="00B55E91">
        <w:rPr>
          <w:sz w:val="28"/>
          <w:szCs w:val="28"/>
        </w:rPr>
        <w:t>муниципальной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программы</w:t>
      </w:r>
      <w:r w:rsidR="00085857" w:rsidRPr="00085857">
        <w:rPr>
          <w:sz w:val="28"/>
          <w:szCs w:val="28"/>
        </w:rPr>
        <w:t xml:space="preserve"> «</w:t>
      </w:r>
      <w:r w:rsidR="00A80063">
        <w:rPr>
          <w:sz w:val="28"/>
          <w:szCs w:val="28"/>
        </w:rPr>
        <w:t>Развитие транспортной системы</w:t>
      </w:r>
      <w:r w:rsidR="00085857" w:rsidRPr="00085857">
        <w:rPr>
          <w:sz w:val="28"/>
          <w:szCs w:val="28"/>
        </w:rPr>
        <w:t xml:space="preserve">» </w:t>
      </w:r>
      <w:r w:rsidRPr="00085857">
        <w:rPr>
          <w:sz w:val="28"/>
          <w:szCs w:val="28"/>
        </w:rPr>
        <w:t>по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состоянию</w:t>
      </w:r>
      <w:r w:rsidR="00085857" w:rsidRPr="00085857">
        <w:rPr>
          <w:sz w:val="28"/>
          <w:szCs w:val="28"/>
        </w:rPr>
        <w:t xml:space="preserve"> </w:t>
      </w:r>
    </w:p>
    <w:p w:rsidR="009D10F7" w:rsidRPr="00085857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на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1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января</w:t>
      </w:r>
      <w:r w:rsidR="00085857" w:rsidRPr="00085857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022579">
        <w:rPr>
          <w:sz w:val="28"/>
          <w:szCs w:val="28"/>
        </w:rPr>
        <w:t>9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г</w:t>
      </w:r>
      <w:r w:rsidR="00234365">
        <w:rPr>
          <w:sz w:val="28"/>
          <w:szCs w:val="28"/>
        </w:rPr>
        <w:t>.</w:t>
      </w:r>
    </w:p>
    <w:p w:rsidR="002D4183" w:rsidRDefault="002D4183" w:rsidP="00EB3D13">
      <w:pPr>
        <w:spacing w:line="216" w:lineRule="auto"/>
        <w:rPr>
          <w:sz w:val="28"/>
          <w:szCs w:val="28"/>
        </w:rPr>
      </w:pPr>
    </w:p>
    <w:p w:rsidR="00EB3D13" w:rsidRDefault="00EB3D13" w:rsidP="00EB3D13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p w:rsidR="00EB3D13" w:rsidRPr="00EB3D13" w:rsidRDefault="00EB3D13" w:rsidP="009F15C0">
      <w:pPr>
        <w:spacing w:line="228" w:lineRule="auto"/>
        <w:rPr>
          <w:sz w:val="8"/>
          <w:szCs w:val="8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3"/>
        <w:gridCol w:w="4553"/>
        <w:gridCol w:w="65"/>
        <w:gridCol w:w="848"/>
        <w:gridCol w:w="65"/>
        <w:gridCol w:w="495"/>
        <w:gridCol w:w="65"/>
        <w:gridCol w:w="780"/>
        <w:gridCol w:w="65"/>
        <w:gridCol w:w="794"/>
        <w:gridCol w:w="47"/>
        <w:gridCol w:w="65"/>
        <w:gridCol w:w="622"/>
        <w:gridCol w:w="65"/>
        <w:gridCol w:w="832"/>
        <w:gridCol w:w="65"/>
        <w:gridCol w:w="638"/>
        <w:gridCol w:w="65"/>
        <w:gridCol w:w="791"/>
        <w:gridCol w:w="65"/>
        <w:gridCol w:w="706"/>
        <w:gridCol w:w="65"/>
        <w:gridCol w:w="563"/>
        <w:gridCol w:w="65"/>
        <w:gridCol w:w="1116"/>
        <w:gridCol w:w="65"/>
      </w:tblGrid>
      <w:tr w:rsidR="00B55E91" w:rsidRPr="00524EF0" w:rsidTr="00B55E91">
        <w:trPr>
          <w:gridAfter w:val="1"/>
          <w:wAfter w:w="65" w:type="dxa"/>
          <w:jc w:val="center"/>
        </w:trPr>
        <w:tc>
          <w:tcPr>
            <w:tcW w:w="461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11" w:type="dxa"/>
            <w:gridSpan w:val="11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программой</w:t>
            </w:r>
            <w:r w:rsidRPr="00524EF0">
              <w:rPr>
                <w:sz w:val="22"/>
                <w:szCs w:val="22"/>
              </w:rPr>
              <w:t xml:space="preserve"> </w:t>
            </w:r>
          </w:p>
          <w:p w:rsidR="00B55E91" w:rsidRPr="00524EF0" w:rsidRDefault="00B55E91" w:rsidP="0002257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 201</w:t>
            </w:r>
            <w:r w:rsidR="00022579">
              <w:rPr>
                <w:sz w:val="22"/>
                <w:szCs w:val="22"/>
              </w:rPr>
              <w:t>8</w:t>
            </w:r>
            <w:r w:rsidRPr="00524EF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55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02257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Исполнено (кассовые расходы)</w:t>
            </w:r>
            <w:r>
              <w:rPr>
                <w:sz w:val="22"/>
                <w:szCs w:val="22"/>
              </w:rPr>
              <w:t>201</w:t>
            </w:r>
            <w:r w:rsidR="0002257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</w:t>
            </w:r>
            <w:r w:rsidRPr="00524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ных средств и причины их неос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воения </w:t>
            </w:r>
          </w:p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55E91" w:rsidRPr="00524EF0" w:rsidTr="00B55E91">
        <w:trPr>
          <w:gridBefore w:val="2"/>
          <w:wBefore w:w="65" w:type="dxa"/>
          <w:jc w:val="center"/>
        </w:trPr>
        <w:tc>
          <w:tcPr>
            <w:tcW w:w="461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12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4"/>
                <w:kern w:val="2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906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8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t>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56C4">
              <w:rPr>
                <w:spacing w:val="-18"/>
                <w:kern w:val="22"/>
                <w:sz w:val="22"/>
                <w:szCs w:val="22"/>
              </w:rPr>
              <w:t>ме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  <w:t>ст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1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2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11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12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13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14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16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17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18</w:t>
            </w:r>
          </w:p>
        </w:tc>
      </w:tr>
      <w:tr w:rsidR="00B55E91" w:rsidRPr="00524EF0" w:rsidTr="00A80063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 xml:space="preserve">Всего </w:t>
            </w:r>
          </w:p>
          <w:p w:rsidR="00B55E91" w:rsidRPr="00524EF0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грамме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A80063" w:rsidP="00F367AE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421,4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91464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A80063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421,4</w:t>
            </w:r>
          </w:p>
        </w:tc>
        <w:tc>
          <w:tcPr>
            <w:tcW w:w="7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A80063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421,4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91464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A80063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421,4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A80063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14648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DD083F" w:rsidRDefault="00914648" w:rsidP="00A80063">
            <w:pPr>
              <w:spacing w:line="233" w:lineRule="auto"/>
            </w:pPr>
            <w:r>
              <w:t>Подпрограмма 1</w:t>
            </w:r>
            <w:r w:rsidRPr="00B55E91">
              <w:t xml:space="preserve"> «</w:t>
            </w:r>
            <w:r w:rsidR="00A80063">
              <w:t>Развитие транспортной системы</w:t>
            </w:r>
            <w:r w:rsidRPr="00CA2D37">
              <w:t xml:space="preserve"> </w:t>
            </w:r>
            <w:r w:rsidR="00A80063">
              <w:t xml:space="preserve"> </w:t>
            </w:r>
            <w:r w:rsidRPr="00B55E91">
              <w:t>»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A80063" w:rsidP="00914648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421,4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A80063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421,4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A80063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421,4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A80063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421,4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A80063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24EF0" w:rsidRPr="00524EF0" w:rsidRDefault="00524EF0" w:rsidP="009F15C0">
      <w:pPr>
        <w:spacing w:line="228" w:lineRule="auto"/>
        <w:rPr>
          <w:sz w:val="2"/>
          <w:szCs w:val="2"/>
        </w:rPr>
      </w:pPr>
    </w:p>
    <w:p w:rsidR="000C667A" w:rsidRDefault="000C667A" w:rsidP="006448FB">
      <w:pPr>
        <w:tabs>
          <w:tab w:val="left" w:pos="5400"/>
        </w:tabs>
        <w:rPr>
          <w:sz w:val="28"/>
          <w:szCs w:val="28"/>
        </w:rPr>
      </w:pPr>
    </w:p>
    <w:p w:rsidR="000C667A" w:rsidRDefault="000C667A" w:rsidP="000C66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F71AC3">
        <w:rPr>
          <w:sz w:val="28"/>
          <w:szCs w:val="28"/>
        </w:rPr>
        <w:t xml:space="preserve">Администрации </w:t>
      </w:r>
      <w:r w:rsidR="0038146A">
        <w:rPr>
          <w:sz w:val="28"/>
          <w:szCs w:val="28"/>
        </w:rPr>
        <w:t>Зеленовского</w:t>
      </w:r>
    </w:p>
    <w:p w:rsidR="000C667A" w:rsidRDefault="000C667A" w:rsidP="000C66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F71AC3">
        <w:rPr>
          <w:sz w:val="28"/>
          <w:szCs w:val="28"/>
        </w:rPr>
        <w:tab/>
      </w:r>
      <w:r w:rsidR="00F71AC3">
        <w:rPr>
          <w:sz w:val="28"/>
          <w:szCs w:val="28"/>
        </w:rPr>
        <w:tab/>
      </w:r>
      <w:r w:rsidR="00F71AC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022579">
        <w:rPr>
          <w:sz w:val="28"/>
          <w:szCs w:val="28"/>
        </w:rPr>
        <w:t>Т.И. Обухова</w:t>
      </w:r>
    </w:p>
    <w:p w:rsidR="009C6BB5" w:rsidRPr="00DA222D" w:rsidRDefault="009C6BB5" w:rsidP="006448FB">
      <w:pPr>
        <w:rPr>
          <w:color w:val="FF0000"/>
        </w:rPr>
      </w:pPr>
    </w:p>
    <w:sectPr w:rsidR="009C6BB5" w:rsidRPr="00DA222D" w:rsidSect="000C667A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5554" w:rsidRDefault="00555554">
      <w:r>
        <w:separator/>
      </w:r>
    </w:p>
  </w:endnote>
  <w:endnote w:type="continuationSeparator" w:id="0">
    <w:p w:rsidR="00555554" w:rsidRDefault="0055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0B0" w:rsidRDefault="007D30B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0063">
      <w:rPr>
        <w:rStyle w:val="a7"/>
        <w:noProof/>
      </w:rPr>
      <w:t>1</w:t>
    </w:r>
    <w:r>
      <w:rPr>
        <w:rStyle w:val="a7"/>
      </w:rPr>
      <w:fldChar w:fldCharType="end"/>
    </w:r>
  </w:p>
  <w:p w:rsidR="007D30B0" w:rsidRPr="0087394E" w:rsidRDefault="007D30B0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5554" w:rsidRDefault="00555554">
      <w:r>
        <w:separator/>
      </w:r>
    </w:p>
  </w:footnote>
  <w:footnote w:type="continuationSeparator" w:id="0">
    <w:p w:rsidR="00555554" w:rsidRDefault="0055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F7"/>
    <w:rsid w:val="00022579"/>
    <w:rsid w:val="000553CB"/>
    <w:rsid w:val="00085857"/>
    <w:rsid w:val="000B4EB6"/>
    <w:rsid w:val="000C447C"/>
    <w:rsid w:val="000C667A"/>
    <w:rsid w:val="000D157C"/>
    <w:rsid w:val="000E2D17"/>
    <w:rsid w:val="000E46FA"/>
    <w:rsid w:val="00153E1D"/>
    <w:rsid w:val="00174B3B"/>
    <w:rsid w:val="001A0C17"/>
    <w:rsid w:val="001A49DD"/>
    <w:rsid w:val="001D4E8D"/>
    <w:rsid w:val="001E699D"/>
    <w:rsid w:val="001E6B1D"/>
    <w:rsid w:val="00203618"/>
    <w:rsid w:val="00206936"/>
    <w:rsid w:val="002070C5"/>
    <w:rsid w:val="00224615"/>
    <w:rsid w:val="00234365"/>
    <w:rsid w:val="0026768C"/>
    <w:rsid w:val="00282005"/>
    <w:rsid w:val="002957A0"/>
    <w:rsid w:val="00295DAC"/>
    <w:rsid w:val="002B15BD"/>
    <w:rsid w:val="002B5E02"/>
    <w:rsid w:val="002C1AD8"/>
    <w:rsid w:val="002D319D"/>
    <w:rsid w:val="002D4183"/>
    <w:rsid w:val="00305371"/>
    <w:rsid w:val="003053DE"/>
    <w:rsid w:val="00310A25"/>
    <w:rsid w:val="00325B82"/>
    <w:rsid w:val="00331E18"/>
    <w:rsid w:val="00373E6C"/>
    <w:rsid w:val="0038146A"/>
    <w:rsid w:val="00394C1B"/>
    <w:rsid w:val="003C66E2"/>
    <w:rsid w:val="003F0051"/>
    <w:rsid w:val="00405270"/>
    <w:rsid w:val="0042489B"/>
    <w:rsid w:val="00427B3E"/>
    <w:rsid w:val="004636AC"/>
    <w:rsid w:val="00476F55"/>
    <w:rsid w:val="004A094F"/>
    <w:rsid w:val="004A2DA2"/>
    <w:rsid w:val="004B495D"/>
    <w:rsid w:val="004D1F5B"/>
    <w:rsid w:val="004D355F"/>
    <w:rsid w:val="004E5F2A"/>
    <w:rsid w:val="004E757E"/>
    <w:rsid w:val="004F058F"/>
    <w:rsid w:val="004F4CBB"/>
    <w:rsid w:val="00507719"/>
    <w:rsid w:val="00523E32"/>
    <w:rsid w:val="00524EF0"/>
    <w:rsid w:val="0053159E"/>
    <w:rsid w:val="00544BB6"/>
    <w:rsid w:val="00555554"/>
    <w:rsid w:val="00592629"/>
    <w:rsid w:val="00594EBE"/>
    <w:rsid w:val="005A5CE4"/>
    <w:rsid w:val="005A7ACD"/>
    <w:rsid w:val="005D4460"/>
    <w:rsid w:val="006023EB"/>
    <w:rsid w:val="00621212"/>
    <w:rsid w:val="006242A6"/>
    <w:rsid w:val="006448FB"/>
    <w:rsid w:val="006536EC"/>
    <w:rsid w:val="0067585B"/>
    <w:rsid w:val="00680CE4"/>
    <w:rsid w:val="00684E0A"/>
    <w:rsid w:val="006B66AE"/>
    <w:rsid w:val="006B7109"/>
    <w:rsid w:val="006C46BF"/>
    <w:rsid w:val="006E1CDE"/>
    <w:rsid w:val="0070385A"/>
    <w:rsid w:val="0073091A"/>
    <w:rsid w:val="00740308"/>
    <w:rsid w:val="00745ABF"/>
    <w:rsid w:val="00746F7D"/>
    <w:rsid w:val="0076534B"/>
    <w:rsid w:val="00781F7E"/>
    <w:rsid w:val="007A3CBE"/>
    <w:rsid w:val="007A7BA4"/>
    <w:rsid w:val="007D30B0"/>
    <w:rsid w:val="007D40E7"/>
    <w:rsid w:val="007F6167"/>
    <w:rsid w:val="00801DA4"/>
    <w:rsid w:val="00815EE8"/>
    <w:rsid w:val="008240E1"/>
    <w:rsid w:val="0084613D"/>
    <w:rsid w:val="008531DF"/>
    <w:rsid w:val="0087394E"/>
    <w:rsid w:val="008B52EF"/>
    <w:rsid w:val="0091308C"/>
    <w:rsid w:val="00914648"/>
    <w:rsid w:val="00914BF9"/>
    <w:rsid w:val="00917178"/>
    <w:rsid w:val="00944C99"/>
    <w:rsid w:val="00962733"/>
    <w:rsid w:val="009748BC"/>
    <w:rsid w:val="00976C98"/>
    <w:rsid w:val="009922CC"/>
    <w:rsid w:val="009A2761"/>
    <w:rsid w:val="009A29B9"/>
    <w:rsid w:val="009C6BB5"/>
    <w:rsid w:val="009C758D"/>
    <w:rsid w:val="009D10F7"/>
    <w:rsid w:val="009F15C0"/>
    <w:rsid w:val="00A16BE8"/>
    <w:rsid w:val="00A23923"/>
    <w:rsid w:val="00A31F3C"/>
    <w:rsid w:val="00A50B0E"/>
    <w:rsid w:val="00A77826"/>
    <w:rsid w:val="00A80063"/>
    <w:rsid w:val="00A8030E"/>
    <w:rsid w:val="00A858D6"/>
    <w:rsid w:val="00A9194E"/>
    <w:rsid w:val="00A95326"/>
    <w:rsid w:val="00A96D12"/>
    <w:rsid w:val="00AB0F72"/>
    <w:rsid w:val="00AB5B8E"/>
    <w:rsid w:val="00AC305F"/>
    <w:rsid w:val="00AE051F"/>
    <w:rsid w:val="00AE6FFC"/>
    <w:rsid w:val="00AE7F75"/>
    <w:rsid w:val="00AF1AFD"/>
    <w:rsid w:val="00AF5C3B"/>
    <w:rsid w:val="00B07111"/>
    <w:rsid w:val="00B14A1A"/>
    <w:rsid w:val="00B14CF7"/>
    <w:rsid w:val="00B4039D"/>
    <w:rsid w:val="00B55E91"/>
    <w:rsid w:val="00B76FCC"/>
    <w:rsid w:val="00B77947"/>
    <w:rsid w:val="00B947C3"/>
    <w:rsid w:val="00B960B2"/>
    <w:rsid w:val="00BA0F1D"/>
    <w:rsid w:val="00BA32D7"/>
    <w:rsid w:val="00C11CBA"/>
    <w:rsid w:val="00C153DB"/>
    <w:rsid w:val="00C213F4"/>
    <w:rsid w:val="00C327FC"/>
    <w:rsid w:val="00C43085"/>
    <w:rsid w:val="00C442AC"/>
    <w:rsid w:val="00C56ED2"/>
    <w:rsid w:val="00C74FE9"/>
    <w:rsid w:val="00CA1763"/>
    <w:rsid w:val="00CA2D37"/>
    <w:rsid w:val="00CA56C4"/>
    <w:rsid w:val="00CD3069"/>
    <w:rsid w:val="00CF7948"/>
    <w:rsid w:val="00D11C0A"/>
    <w:rsid w:val="00D14A06"/>
    <w:rsid w:val="00D16801"/>
    <w:rsid w:val="00D25EEF"/>
    <w:rsid w:val="00D35618"/>
    <w:rsid w:val="00D421B0"/>
    <w:rsid w:val="00D45E5D"/>
    <w:rsid w:val="00D5497E"/>
    <w:rsid w:val="00DA222D"/>
    <w:rsid w:val="00DA79D4"/>
    <w:rsid w:val="00DB5BB9"/>
    <w:rsid w:val="00DD7AC6"/>
    <w:rsid w:val="00DE1E9F"/>
    <w:rsid w:val="00DE243C"/>
    <w:rsid w:val="00DE405F"/>
    <w:rsid w:val="00DF4DA2"/>
    <w:rsid w:val="00E205DC"/>
    <w:rsid w:val="00E2125D"/>
    <w:rsid w:val="00E25417"/>
    <w:rsid w:val="00E3289E"/>
    <w:rsid w:val="00E35E26"/>
    <w:rsid w:val="00E41A89"/>
    <w:rsid w:val="00E75C8C"/>
    <w:rsid w:val="00E9436E"/>
    <w:rsid w:val="00EB3D13"/>
    <w:rsid w:val="00ED0FC1"/>
    <w:rsid w:val="00ED550D"/>
    <w:rsid w:val="00ED67BC"/>
    <w:rsid w:val="00EE192F"/>
    <w:rsid w:val="00F367AE"/>
    <w:rsid w:val="00F6231E"/>
    <w:rsid w:val="00F71AC3"/>
    <w:rsid w:val="00FA24EA"/>
    <w:rsid w:val="00FB2416"/>
    <w:rsid w:val="00FB5349"/>
    <w:rsid w:val="00FD24D5"/>
    <w:rsid w:val="00FE1618"/>
    <w:rsid w:val="00FF3FB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30AE1C-0797-4E94-A36A-7460722D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4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9D10F7"/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rsid w:val="009D10F7"/>
    <w:rPr>
      <w:rFonts w:ascii="Tahoma" w:hAnsi="Tahoma" w:cs="Tahoma"/>
      <w:color w:val="000000"/>
      <w:sz w:val="16"/>
      <w:szCs w:val="16"/>
      <w:lang w:val="ru-RU" w:eastAsia="ru-RU" w:bidi="ar-SA"/>
    </w:rPr>
  </w:style>
  <w:style w:type="paragraph" w:customStyle="1" w:styleId="ConsPlusTitle">
    <w:name w:val="ConsPlusTitle"/>
    <w:rsid w:val="009D10F7"/>
    <w:pPr>
      <w:widowControl w:val="0"/>
      <w:autoSpaceDE w:val="0"/>
      <w:autoSpaceDN w:val="0"/>
      <w:adjustRightInd w:val="0"/>
    </w:pPr>
    <w:rPr>
      <w:rFonts w:ascii="Times New (W1)" w:hAnsi="Times New (W1)" w:cs="Times New (W1)"/>
      <w:b/>
      <w:bCs/>
      <w:sz w:val="28"/>
      <w:szCs w:val="28"/>
    </w:rPr>
  </w:style>
  <w:style w:type="paragraph" w:customStyle="1" w:styleId="ConsPlusNormal">
    <w:name w:val="ConsPlusNormal"/>
    <w:rsid w:val="009D1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1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085857"/>
    <w:rPr>
      <w:color w:val="0000FF"/>
      <w:u w:val="single"/>
    </w:rPr>
  </w:style>
  <w:style w:type="paragraph" w:customStyle="1" w:styleId="21">
    <w:name w:val="Основной текст 21"/>
    <w:basedOn w:val="a"/>
    <w:rsid w:val="0084613D"/>
    <w:pPr>
      <w:overflowPunct w:val="0"/>
      <w:autoSpaceDE w:val="0"/>
      <w:spacing w:after="120" w:line="480" w:lineRule="auto"/>
      <w:textAlignment w:val="baseline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E37A6-6145-4C47-8464-90221161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14.05.2012 № 381 </vt:lpstr>
    </vt:vector>
  </TitlesOfParts>
  <Company/>
  <LinksUpToDate>false</LinksUpToDate>
  <CharactersWithSpaces>3376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dc:description/>
  <cp:lastModifiedBy>Pai Pinky</cp:lastModifiedBy>
  <cp:revision>2</cp:revision>
  <cp:lastPrinted>2019-02-01T12:59:00Z</cp:lastPrinted>
  <dcterms:created xsi:type="dcterms:W3CDTF">2026-03-02T05:20:00Z</dcterms:created>
  <dcterms:modified xsi:type="dcterms:W3CDTF">2026-03-02T05:20:00Z</dcterms:modified>
</cp:coreProperties>
</file>