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73D9" w:rsidRPr="00B655A8" w:rsidRDefault="007850C5" w:rsidP="00B655A8">
      <w:pPr>
        <w:jc w:val="center"/>
        <w:rPr>
          <w:b/>
          <w:spacing w:val="30"/>
          <w:sz w:val="28"/>
          <w:szCs w:val="28"/>
        </w:rPr>
      </w:pPr>
      <w:r w:rsidRPr="000713BF">
        <w:rPr>
          <w:b/>
          <w:spacing w:val="30"/>
          <w:sz w:val="26"/>
          <w:szCs w:val="26"/>
        </w:rPr>
        <w:t xml:space="preserve">             </w:t>
      </w:r>
      <w:r w:rsidRPr="000713BF">
        <w:rPr>
          <w:b/>
          <w:spacing w:val="30"/>
          <w:sz w:val="26"/>
          <w:szCs w:val="26"/>
        </w:rPr>
        <w:tab/>
      </w:r>
      <w:r w:rsidRPr="000713BF">
        <w:rPr>
          <w:b/>
          <w:spacing w:val="30"/>
          <w:sz w:val="26"/>
          <w:szCs w:val="26"/>
        </w:rPr>
        <w:tab/>
      </w:r>
      <w:r w:rsidRPr="000713BF">
        <w:rPr>
          <w:b/>
          <w:spacing w:val="30"/>
          <w:sz w:val="26"/>
          <w:szCs w:val="26"/>
        </w:rPr>
        <w:tab/>
      </w:r>
      <w:r w:rsidRPr="000713BF">
        <w:rPr>
          <w:b/>
          <w:spacing w:val="30"/>
          <w:sz w:val="26"/>
          <w:szCs w:val="26"/>
        </w:rPr>
        <w:tab/>
      </w:r>
      <w:r w:rsidRPr="000713BF">
        <w:rPr>
          <w:b/>
          <w:spacing w:val="30"/>
          <w:sz w:val="26"/>
          <w:szCs w:val="26"/>
        </w:rPr>
        <w:tab/>
      </w:r>
      <w:r w:rsidRPr="000713BF">
        <w:rPr>
          <w:b/>
          <w:spacing w:val="30"/>
          <w:sz w:val="26"/>
          <w:szCs w:val="26"/>
        </w:rPr>
        <w:tab/>
      </w:r>
      <w:r w:rsidRPr="000713BF">
        <w:rPr>
          <w:b/>
          <w:spacing w:val="30"/>
          <w:sz w:val="26"/>
          <w:szCs w:val="26"/>
        </w:rPr>
        <w:tab/>
      </w:r>
      <w:r w:rsidRPr="000713BF">
        <w:rPr>
          <w:b/>
          <w:spacing w:val="30"/>
          <w:sz w:val="26"/>
          <w:szCs w:val="26"/>
        </w:rPr>
        <w:tab/>
      </w:r>
      <w:r w:rsidRPr="000713BF">
        <w:rPr>
          <w:b/>
          <w:spacing w:val="30"/>
          <w:sz w:val="36"/>
          <w:szCs w:val="36"/>
        </w:rPr>
        <w:tab/>
      </w:r>
    </w:p>
    <w:p w:rsidR="00694BBF" w:rsidRDefault="00694BBF" w:rsidP="00694BBF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 w:rsidR="00694BBF" w:rsidRDefault="00694BBF" w:rsidP="00694BBF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РОСТОВСКАЯ ОБЛАСТЬ</w:t>
      </w:r>
    </w:p>
    <w:p w:rsidR="00694BBF" w:rsidRDefault="00694BBF" w:rsidP="00694BBF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ТАРАСОВСКИЙ РАЙОН</w:t>
      </w:r>
    </w:p>
    <w:p w:rsidR="00694BBF" w:rsidRDefault="00694BBF" w:rsidP="00694BBF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 w:rsidR="00694BBF" w:rsidRDefault="00694BBF" w:rsidP="00694BBF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:rsidR="00694BBF" w:rsidRDefault="00694BBF" w:rsidP="00694BBF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 w:rsidR="00694BBF" w:rsidRDefault="00694BBF" w:rsidP="00694BBF">
      <w:pPr>
        <w:pStyle w:val="afffffff7"/>
        <w:spacing w:after="260"/>
      </w:pPr>
    </w:p>
    <w:p w:rsidR="00694BBF" w:rsidRDefault="00694BBF" w:rsidP="00694BBF">
      <w:pPr>
        <w:pStyle w:val="afffffff7"/>
        <w:spacing w:after="260"/>
        <w:jc w:val="left"/>
      </w:pPr>
      <w:r>
        <w:t xml:space="preserve">                                      </w:t>
      </w:r>
      <w:r w:rsidR="00A53E3D">
        <w:t xml:space="preserve"> </w:t>
      </w:r>
      <w:r>
        <w:t xml:space="preserve"> ПОСТАНОВЛЕНИЕ</w:t>
      </w:r>
    </w:p>
    <w:p w:rsidR="00694BBF" w:rsidRDefault="00694BBF" w:rsidP="00694BBF">
      <w:pPr>
        <w:spacing w:after="2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№</w:t>
      </w:r>
      <w:r w:rsidR="003B69EA">
        <w:rPr>
          <w:sz w:val="28"/>
          <w:szCs w:val="28"/>
        </w:rPr>
        <w:t xml:space="preserve"> 33</w:t>
      </w:r>
      <w:r>
        <w:rPr>
          <w:sz w:val="28"/>
          <w:szCs w:val="28"/>
        </w:rPr>
        <w:t xml:space="preserve">  </w:t>
      </w:r>
      <w:r w:rsidR="003B69E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от  </w:t>
      </w:r>
      <w:r w:rsidR="003B69EA">
        <w:rPr>
          <w:sz w:val="28"/>
          <w:szCs w:val="28"/>
        </w:rPr>
        <w:t xml:space="preserve">03.03. </w:t>
      </w:r>
      <w:r>
        <w:rPr>
          <w:sz w:val="28"/>
          <w:szCs w:val="28"/>
        </w:rPr>
        <w:t>2021 г.</w:t>
      </w:r>
    </w:p>
    <w:p w:rsidR="00694BBF" w:rsidRDefault="003B69EA" w:rsidP="00694BBF">
      <w:pPr>
        <w:tabs>
          <w:tab w:val="left" w:pos="1170"/>
          <w:tab w:val="center" w:pos="4677"/>
        </w:tabs>
        <w:spacing w:after="2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694BBF">
        <w:rPr>
          <w:sz w:val="28"/>
          <w:szCs w:val="28"/>
        </w:rPr>
        <w:t>х. Зеленовка</w:t>
      </w:r>
    </w:p>
    <w:p w:rsidR="00694BBF" w:rsidRDefault="00694BBF" w:rsidP="00694BBF">
      <w:pPr>
        <w:jc w:val="center"/>
        <w:rPr>
          <w:b/>
          <w:sz w:val="28"/>
          <w:szCs w:val="28"/>
        </w:rPr>
      </w:pPr>
      <w:r w:rsidRPr="00B655A8">
        <w:rPr>
          <w:b/>
          <w:sz w:val="28"/>
          <w:szCs w:val="28"/>
        </w:rPr>
        <w:t>Об утверждении муниципальной</w:t>
      </w:r>
      <w:r>
        <w:rPr>
          <w:b/>
          <w:sz w:val="28"/>
          <w:szCs w:val="28"/>
        </w:rPr>
        <w:t xml:space="preserve"> </w:t>
      </w:r>
      <w:r w:rsidRPr="00B655A8">
        <w:rPr>
          <w:b/>
          <w:sz w:val="28"/>
          <w:szCs w:val="28"/>
        </w:rPr>
        <w:t>программы</w:t>
      </w:r>
    </w:p>
    <w:p w:rsidR="00694BBF" w:rsidRPr="00B655A8" w:rsidRDefault="00694BBF" w:rsidP="00694BBF">
      <w:pPr>
        <w:jc w:val="center"/>
        <w:rPr>
          <w:b/>
          <w:sz w:val="28"/>
          <w:szCs w:val="28"/>
        </w:rPr>
      </w:pPr>
      <w:r w:rsidRPr="00B655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Зеленовского</w:t>
      </w:r>
      <w:r w:rsidRPr="00B655A8">
        <w:rPr>
          <w:b/>
          <w:sz w:val="28"/>
          <w:szCs w:val="28"/>
        </w:rPr>
        <w:t xml:space="preserve"> сельского поселения</w:t>
      </w:r>
    </w:p>
    <w:p w:rsidR="00694BBF" w:rsidRPr="00B655A8" w:rsidRDefault="00694BBF" w:rsidP="00694BBF">
      <w:pPr>
        <w:jc w:val="center"/>
        <w:rPr>
          <w:b/>
          <w:sz w:val="28"/>
          <w:szCs w:val="28"/>
        </w:rPr>
      </w:pPr>
      <w:r w:rsidRPr="00B655A8">
        <w:rPr>
          <w:b/>
          <w:sz w:val="28"/>
          <w:szCs w:val="28"/>
        </w:rPr>
        <w:t>«Энергоэффективность и развитие энергетики»</w:t>
      </w:r>
    </w:p>
    <w:p w:rsidR="00694BBF" w:rsidRPr="00081934" w:rsidRDefault="00694BBF" w:rsidP="00694BB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4BBF" w:rsidRPr="00081934" w:rsidRDefault="00694BBF" w:rsidP="00694BBF">
      <w:pPr>
        <w:jc w:val="both"/>
        <w:rPr>
          <w:sz w:val="28"/>
        </w:rPr>
      </w:pPr>
    </w:p>
    <w:p w:rsidR="00694BBF" w:rsidRDefault="00694BBF" w:rsidP="00694BBF">
      <w:pPr>
        <w:ind w:firstLine="709"/>
        <w:jc w:val="both"/>
        <w:rPr>
          <w:b/>
          <w:sz w:val="28"/>
          <w:szCs w:val="28"/>
        </w:rPr>
      </w:pPr>
      <w:r w:rsidRPr="00081934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>
        <w:rPr>
          <w:kern w:val="2"/>
          <w:sz w:val="28"/>
          <w:szCs w:val="28"/>
          <w:lang w:eastAsia="en-US"/>
        </w:rPr>
        <w:t>Зеленовского</w:t>
      </w:r>
      <w:r w:rsidRPr="00081934">
        <w:rPr>
          <w:kern w:val="2"/>
          <w:sz w:val="28"/>
          <w:szCs w:val="28"/>
          <w:lang w:eastAsia="en-US"/>
        </w:rPr>
        <w:t xml:space="preserve"> сельско</w:t>
      </w:r>
      <w:r>
        <w:rPr>
          <w:kern w:val="2"/>
          <w:sz w:val="28"/>
          <w:szCs w:val="28"/>
          <w:lang w:eastAsia="en-US"/>
        </w:rPr>
        <w:t>го поселения от 29.12.2018 № 95</w:t>
      </w:r>
      <w:r w:rsidRPr="00081934">
        <w:rPr>
          <w:kern w:val="2"/>
          <w:sz w:val="28"/>
          <w:szCs w:val="28"/>
          <w:lang w:eastAsia="en-US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kern w:val="2"/>
          <w:sz w:val="28"/>
          <w:szCs w:val="28"/>
          <w:lang w:eastAsia="en-US"/>
        </w:rPr>
        <w:t>Зеленовского</w:t>
      </w:r>
      <w:r w:rsidRPr="00081934">
        <w:rPr>
          <w:kern w:val="2"/>
          <w:sz w:val="28"/>
          <w:szCs w:val="28"/>
          <w:lang w:eastAsia="en-US"/>
        </w:rPr>
        <w:t xml:space="preserve"> сельского по</w:t>
      </w:r>
      <w:r w:rsidR="001866E9">
        <w:rPr>
          <w:kern w:val="2"/>
          <w:sz w:val="28"/>
          <w:szCs w:val="28"/>
          <w:lang w:eastAsia="en-US"/>
        </w:rPr>
        <w:t xml:space="preserve">селения», </w:t>
      </w:r>
      <w:r w:rsidRPr="00081934">
        <w:rPr>
          <w:kern w:val="2"/>
          <w:sz w:val="28"/>
          <w:szCs w:val="28"/>
          <w:lang w:eastAsia="en-US"/>
        </w:rPr>
        <w:t xml:space="preserve"> постановлением Администрации </w:t>
      </w:r>
      <w:r>
        <w:rPr>
          <w:kern w:val="2"/>
          <w:sz w:val="28"/>
          <w:szCs w:val="28"/>
          <w:lang w:eastAsia="en-US"/>
        </w:rPr>
        <w:t>Зеленовского</w:t>
      </w:r>
      <w:r w:rsidRPr="00081934">
        <w:rPr>
          <w:kern w:val="2"/>
          <w:sz w:val="28"/>
          <w:szCs w:val="28"/>
          <w:lang w:eastAsia="en-US"/>
        </w:rPr>
        <w:t xml:space="preserve"> сельск</w:t>
      </w:r>
      <w:r w:rsidR="001866E9">
        <w:rPr>
          <w:kern w:val="2"/>
          <w:sz w:val="28"/>
          <w:szCs w:val="28"/>
          <w:lang w:eastAsia="en-US"/>
        </w:rPr>
        <w:t>ого поселения от 02.03.2021г № 32</w:t>
      </w:r>
      <w:r>
        <w:rPr>
          <w:kern w:val="2"/>
          <w:sz w:val="28"/>
          <w:szCs w:val="28"/>
          <w:lang w:eastAsia="en-US"/>
        </w:rPr>
        <w:t xml:space="preserve"> </w:t>
      </w:r>
      <w:r w:rsidR="001866E9">
        <w:rPr>
          <w:kern w:val="2"/>
          <w:sz w:val="28"/>
          <w:szCs w:val="28"/>
          <w:lang w:eastAsia="en-US"/>
        </w:rPr>
        <w:t>«О внесении  изменений в постановление № 96 от 29.12.2018г « У</w:t>
      </w:r>
      <w:r w:rsidRPr="00081934">
        <w:rPr>
          <w:kern w:val="2"/>
          <w:sz w:val="28"/>
          <w:szCs w:val="28"/>
          <w:lang w:eastAsia="en-US"/>
        </w:rPr>
        <w:t xml:space="preserve">тверждении Перечня муниципальных программ </w:t>
      </w:r>
      <w:r>
        <w:rPr>
          <w:kern w:val="2"/>
          <w:sz w:val="28"/>
          <w:szCs w:val="28"/>
          <w:lang w:eastAsia="en-US"/>
        </w:rPr>
        <w:t>Зеленовского</w:t>
      </w:r>
      <w:r w:rsidRPr="00081934">
        <w:rPr>
          <w:kern w:val="2"/>
          <w:sz w:val="28"/>
          <w:szCs w:val="28"/>
          <w:lang w:eastAsia="en-US"/>
        </w:rPr>
        <w:t xml:space="preserve"> сельского поселения», </w:t>
      </w:r>
      <w:r w:rsidRPr="00081934">
        <w:rPr>
          <w:sz w:val="28"/>
          <w:szCs w:val="28"/>
        </w:rPr>
        <w:t xml:space="preserve">Администрация </w:t>
      </w:r>
      <w:r>
        <w:rPr>
          <w:kern w:val="2"/>
          <w:sz w:val="28"/>
          <w:szCs w:val="28"/>
          <w:lang w:eastAsia="en-US"/>
        </w:rPr>
        <w:t>Зеленовского</w:t>
      </w:r>
      <w:r w:rsidRPr="00081934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08193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</w:t>
      </w:r>
    </w:p>
    <w:p w:rsidR="00694BBF" w:rsidRPr="00146F3E" w:rsidRDefault="00694BBF" w:rsidP="00694BB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>ПОСТАНОВЛЯЕТ:</w:t>
      </w:r>
    </w:p>
    <w:p w:rsidR="00694BBF" w:rsidRPr="00081934" w:rsidRDefault="00694BBF" w:rsidP="00694BBF">
      <w:pPr>
        <w:suppressAutoHyphens/>
        <w:autoSpaceDE w:val="0"/>
        <w:autoSpaceDN w:val="0"/>
        <w:adjustRightInd w:val="0"/>
        <w:rPr>
          <w:kern w:val="2"/>
          <w:sz w:val="28"/>
          <w:szCs w:val="28"/>
        </w:rPr>
      </w:pPr>
    </w:p>
    <w:p w:rsidR="00694BBF" w:rsidRPr="00081934" w:rsidRDefault="00694BBF" w:rsidP="00694BBF">
      <w:pPr>
        <w:pStyle w:val="afffffc"/>
        <w:numPr>
          <w:ilvl w:val="0"/>
          <w:numId w:val="5"/>
        </w:numPr>
        <w:suppressAutoHyphens/>
        <w:ind w:left="714" w:hanging="357"/>
        <w:contextualSpacing w:val="0"/>
        <w:jc w:val="both"/>
        <w:rPr>
          <w:bCs/>
          <w:sz w:val="28"/>
          <w:szCs w:val="28"/>
        </w:rPr>
      </w:pPr>
      <w:r w:rsidRPr="00081934">
        <w:rPr>
          <w:rFonts w:eastAsia="Calibri"/>
          <w:sz w:val="28"/>
          <w:szCs w:val="28"/>
          <w:lang w:eastAsia="en-US"/>
        </w:rPr>
        <w:t xml:space="preserve">Утвердить </w:t>
      </w:r>
      <w:r w:rsidRPr="00081934">
        <w:rPr>
          <w:sz w:val="28"/>
          <w:szCs w:val="28"/>
        </w:rPr>
        <w:t xml:space="preserve">муниципальную программу </w:t>
      </w:r>
      <w:r>
        <w:rPr>
          <w:sz w:val="28"/>
          <w:szCs w:val="28"/>
        </w:rPr>
        <w:t>Зеленовского</w:t>
      </w:r>
      <w:r w:rsidRPr="00081934">
        <w:rPr>
          <w:sz w:val="28"/>
          <w:szCs w:val="28"/>
        </w:rPr>
        <w:t xml:space="preserve"> сельского поселения </w:t>
      </w:r>
      <w:r w:rsidRPr="00081934">
        <w:rPr>
          <w:bCs/>
          <w:sz w:val="28"/>
          <w:szCs w:val="28"/>
        </w:rPr>
        <w:t>«</w:t>
      </w:r>
      <w:r w:rsidR="003B69EA">
        <w:rPr>
          <w:bCs/>
          <w:sz w:val="28"/>
          <w:szCs w:val="28"/>
          <w:lang w:val="ru-RU"/>
        </w:rPr>
        <w:t>Энергоэффективность и развитие энергетики</w:t>
      </w:r>
      <w:r w:rsidRPr="00081934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="003B69EA">
        <w:rPr>
          <w:bCs/>
          <w:sz w:val="28"/>
          <w:szCs w:val="28"/>
        </w:rPr>
        <w:t>согласно приложению</w:t>
      </w:r>
      <w:r w:rsidR="003B69EA">
        <w:rPr>
          <w:bCs/>
          <w:sz w:val="28"/>
          <w:szCs w:val="28"/>
          <w:lang w:val="ru-RU"/>
        </w:rPr>
        <w:t xml:space="preserve"> </w:t>
      </w:r>
      <w:r w:rsidRPr="00081934">
        <w:rPr>
          <w:bCs/>
          <w:sz w:val="28"/>
          <w:szCs w:val="28"/>
        </w:rPr>
        <w:t>№ 1.</w:t>
      </w:r>
    </w:p>
    <w:p w:rsidR="00694BBF" w:rsidRPr="00081934" w:rsidRDefault="003B69EA" w:rsidP="003B69EA">
      <w:pPr>
        <w:pStyle w:val="afffffc"/>
        <w:suppressAutoHyphens/>
        <w:ind w:left="357"/>
        <w:contextualSpacing w:val="0"/>
        <w:jc w:val="both"/>
        <w:rPr>
          <w:bCs/>
          <w:sz w:val="28"/>
          <w:szCs w:val="28"/>
        </w:rPr>
      </w:pPr>
      <w:r>
        <w:rPr>
          <w:sz w:val="28"/>
          <w:szCs w:val="28"/>
          <w:lang w:val="ru-RU" w:eastAsia="ru-RU"/>
        </w:rPr>
        <w:t xml:space="preserve"> </w:t>
      </w:r>
    </w:p>
    <w:p w:rsidR="003B69EA" w:rsidRPr="006D02AB" w:rsidRDefault="003B69EA" w:rsidP="003B69EA">
      <w:pPr>
        <w:widowControl w:val="0"/>
        <w:suppressAutoHyphens/>
        <w:autoSpaceDN w:val="0"/>
        <w:ind w:left="36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D02AB">
        <w:rPr>
          <w:sz w:val="28"/>
          <w:szCs w:val="28"/>
        </w:rPr>
        <w:t>Настоящее постановление вступает в силу с момент</w:t>
      </w:r>
      <w:r>
        <w:rPr>
          <w:sz w:val="28"/>
          <w:szCs w:val="28"/>
        </w:rPr>
        <w:t>а его официального опубликования.</w:t>
      </w:r>
    </w:p>
    <w:p w:rsidR="003B69EA" w:rsidRDefault="003B69EA" w:rsidP="003B69EA">
      <w:pPr>
        <w:widowControl w:val="0"/>
        <w:suppressAutoHyphens/>
        <w:autoSpaceDN w:val="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3B69EA" w:rsidRPr="00FA7C4E" w:rsidRDefault="003B69EA" w:rsidP="003B69EA">
      <w:pPr>
        <w:widowControl w:val="0"/>
        <w:suppressAutoHyphens/>
        <w:autoSpaceDN w:val="0"/>
        <w:contextualSpacing/>
        <w:jc w:val="both"/>
        <w:textAlignment w:val="baseline"/>
        <w:rPr>
          <w:rFonts w:eastAsia="Arial Unicode MS" w:cs="Tahoma"/>
          <w:kern w:val="3"/>
          <w:sz w:val="28"/>
          <w:szCs w:val="28"/>
        </w:rPr>
      </w:pPr>
      <w:r>
        <w:rPr>
          <w:sz w:val="28"/>
          <w:szCs w:val="28"/>
        </w:rPr>
        <w:t xml:space="preserve">     3. </w:t>
      </w:r>
      <w:r w:rsidRPr="00FA7C4E">
        <w:rPr>
          <w:sz w:val="28"/>
          <w:szCs w:val="28"/>
        </w:rPr>
        <w:t>Контроль  за  выполнением  настоящего  постановления оставляю за собой.</w:t>
      </w:r>
    </w:p>
    <w:p w:rsidR="003B69EA" w:rsidRPr="00FA7C4E" w:rsidRDefault="003B69EA" w:rsidP="003B69EA">
      <w:pPr>
        <w:widowControl w:val="0"/>
        <w:suppressAutoHyphens/>
        <w:autoSpaceDN w:val="0"/>
        <w:jc w:val="both"/>
        <w:textAlignment w:val="baseline"/>
        <w:rPr>
          <w:rFonts w:eastAsia="Arial Unicode MS" w:cs="Tahoma"/>
          <w:kern w:val="3"/>
          <w:sz w:val="28"/>
          <w:szCs w:val="28"/>
        </w:rPr>
      </w:pPr>
    </w:p>
    <w:p w:rsidR="00694BBF" w:rsidRPr="00081934" w:rsidRDefault="00694BBF" w:rsidP="003B69EA">
      <w:pPr>
        <w:pStyle w:val="afffffc"/>
        <w:suppressAutoHyphens/>
        <w:autoSpaceDE w:val="0"/>
        <w:autoSpaceDN w:val="0"/>
        <w:adjustRightInd w:val="0"/>
        <w:ind w:left="0"/>
        <w:contextualSpacing w:val="0"/>
        <w:jc w:val="both"/>
        <w:outlineLvl w:val="2"/>
        <w:rPr>
          <w:sz w:val="28"/>
          <w:szCs w:val="28"/>
        </w:rPr>
      </w:pPr>
    </w:p>
    <w:p w:rsidR="00694BBF" w:rsidRPr="00081934" w:rsidRDefault="00694BBF" w:rsidP="00694BBF">
      <w:pPr>
        <w:ind w:firstLine="709"/>
        <w:jc w:val="both"/>
        <w:rPr>
          <w:sz w:val="28"/>
          <w:szCs w:val="28"/>
        </w:rPr>
      </w:pPr>
    </w:p>
    <w:p w:rsidR="00694BBF" w:rsidRPr="00081934" w:rsidRDefault="00694BBF" w:rsidP="00694BBF">
      <w:pPr>
        <w:ind w:firstLine="709"/>
        <w:jc w:val="both"/>
        <w:rPr>
          <w:sz w:val="28"/>
          <w:szCs w:val="28"/>
        </w:rPr>
      </w:pPr>
    </w:p>
    <w:p w:rsidR="00E561D5" w:rsidRPr="00694BBF" w:rsidRDefault="003B69EA" w:rsidP="00694BBF">
      <w:pPr>
        <w:tabs>
          <w:tab w:val="left" w:pos="6915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94BBF">
        <w:rPr>
          <w:sz w:val="28"/>
          <w:szCs w:val="28"/>
        </w:rPr>
        <w:t xml:space="preserve">   </w:t>
      </w:r>
      <w:r w:rsidR="000A2C8F" w:rsidRPr="00CA007B">
        <w:rPr>
          <w:sz w:val="28"/>
          <w:szCs w:val="28"/>
        </w:rPr>
        <w:t xml:space="preserve">Глава </w:t>
      </w:r>
      <w:r w:rsidR="000A2C8F">
        <w:rPr>
          <w:sz w:val="28"/>
          <w:szCs w:val="28"/>
        </w:rPr>
        <w:t xml:space="preserve">Администрации </w:t>
      </w:r>
      <w:r w:rsidR="00694BBF">
        <w:rPr>
          <w:sz w:val="28"/>
          <w:szCs w:val="28"/>
        </w:rPr>
        <w:t>Зеленовского</w:t>
      </w:r>
    </w:p>
    <w:p w:rsidR="000A2C8F" w:rsidRPr="00E561D5" w:rsidRDefault="003B69EA" w:rsidP="000A2C8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94BBF">
        <w:rPr>
          <w:sz w:val="28"/>
          <w:szCs w:val="28"/>
        </w:rPr>
        <w:t xml:space="preserve">  </w:t>
      </w:r>
      <w:r w:rsidR="000A2C8F">
        <w:rPr>
          <w:sz w:val="28"/>
          <w:szCs w:val="28"/>
        </w:rPr>
        <w:t>сельского поселения</w:t>
      </w:r>
      <w:r w:rsidR="000A2C8F" w:rsidRPr="00CA007B">
        <w:rPr>
          <w:sz w:val="28"/>
          <w:szCs w:val="28"/>
        </w:rPr>
        <w:tab/>
      </w:r>
      <w:r w:rsidR="000A2C8F" w:rsidRPr="00CA007B">
        <w:rPr>
          <w:sz w:val="28"/>
          <w:szCs w:val="28"/>
        </w:rPr>
        <w:tab/>
        <w:t xml:space="preserve"> </w:t>
      </w:r>
      <w:r w:rsidR="000A2C8F">
        <w:rPr>
          <w:sz w:val="28"/>
          <w:szCs w:val="28"/>
        </w:rPr>
        <w:t xml:space="preserve">  </w:t>
      </w:r>
      <w:r w:rsidR="00E561D5">
        <w:rPr>
          <w:sz w:val="28"/>
          <w:szCs w:val="28"/>
        </w:rPr>
        <w:t xml:space="preserve">                         </w:t>
      </w:r>
      <w:r w:rsidR="000A2C8F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</w:t>
      </w:r>
      <w:r w:rsidR="000A2C8F">
        <w:rPr>
          <w:sz w:val="28"/>
          <w:szCs w:val="28"/>
        </w:rPr>
        <w:t xml:space="preserve">  </w:t>
      </w:r>
      <w:r w:rsidR="00694BBF">
        <w:rPr>
          <w:sz w:val="28"/>
          <w:szCs w:val="28"/>
        </w:rPr>
        <w:t xml:space="preserve"> Т.И.Обухова</w:t>
      </w:r>
      <w:r w:rsidR="00E561D5">
        <w:rPr>
          <w:sz w:val="28"/>
          <w:szCs w:val="28"/>
        </w:rPr>
        <w:t xml:space="preserve"> </w:t>
      </w:r>
    </w:p>
    <w:p w:rsidR="00436ADA" w:rsidRPr="000713BF" w:rsidRDefault="00436ADA" w:rsidP="00357A16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3B69EA" w:rsidRDefault="00694BBF" w:rsidP="00694BBF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3B69EA" w:rsidRDefault="003B69EA" w:rsidP="00694BBF">
      <w:pPr>
        <w:rPr>
          <w:kern w:val="2"/>
          <w:sz w:val="28"/>
          <w:szCs w:val="28"/>
        </w:rPr>
      </w:pPr>
    </w:p>
    <w:p w:rsidR="003B69EA" w:rsidRDefault="003B69EA" w:rsidP="00694BBF">
      <w:pPr>
        <w:rPr>
          <w:kern w:val="2"/>
          <w:sz w:val="28"/>
          <w:szCs w:val="28"/>
        </w:rPr>
      </w:pPr>
    </w:p>
    <w:p w:rsidR="003B69EA" w:rsidRDefault="003B69EA" w:rsidP="00694BBF">
      <w:pPr>
        <w:rPr>
          <w:kern w:val="2"/>
          <w:sz w:val="28"/>
          <w:szCs w:val="28"/>
        </w:rPr>
      </w:pPr>
    </w:p>
    <w:p w:rsidR="003B69EA" w:rsidRDefault="003B69EA" w:rsidP="00694BBF">
      <w:pPr>
        <w:rPr>
          <w:kern w:val="2"/>
          <w:sz w:val="28"/>
          <w:szCs w:val="28"/>
        </w:rPr>
      </w:pPr>
    </w:p>
    <w:p w:rsidR="003B69EA" w:rsidRDefault="003B69EA" w:rsidP="00694BBF">
      <w:pPr>
        <w:rPr>
          <w:kern w:val="2"/>
          <w:sz w:val="28"/>
          <w:szCs w:val="28"/>
        </w:rPr>
      </w:pPr>
    </w:p>
    <w:p w:rsidR="000A2C8F" w:rsidRPr="00694BBF" w:rsidRDefault="003B69EA" w:rsidP="00694BBF">
      <w:pPr>
        <w:rPr>
          <w:kern w:val="2"/>
          <w:sz w:val="22"/>
          <w:szCs w:val="22"/>
        </w:rPr>
      </w:pPr>
      <w:r>
        <w:rPr>
          <w:kern w:val="2"/>
          <w:sz w:val="28"/>
          <w:szCs w:val="28"/>
        </w:rPr>
        <w:t xml:space="preserve">                                                                                                                   </w:t>
      </w:r>
      <w:r w:rsidR="00694BBF">
        <w:rPr>
          <w:kern w:val="2"/>
          <w:sz w:val="28"/>
          <w:szCs w:val="28"/>
        </w:rPr>
        <w:t xml:space="preserve"> </w:t>
      </w:r>
      <w:r w:rsidR="000A2C8F" w:rsidRPr="00694BBF">
        <w:rPr>
          <w:kern w:val="2"/>
          <w:sz w:val="22"/>
          <w:szCs w:val="22"/>
        </w:rPr>
        <w:t>Приложение № 1</w:t>
      </w:r>
      <w:r w:rsidR="000A2C8F" w:rsidRPr="00694BBF">
        <w:rPr>
          <w:kern w:val="2"/>
          <w:sz w:val="22"/>
          <w:szCs w:val="22"/>
        </w:rPr>
        <w:br/>
      </w:r>
      <w:r w:rsidR="00694BBF">
        <w:rPr>
          <w:kern w:val="2"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="000A2C8F" w:rsidRPr="00694BBF">
        <w:rPr>
          <w:kern w:val="2"/>
          <w:sz w:val="22"/>
          <w:szCs w:val="22"/>
        </w:rPr>
        <w:t xml:space="preserve">к постановлению </w:t>
      </w:r>
    </w:p>
    <w:p w:rsidR="00264C1E" w:rsidRPr="00694BBF" w:rsidRDefault="000A2C8F" w:rsidP="00694BBF">
      <w:pPr>
        <w:ind w:left="6237"/>
        <w:jc w:val="right"/>
        <w:rPr>
          <w:kern w:val="2"/>
          <w:sz w:val="22"/>
          <w:szCs w:val="22"/>
        </w:rPr>
      </w:pPr>
      <w:r w:rsidRPr="00694BBF">
        <w:rPr>
          <w:kern w:val="2"/>
          <w:sz w:val="22"/>
          <w:szCs w:val="22"/>
        </w:rPr>
        <w:t xml:space="preserve">Администрации </w:t>
      </w:r>
      <w:r w:rsidR="00694BBF" w:rsidRPr="00694BBF">
        <w:rPr>
          <w:kern w:val="2"/>
          <w:sz w:val="22"/>
          <w:szCs w:val="22"/>
        </w:rPr>
        <w:t>Зеленовского</w:t>
      </w:r>
      <w:r w:rsidRPr="00694BBF">
        <w:rPr>
          <w:kern w:val="2"/>
          <w:sz w:val="22"/>
          <w:szCs w:val="22"/>
        </w:rPr>
        <w:t xml:space="preserve"> </w:t>
      </w:r>
    </w:p>
    <w:p w:rsidR="000A2C8F" w:rsidRPr="00694BBF" w:rsidRDefault="000A2C8F" w:rsidP="00694BBF">
      <w:pPr>
        <w:ind w:left="6237"/>
        <w:jc w:val="right"/>
        <w:rPr>
          <w:kern w:val="2"/>
          <w:sz w:val="22"/>
          <w:szCs w:val="22"/>
        </w:rPr>
      </w:pPr>
      <w:r w:rsidRPr="00694BBF">
        <w:rPr>
          <w:kern w:val="2"/>
          <w:sz w:val="22"/>
          <w:szCs w:val="22"/>
        </w:rPr>
        <w:t>сельского поселения</w:t>
      </w:r>
    </w:p>
    <w:p w:rsidR="000A2C8F" w:rsidRPr="00694BBF" w:rsidRDefault="000A2C8F" w:rsidP="00694BBF">
      <w:pPr>
        <w:ind w:left="6237"/>
        <w:jc w:val="right"/>
        <w:rPr>
          <w:kern w:val="2"/>
          <w:sz w:val="22"/>
          <w:szCs w:val="22"/>
        </w:rPr>
      </w:pPr>
      <w:r w:rsidRPr="00694BBF">
        <w:rPr>
          <w:kern w:val="2"/>
          <w:sz w:val="22"/>
          <w:szCs w:val="22"/>
        </w:rPr>
        <w:t>от</w:t>
      </w:r>
      <w:r w:rsidR="003B69EA">
        <w:rPr>
          <w:kern w:val="2"/>
          <w:sz w:val="22"/>
          <w:szCs w:val="22"/>
        </w:rPr>
        <w:t xml:space="preserve"> 03.03.2021г.</w:t>
      </w:r>
      <w:r w:rsidRPr="00694BBF">
        <w:rPr>
          <w:kern w:val="2"/>
          <w:sz w:val="22"/>
          <w:szCs w:val="22"/>
        </w:rPr>
        <w:t xml:space="preserve"> </w:t>
      </w:r>
      <w:r w:rsidR="00694BBF" w:rsidRPr="00694BBF">
        <w:rPr>
          <w:kern w:val="2"/>
          <w:sz w:val="22"/>
          <w:szCs w:val="22"/>
        </w:rPr>
        <w:t xml:space="preserve"> </w:t>
      </w:r>
      <w:r w:rsidRPr="00694BBF">
        <w:rPr>
          <w:kern w:val="2"/>
          <w:sz w:val="22"/>
          <w:szCs w:val="22"/>
        </w:rPr>
        <w:t xml:space="preserve"> №</w:t>
      </w:r>
      <w:r w:rsidR="003B69EA">
        <w:rPr>
          <w:kern w:val="2"/>
          <w:sz w:val="22"/>
          <w:szCs w:val="22"/>
        </w:rPr>
        <w:t>33</w:t>
      </w:r>
      <w:r w:rsidRPr="00694BBF">
        <w:rPr>
          <w:kern w:val="2"/>
          <w:sz w:val="22"/>
          <w:szCs w:val="22"/>
        </w:rPr>
        <w:t xml:space="preserve"> </w:t>
      </w:r>
    </w:p>
    <w:p w:rsidR="000A2C8F" w:rsidRPr="000713BF" w:rsidRDefault="000A2C8F" w:rsidP="000A2C8F">
      <w:pPr>
        <w:jc w:val="center"/>
        <w:rPr>
          <w:kern w:val="2"/>
          <w:sz w:val="28"/>
          <w:szCs w:val="28"/>
        </w:rPr>
      </w:pPr>
    </w:p>
    <w:p w:rsidR="00CB2CBB" w:rsidRDefault="000A2C8F" w:rsidP="000A2C8F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МУНИЦИПАЛЬНАЯ ПРОГРАММА</w:t>
      </w:r>
      <w:r w:rsidRPr="000713BF">
        <w:rPr>
          <w:kern w:val="2"/>
          <w:sz w:val="28"/>
          <w:szCs w:val="28"/>
        </w:rPr>
        <w:t xml:space="preserve"> </w:t>
      </w:r>
      <w:r w:rsidRPr="000713BF">
        <w:rPr>
          <w:kern w:val="2"/>
          <w:sz w:val="28"/>
          <w:szCs w:val="28"/>
        </w:rPr>
        <w:br/>
      </w:r>
      <w:r w:rsidR="00694BBF">
        <w:rPr>
          <w:kern w:val="2"/>
          <w:sz w:val="28"/>
          <w:szCs w:val="28"/>
        </w:rPr>
        <w:t>Зеленовского</w:t>
      </w:r>
      <w:r>
        <w:rPr>
          <w:kern w:val="2"/>
          <w:sz w:val="28"/>
          <w:szCs w:val="28"/>
        </w:rPr>
        <w:t xml:space="preserve"> сельского поселения</w:t>
      </w:r>
    </w:p>
    <w:p w:rsidR="000A2C8F" w:rsidRPr="000713BF" w:rsidRDefault="000A2C8F" w:rsidP="000A2C8F">
      <w:pPr>
        <w:jc w:val="center"/>
        <w:rPr>
          <w:kern w:val="2"/>
          <w:sz w:val="28"/>
          <w:szCs w:val="28"/>
        </w:rPr>
      </w:pPr>
      <w:r w:rsidRPr="000713BF">
        <w:rPr>
          <w:kern w:val="2"/>
          <w:sz w:val="28"/>
          <w:szCs w:val="28"/>
        </w:rPr>
        <w:t xml:space="preserve"> «</w:t>
      </w:r>
      <w:r w:rsidR="00264C1E">
        <w:rPr>
          <w:kern w:val="2"/>
          <w:sz w:val="28"/>
          <w:szCs w:val="28"/>
        </w:rPr>
        <w:t>Энергоэффективность и развитие</w:t>
      </w:r>
      <w:r w:rsidRPr="000713BF">
        <w:rPr>
          <w:kern w:val="2"/>
          <w:sz w:val="28"/>
          <w:szCs w:val="28"/>
        </w:rPr>
        <w:t xml:space="preserve"> энергетики»</w:t>
      </w:r>
    </w:p>
    <w:p w:rsidR="000A2C8F" w:rsidRPr="000713BF" w:rsidRDefault="000A2C8F" w:rsidP="000A2C8F">
      <w:pPr>
        <w:jc w:val="center"/>
        <w:rPr>
          <w:kern w:val="2"/>
          <w:sz w:val="28"/>
          <w:szCs w:val="28"/>
        </w:rPr>
      </w:pPr>
    </w:p>
    <w:p w:rsidR="000A2C8F" w:rsidRPr="000713BF" w:rsidRDefault="000A2C8F" w:rsidP="000A2C8F">
      <w:pPr>
        <w:pStyle w:val="afffffc"/>
        <w:ind w:left="0"/>
        <w:jc w:val="center"/>
        <w:rPr>
          <w:kern w:val="2"/>
          <w:sz w:val="28"/>
          <w:szCs w:val="28"/>
        </w:rPr>
      </w:pPr>
      <w:r w:rsidRPr="000713BF">
        <w:rPr>
          <w:kern w:val="2"/>
          <w:sz w:val="28"/>
          <w:szCs w:val="28"/>
        </w:rPr>
        <w:t>Паспорт</w:t>
      </w:r>
    </w:p>
    <w:p w:rsidR="000A2C8F" w:rsidRPr="000713BF" w:rsidRDefault="000A2C8F" w:rsidP="000A2C8F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муниципальной программы </w:t>
      </w:r>
      <w:r w:rsidR="00694BBF">
        <w:rPr>
          <w:kern w:val="2"/>
          <w:sz w:val="28"/>
          <w:szCs w:val="28"/>
        </w:rPr>
        <w:t>Зеленовского</w:t>
      </w:r>
      <w:r>
        <w:rPr>
          <w:kern w:val="2"/>
          <w:sz w:val="28"/>
          <w:szCs w:val="28"/>
        </w:rPr>
        <w:t xml:space="preserve"> сельского поселения</w:t>
      </w:r>
    </w:p>
    <w:p w:rsidR="000A2C8F" w:rsidRPr="000713BF" w:rsidRDefault="000A2C8F" w:rsidP="000A2C8F">
      <w:pPr>
        <w:jc w:val="center"/>
        <w:rPr>
          <w:kern w:val="2"/>
          <w:sz w:val="28"/>
          <w:szCs w:val="28"/>
        </w:rPr>
      </w:pPr>
      <w:r w:rsidRPr="000713BF">
        <w:rPr>
          <w:kern w:val="2"/>
          <w:sz w:val="28"/>
          <w:szCs w:val="28"/>
        </w:rPr>
        <w:t>«Эн</w:t>
      </w:r>
      <w:r w:rsidR="00264C1E">
        <w:rPr>
          <w:kern w:val="2"/>
          <w:sz w:val="28"/>
          <w:szCs w:val="28"/>
        </w:rPr>
        <w:t>ергоэффективность и развитие</w:t>
      </w:r>
      <w:r w:rsidRPr="000713BF">
        <w:rPr>
          <w:kern w:val="2"/>
          <w:sz w:val="28"/>
          <w:szCs w:val="28"/>
        </w:rPr>
        <w:t xml:space="preserve"> энергетики»</w:t>
      </w:r>
    </w:p>
    <w:p w:rsidR="000A2C8F" w:rsidRPr="000713BF" w:rsidRDefault="000A2C8F" w:rsidP="000A2C8F">
      <w:pPr>
        <w:ind w:left="720"/>
        <w:jc w:val="both"/>
        <w:rPr>
          <w:kern w:val="2"/>
          <w:sz w:val="28"/>
          <w:szCs w:val="28"/>
        </w:rPr>
      </w:pPr>
    </w:p>
    <w:tbl>
      <w:tblPr>
        <w:tblW w:w="48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37"/>
        <w:gridCol w:w="6671"/>
      </w:tblGrid>
      <w:tr w:rsidR="00701519" w:rsidRPr="000713BF">
        <w:tc>
          <w:tcPr>
            <w:tcW w:w="2837" w:type="dxa"/>
          </w:tcPr>
          <w:p w:rsidR="00701519" w:rsidRPr="000713BF" w:rsidRDefault="00701519" w:rsidP="00A6796D">
            <w:pPr>
              <w:autoSpaceDE w:val="0"/>
              <w:jc w:val="both"/>
              <w:rPr>
                <w:kern w:val="2"/>
                <w:sz w:val="28"/>
                <w:szCs w:val="28"/>
                <w:lang w:eastAsia="ar-SA"/>
              </w:rPr>
            </w:pPr>
            <w:r w:rsidRPr="000713BF">
              <w:rPr>
                <w:kern w:val="2"/>
                <w:sz w:val="28"/>
                <w:szCs w:val="28"/>
                <w:lang w:eastAsia="ar-SA"/>
              </w:rPr>
              <w:t xml:space="preserve">Наименование </w:t>
            </w:r>
            <w:r>
              <w:rPr>
                <w:kern w:val="2"/>
                <w:sz w:val="28"/>
                <w:szCs w:val="28"/>
                <w:lang w:eastAsia="ar-SA"/>
              </w:rPr>
              <w:t>муниципальной</w:t>
            </w:r>
            <w:r w:rsidRPr="000713BF">
              <w:rPr>
                <w:kern w:val="2"/>
                <w:sz w:val="28"/>
                <w:szCs w:val="28"/>
                <w:lang w:eastAsia="ar-SA"/>
              </w:rPr>
              <w:t xml:space="preserve"> программы </w:t>
            </w:r>
          </w:p>
        </w:tc>
        <w:tc>
          <w:tcPr>
            <w:tcW w:w="6671" w:type="dxa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701519" w:rsidRPr="000713BF" w:rsidRDefault="00701519" w:rsidP="00E561D5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муниципальная программа </w:t>
            </w:r>
            <w:r w:rsidR="00694BBF">
              <w:rPr>
                <w:kern w:val="2"/>
                <w:sz w:val="28"/>
                <w:szCs w:val="28"/>
              </w:rPr>
              <w:t>Зеленовского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0713BF">
              <w:rPr>
                <w:kern w:val="2"/>
                <w:sz w:val="28"/>
                <w:szCs w:val="28"/>
              </w:rPr>
              <w:t xml:space="preserve"> «</w:t>
            </w:r>
            <w:r>
              <w:rPr>
                <w:kern w:val="2"/>
                <w:sz w:val="28"/>
                <w:szCs w:val="28"/>
              </w:rPr>
              <w:t xml:space="preserve">Энергоэффективность и развитие </w:t>
            </w:r>
            <w:r w:rsidRPr="000713BF">
              <w:rPr>
                <w:kern w:val="2"/>
                <w:sz w:val="28"/>
                <w:szCs w:val="28"/>
              </w:rPr>
              <w:t xml:space="preserve"> энергетики» (далее –</w:t>
            </w:r>
            <w:r>
              <w:rPr>
                <w:kern w:val="2"/>
                <w:sz w:val="28"/>
                <w:szCs w:val="28"/>
              </w:rPr>
              <w:t xml:space="preserve"> П</w:t>
            </w:r>
            <w:r w:rsidRPr="000713BF">
              <w:rPr>
                <w:kern w:val="2"/>
                <w:sz w:val="28"/>
                <w:szCs w:val="28"/>
              </w:rPr>
              <w:t>рограмма)</w:t>
            </w:r>
          </w:p>
        </w:tc>
      </w:tr>
      <w:tr w:rsidR="00701519" w:rsidRPr="000713BF">
        <w:tc>
          <w:tcPr>
            <w:tcW w:w="2837" w:type="dxa"/>
          </w:tcPr>
          <w:p w:rsidR="00701519" w:rsidRPr="000713BF" w:rsidRDefault="00701519" w:rsidP="00A6796D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>Ответственный</w:t>
            </w:r>
          </w:p>
          <w:p w:rsidR="00701519" w:rsidRPr="000713BF" w:rsidRDefault="00701519" w:rsidP="00A6796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исполнитель </w:t>
            </w:r>
            <w:r>
              <w:rPr>
                <w:kern w:val="2"/>
                <w:sz w:val="28"/>
                <w:szCs w:val="28"/>
              </w:rPr>
              <w:t>муниципальной</w:t>
            </w:r>
            <w:r w:rsidRPr="000713BF">
              <w:rPr>
                <w:kern w:val="2"/>
                <w:sz w:val="28"/>
                <w:szCs w:val="28"/>
              </w:rPr>
              <w:t xml:space="preserve"> программы </w:t>
            </w:r>
          </w:p>
        </w:tc>
        <w:tc>
          <w:tcPr>
            <w:tcW w:w="6671" w:type="dxa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701519" w:rsidRPr="000713BF" w:rsidRDefault="00701519" w:rsidP="00E561D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Администрация </w:t>
            </w:r>
            <w:r w:rsidR="00694BBF">
              <w:rPr>
                <w:kern w:val="2"/>
                <w:sz w:val="28"/>
                <w:szCs w:val="28"/>
              </w:rPr>
              <w:t>Зеленовского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701519" w:rsidRPr="000713BF">
        <w:tc>
          <w:tcPr>
            <w:tcW w:w="2837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701519" w:rsidRPr="000713BF" w:rsidRDefault="00701519" w:rsidP="00A6796D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>Соисполнители</w:t>
            </w:r>
          </w:p>
          <w:p w:rsidR="00701519" w:rsidRPr="000713BF" w:rsidRDefault="00701519" w:rsidP="00A6796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муниципальной</w:t>
            </w:r>
            <w:r w:rsidRPr="000713BF">
              <w:rPr>
                <w:kern w:val="2"/>
                <w:sz w:val="28"/>
                <w:szCs w:val="28"/>
              </w:rPr>
              <w:t xml:space="preserve"> программы </w:t>
            </w:r>
          </w:p>
        </w:tc>
        <w:tc>
          <w:tcPr>
            <w:tcW w:w="6671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701519" w:rsidRPr="000713BF" w:rsidRDefault="00701519" w:rsidP="00A6796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>отсутствуют</w:t>
            </w:r>
          </w:p>
          <w:p w:rsidR="00701519" w:rsidRPr="000713BF" w:rsidRDefault="00701519" w:rsidP="00A6796D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701519" w:rsidRPr="000713BF">
        <w:tc>
          <w:tcPr>
            <w:tcW w:w="2837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701519" w:rsidRPr="000713BF" w:rsidRDefault="00701519" w:rsidP="00A6796D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Участники </w:t>
            </w:r>
            <w:r>
              <w:rPr>
                <w:kern w:val="2"/>
                <w:sz w:val="28"/>
                <w:szCs w:val="28"/>
              </w:rPr>
              <w:t>муниципальной</w:t>
            </w:r>
          </w:p>
          <w:p w:rsidR="00701519" w:rsidRPr="000713BF" w:rsidRDefault="00701519" w:rsidP="00A6796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6671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701519" w:rsidRPr="000E33D3" w:rsidRDefault="00701519" w:rsidP="00E561D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694BBF">
              <w:rPr>
                <w:bCs/>
                <w:sz w:val="28"/>
                <w:szCs w:val="28"/>
              </w:rPr>
              <w:t>Зеленовского</w:t>
            </w:r>
            <w:r w:rsidRPr="000E33D3">
              <w:rPr>
                <w:bCs/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0A2C8F" w:rsidRDefault="000A2C8F" w:rsidP="00701519">
      <w:pPr>
        <w:rPr>
          <w:kern w:val="2"/>
          <w:sz w:val="28"/>
          <w:szCs w:val="28"/>
        </w:rPr>
      </w:pPr>
    </w:p>
    <w:p w:rsidR="00694BBF" w:rsidRDefault="00694BBF" w:rsidP="00701519">
      <w:pPr>
        <w:rPr>
          <w:kern w:val="2"/>
          <w:sz w:val="28"/>
          <w:szCs w:val="28"/>
        </w:rPr>
      </w:pPr>
    </w:p>
    <w:tbl>
      <w:tblPr>
        <w:tblW w:w="4820" w:type="pct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9"/>
        <w:gridCol w:w="6652"/>
        <w:gridCol w:w="29"/>
      </w:tblGrid>
      <w:tr w:rsidR="00701519" w:rsidRPr="000713BF">
        <w:trPr>
          <w:gridAfter w:val="1"/>
          <w:wAfter w:w="32" w:type="dxa"/>
        </w:trPr>
        <w:tc>
          <w:tcPr>
            <w:tcW w:w="282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701519" w:rsidRPr="000713BF" w:rsidRDefault="00701519" w:rsidP="007850C5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муниципальной</w:t>
            </w:r>
          </w:p>
          <w:p w:rsidR="00701519" w:rsidRPr="000713BF" w:rsidRDefault="00701519" w:rsidP="007850C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6648" w:type="dxa"/>
            <w:shd w:val="clear" w:color="auto" w:fill="auto"/>
          </w:tcPr>
          <w:p w:rsidR="00701519" w:rsidRDefault="00701519" w:rsidP="00342C97">
            <w:pPr>
              <w:numPr>
                <w:ilvl w:val="0"/>
                <w:numId w:val="4"/>
              </w:numPr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>«</w:t>
            </w:r>
            <w:r w:rsidR="00E561D5">
              <w:rPr>
                <w:kern w:val="2"/>
                <w:sz w:val="28"/>
                <w:szCs w:val="28"/>
              </w:rPr>
              <w:t xml:space="preserve">Энергоэффективность и развитие </w:t>
            </w:r>
            <w:r w:rsidR="00E561D5" w:rsidRPr="000713BF">
              <w:rPr>
                <w:kern w:val="2"/>
                <w:sz w:val="28"/>
                <w:szCs w:val="28"/>
              </w:rPr>
              <w:t xml:space="preserve"> энергетики</w:t>
            </w:r>
            <w:r w:rsidRPr="000713BF">
              <w:rPr>
                <w:kern w:val="2"/>
                <w:sz w:val="28"/>
                <w:szCs w:val="28"/>
              </w:rPr>
              <w:t>»</w:t>
            </w:r>
            <w:r>
              <w:rPr>
                <w:kern w:val="2"/>
                <w:sz w:val="28"/>
                <w:szCs w:val="28"/>
              </w:rPr>
              <w:t xml:space="preserve"> - </w:t>
            </w:r>
            <w:r w:rsidR="00E561D5">
              <w:rPr>
                <w:kern w:val="2"/>
                <w:sz w:val="28"/>
                <w:szCs w:val="28"/>
              </w:rPr>
              <w:t>(</w:t>
            </w:r>
            <w:r>
              <w:rPr>
                <w:kern w:val="2"/>
                <w:sz w:val="28"/>
                <w:szCs w:val="28"/>
              </w:rPr>
              <w:t>далее</w:t>
            </w:r>
            <w:r w:rsidR="00E561D5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 xml:space="preserve"> Подпрограмма</w:t>
            </w:r>
            <w:r w:rsidR="00E561D5">
              <w:rPr>
                <w:kern w:val="2"/>
                <w:sz w:val="28"/>
                <w:szCs w:val="28"/>
              </w:rPr>
              <w:t>)</w:t>
            </w:r>
          </w:p>
          <w:p w:rsidR="00342C97" w:rsidRPr="000713BF" w:rsidRDefault="00342C97" w:rsidP="00A14DCF">
            <w:pPr>
              <w:tabs>
                <w:tab w:val="left" w:pos="709"/>
              </w:tabs>
            </w:pPr>
          </w:p>
        </w:tc>
      </w:tr>
      <w:tr w:rsidR="00701519" w:rsidRPr="000713BF">
        <w:trPr>
          <w:gridAfter w:val="1"/>
          <w:wAfter w:w="29" w:type="dxa"/>
        </w:trPr>
        <w:tc>
          <w:tcPr>
            <w:tcW w:w="282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701519" w:rsidRPr="000713BF" w:rsidRDefault="00701519" w:rsidP="000A2C8F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Программно-целевые инструменты </w:t>
            </w:r>
          </w:p>
          <w:p w:rsidR="00701519" w:rsidRPr="000713BF" w:rsidRDefault="00701519" w:rsidP="000A2C8F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муниципальной</w:t>
            </w:r>
          </w:p>
          <w:p w:rsidR="00701519" w:rsidRPr="000713BF" w:rsidRDefault="00701519" w:rsidP="000A2C8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6651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701519" w:rsidRPr="000713BF" w:rsidRDefault="00701519" w:rsidP="000A2C8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701519" w:rsidRPr="000713BF">
        <w:trPr>
          <w:gridAfter w:val="1"/>
          <w:wAfter w:w="29" w:type="dxa"/>
        </w:trPr>
        <w:tc>
          <w:tcPr>
            <w:tcW w:w="282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701519" w:rsidRPr="000713BF" w:rsidRDefault="00701519" w:rsidP="000A2C8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Цели </w:t>
            </w:r>
            <w:r>
              <w:rPr>
                <w:kern w:val="2"/>
                <w:sz w:val="28"/>
                <w:szCs w:val="28"/>
              </w:rPr>
              <w:t>муниципальной</w:t>
            </w:r>
            <w:r w:rsidRPr="000713BF">
              <w:rPr>
                <w:kern w:val="2"/>
                <w:sz w:val="28"/>
                <w:szCs w:val="28"/>
              </w:rPr>
              <w:t xml:space="preserve"> программы </w:t>
            </w:r>
          </w:p>
        </w:tc>
        <w:tc>
          <w:tcPr>
            <w:tcW w:w="6651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701519" w:rsidRPr="000713BF" w:rsidRDefault="00701519" w:rsidP="00E561D5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повышение качества жизни населения </w:t>
            </w:r>
            <w:r w:rsidR="00694BBF">
              <w:rPr>
                <w:kern w:val="2"/>
                <w:sz w:val="28"/>
                <w:szCs w:val="28"/>
              </w:rPr>
              <w:t>Зеленовского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0713BF">
              <w:rPr>
                <w:kern w:val="2"/>
                <w:sz w:val="28"/>
                <w:szCs w:val="28"/>
              </w:rPr>
              <w:t xml:space="preserve"> и улучшение экологической ситуации за счет стимулирования энергосбережения и повышения энергетической эффективности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</w:tr>
      <w:tr w:rsidR="00701519" w:rsidRPr="000713BF">
        <w:trPr>
          <w:gridAfter w:val="1"/>
          <w:wAfter w:w="29" w:type="dxa"/>
          <w:trHeight w:val="844"/>
        </w:trPr>
        <w:tc>
          <w:tcPr>
            <w:tcW w:w="282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701519" w:rsidRPr="000713BF" w:rsidRDefault="00701519" w:rsidP="000A2C8F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Задачи </w:t>
            </w:r>
            <w:r>
              <w:rPr>
                <w:kern w:val="2"/>
                <w:sz w:val="28"/>
                <w:szCs w:val="28"/>
              </w:rPr>
              <w:t>муниципальной</w:t>
            </w:r>
          </w:p>
          <w:p w:rsidR="00701519" w:rsidRPr="000713BF" w:rsidRDefault="00701519" w:rsidP="000A2C8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программы </w:t>
            </w:r>
          </w:p>
          <w:p w:rsidR="00701519" w:rsidRPr="000713BF" w:rsidRDefault="00701519" w:rsidP="000A2C8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6651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701519" w:rsidRPr="000713BF" w:rsidRDefault="00701519" w:rsidP="000072B9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>сокращение объемов потребления энергоресурсов, оплачиваем</w:t>
            </w:r>
            <w:r>
              <w:rPr>
                <w:kern w:val="2"/>
                <w:sz w:val="28"/>
                <w:szCs w:val="28"/>
              </w:rPr>
              <w:t xml:space="preserve">ых из </w:t>
            </w:r>
            <w:r w:rsidRPr="000713BF">
              <w:rPr>
                <w:kern w:val="2"/>
                <w:sz w:val="28"/>
                <w:szCs w:val="28"/>
              </w:rPr>
              <w:t xml:space="preserve"> бюджета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0713BF">
              <w:rPr>
                <w:kern w:val="2"/>
                <w:sz w:val="28"/>
                <w:szCs w:val="28"/>
              </w:rPr>
              <w:t xml:space="preserve"> в </w:t>
            </w:r>
            <w:r>
              <w:rPr>
                <w:kern w:val="2"/>
                <w:sz w:val="28"/>
                <w:szCs w:val="28"/>
              </w:rPr>
              <w:t>бюджетных учреждениях;</w:t>
            </w:r>
            <w:r w:rsidRPr="000713BF">
              <w:rPr>
                <w:kern w:val="2"/>
                <w:sz w:val="28"/>
                <w:szCs w:val="28"/>
              </w:rPr>
              <w:t xml:space="preserve"> </w:t>
            </w:r>
          </w:p>
          <w:p w:rsidR="00701519" w:rsidRPr="000713BF" w:rsidRDefault="00701519" w:rsidP="00E561D5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увеличение благоустроенности и безопасности </w:t>
            </w:r>
            <w:r w:rsidR="00694BBF">
              <w:rPr>
                <w:kern w:val="2"/>
                <w:sz w:val="28"/>
                <w:szCs w:val="28"/>
              </w:rPr>
              <w:t>Зеленовского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701519" w:rsidRPr="000713BF">
        <w:trPr>
          <w:gridAfter w:val="1"/>
          <w:wAfter w:w="29" w:type="dxa"/>
        </w:trPr>
        <w:tc>
          <w:tcPr>
            <w:tcW w:w="282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701519" w:rsidRPr="000713BF" w:rsidRDefault="00701519" w:rsidP="000A2C8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>Целевые индикаторы</w:t>
            </w:r>
          </w:p>
          <w:p w:rsidR="00701519" w:rsidRPr="000713BF" w:rsidRDefault="00701519" w:rsidP="000A2C8F">
            <w:pPr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и показатели </w:t>
            </w:r>
            <w:r>
              <w:rPr>
                <w:kern w:val="2"/>
                <w:sz w:val="28"/>
                <w:szCs w:val="28"/>
              </w:rPr>
              <w:t>муниципальной</w:t>
            </w:r>
            <w:r w:rsidRPr="000713BF">
              <w:rPr>
                <w:kern w:val="2"/>
                <w:sz w:val="28"/>
                <w:szCs w:val="28"/>
              </w:rPr>
              <w:t xml:space="preserve"> программы</w:t>
            </w:r>
          </w:p>
          <w:p w:rsidR="00701519" w:rsidRPr="000713BF" w:rsidRDefault="00701519" w:rsidP="000A2C8F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6651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701519" w:rsidRDefault="00701519" w:rsidP="000A2C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объем потребления энерго</w:t>
            </w:r>
            <w:r w:rsidRPr="000713BF">
              <w:rPr>
                <w:kern w:val="2"/>
                <w:sz w:val="28"/>
                <w:szCs w:val="28"/>
              </w:rPr>
              <w:t xml:space="preserve">ресурсов, оплачиваемых </w:t>
            </w:r>
            <w:r>
              <w:rPr>
                <w:kern w:val="2"/>
                <w:sz w:val="28"/>
                <w:szCs w:val="28"/>
              </w:rPr>
              <w:t xml:space="preserve">из </w:t>
            </w:r>
            <w:r w:rsidRPr="000713BF">
              <w:rPr>
                <w:kern w:val="2"/>
                <w:sz w:val="28"/>
                <w:szCs w:val="28"/>
              </w:rPr>
              <w:t xml:space="preserve"> бюджета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0713BF">
              <w:rPr>
                <w:kern w:val="2"/>
                <w:sz w:val="28"/>
                <w:szCs w:val="28"/>
              </w:rPr>
              <w:t xml:space="preserve"> в </w:t>
            </w:r>
            <w:r>
              <w:rPr>
                <w:kern w:val="2"/>
                <w:sz w:val="28"/>
                <w:szCs w:val="28"/>
              </w:rPr>
              <w:t>бюджетных учреждениях;</w:t>
            </w:r>
            <w:r w:rsidRPr="000713BF">
              <w:rPr>
                <w:kern w:val="2"/>
                <w:sz w:val="28"/>
                <w:szCs w:val="28"/>
              </w:rPr>
              <w:t xml:space="preserve"> </w:t>
            </w:r>
          </w:p>
          <w:p w:rsidR="00701519" w:rsidRPr="000713BF" w:rsidRDefault="00701519" w:rsidP="00A14DC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701519" w:rsidRPr="000713BF">
        <w:trPr>
          <w:gridAfter w:val="1"/>
          <w:wAfter w:w="29" w:type="dxa"/>
        </w:trPr>
        <w:tc>
          <w:tcPr>
            <w:tcW w:w="282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701519" w:rsidRPr="000713BF" w:rsidRDefault="00701519" w:rsidP="000A2C8F">
            <w:pPr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Этапы и сроки реализации </w:t>
            </w:r>
            <w:r>
              <w:rPr>
                <w:kern w:val="2"/>
                <w:sz w:val="28"/>
                <w:szCs w:val="28"/>
              </w:rPr>
              <w:t>муниципальной</w:t>
            </w:r>
          </w:p>
          <w:p w:rsidR="00701519" w:rsidRPr="000713BF" w:rsidRDefault="00701519" w:rsidP="000A2C8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программы </w:t>
            </w:r>
          </w:p>
          <w:p w:rsidR="00701519" w:rsidRPr="000713BF" w:rsidRDefault="00701519" w:rsidP="000A2C8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6651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701519" w:rsidRPr="000713BF" w:rsidRDefault="00701519" w:rsidP="000A2C8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>20</w:t>
            </w:r>
            <w:r w:rsidR="00694BBF">
              <w:rPr>
                <w:kern w:val="2"/>
                <w:sz w:val="28"/>
                <w:szCs w:val="28"/>
              </w:rPr>
              <w:t>21</w:t>
            </w:r>
            <w:r w:rsidRPr="000713BF">
              <w:rPr>
                <w:kern w:val="2"/>
                <w:sz w:val="28"/>
                <w:szCs w:val="28"/>
              </w:rPr>
              <w:t xml:space="preserve"> – 2030 годы; </w:t>
            </w:r>
          </w:p>
          <w:p w:rsidR="00701519" w:rsidRPr="000713BF" w:rsidRDefault="00701519" w:rsidP="000A2C8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этапы реализации </w:t>
            </w:r>
            <w:r>
              <w:rPr>
                <w:kern w:val="2"/>
                <w:sz w:val="28"/>
                <w:szCs w:val="28"/>
              </w:rPr>
              <w:t>муниципальной</w:t>
            </w:r>
            <w:r w:rsidRPr="000713BF">
              <w:rPr>
                <w:kern w:val="2"/>
                <w:sz w:val="28"/>
                <w:szCs w:val="28"/>
              </w:rPr>
              <w:t xml:space="preserve"> программы </w:t>
            </w:r>
            <w:r w:rsidRPr="000713BF">
              <w:rPr>
                <w:kern w:val="2"/>
                <w:sz w:val="28"/>
                <w:szCs w:val="28"/>
              </w:rPr>
              <w:br/>
              <w:t>не выделяются</w:t>
            </w:r>
          </w:p>
        </w:tc>
      </w:tr>
      <w:tr w:rsidR="00701519" w:rsidRPr="000713BF">
        <w:tc>
          <w:tcPr>
            <w:tcW w:w="282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701519" w:rsidRPr="000713BF" w:rsidRDefault="00701519" w:rsidP="000A2C8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муниципальной</w:t>
            </w:r>
            <w:r w:rsidRPr="000713BF">
              <w:rPr>
                <w:kern w:val="2"/>
                <w:sz w:val="28"/>
                <w:szCs w:val="28"/>
              </w:rPr>
              <w:t xml:space="preserve"> программы </w:t>
            </w:r>
          </w:p>
        </w:tc>
        <w:tc>
          <w:tcPr>
            <w:tcW w:w="6680" w:type="dxa"/>
            <w:gridSpan w:val="2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701519" w:rsidRPr="00822C54" w:rsidRDefault="00701519" w:rsidP="000A2C8F">
            <w:pPr>
              <w:jc w:val="both"/>
              <w:rPr>
                <w:kern w:val="2"/>
                <w:sz w:val="28"/>
                <w:szCs w:val="28"/>
              </w:rPr>
            </w:pPr>
            <w:r w:rsidRPr="00822C54">
              <w:rPr>
                <w:kern w:val="2"/>
                <w:sz w:val="28"/>
                <w:szCs w:val="28"/>
              </w:rPr>
              <w:t xml:space="preserve">общий объем финансирования </w:t>
            </w:r>
            <w:r>
              <w:rPr>
                <w:kern w:val="2"/>
                <w:sz w:val="28"/>
                <w:szCs w:val="28"/>
              </w:rPr>
              <w:t>муниципальной</w:t>
            </w:r>
            <w:r w:rsidRPr="00822C54">
              <w:rPr>
                <w:kern w:val="2"/>
                <w:sz w:val="28"/>
                <w:szCs w:val="28"/>
              </w:rPr>
              <w:t xml:space="preserve"> программы составляет </w:t>
            </w:r>
            <w:r>
              <w:rPr>
                <w:kern w:val="2"/>
                <w:sz w:val="28"/>
                <w:szCs w:val="28"/>
              </w:rPr>
              <w:t xml:space="preserve">0,0 </w:t>
            </w:r>
            <w:r w:rsidRPr="00822C54">
              <w:rPr>
                <w:kern w:val="2"/>
                <w:sz w:val="28"/>
                <w:szCs w:val="28"/>
              </w:rPr>
              <w:t xml:space="preserve">тыс. рублей, </w:t>
            </w:r>
            <w:r w:rsidRPr="00822C54">
              <w:rPr>
                <w:kern w:val="2"/>
                <w:sz w:val="28"/>
                <w:szCs w:val="28"/>
              </w:rPr>
              <w:br/>
              <w:t>в том числе:</w:t>
            </w:r>
          </w:p>
          <w:p w:rsidR="00701519" w:rsidRPr="00BA7350" w:rsidRDefault="00701519" w:rsidP="000A2C8F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0,</w:t>
            </w:r>
            <w:r w:rsidRPr="00BA7350">
              <w:rPr>
                <w:kern w:val="2"/>
                <w:sz w:val="28"/>
                <w:szCs w:val="28"/>
              </w:rPr>
              <w:t>0 тыс. рублей;</w:t>
            </w:r>
          </w:p>
          <w:p w:rsidR="00701519" w:rsidRPr="00BA7350" w:rsidRDefault="00701519" w:rsidP="000A2C8F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BA735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01519" w:rsidRPr="00BA7350" w:rsidRDefault="00701519" w:rsidP="000A2C8F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2023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BA735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01519" w:rsidRPr="00BA7350" w:rsidRDefault="00701519" w:rsidP="000A2C8F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BA735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01519" w:rsidRPr="00BA7350" w:rsidRDefault="00701519" w:rsidP="000A2C8F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BA735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701519" w:rsidRPr="00BA7350" w:rsidRDefault="00701519" w:rsidP="000A2C8F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BA735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701519" w:rsidRPr="00BA7350" w:rsidRDefault="00701519" w:rsidP="000A2C8F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BA735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701519" w:rsidRPr="00BA7350" w:rsidRDefault="00701519" w:rsidP="000A2C8F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BA735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701519" w:rsidRPr="00BA7350" w:rsidRDefault="00701519" w:rsidP="000A2C8F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2029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BA735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701519" w:rsidRPr="00BA7350" w:rsidRDefault="00701519" w:rsidP="000A2C8F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BA735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701519" w:rsidRPr="00680C76" w:rsidRDefault="00701519" w:rsidP="000A2C8F">
            <w:pPr>
              <w:jc w:val="both"/>
              <w:rPr>
                <w:kern w:val="2"/>
                <w:sz w:val="28"/>
                <w:szCs w:val="28"/>
              </w:rPr>
            </w:pPr>
            <w:r w:rsidRPr="00680C76">
              <w:rPr>
                <w:kern w:val="2"/>
                <w:sz w:val="28"/>
                <w:szCs w:val="28"/>
              </w:rPr>
              <w:t xml:space="preserve">За </w:t>
            </w:r>
            <w:r w:rsidR="00E561D5">
              <w:rPr>
                <w:kern w:val="2"/>
                <w:sz w:val="28"/>
                <w:szCs w:val="28"/>
              </w:rPr>
              <w:t xml:space="preserve">счет средств областного бюджета </w:t>
            </w:r>
            <w:r w:rsidRPr="00680C76">
              <w:rPr>
                <w:kern w:val="2"/>
                <w:sz w:val="28"/>
                <w:szCs w:val="28"/>
              </w:rPr>
              <w:t xml:space="preserve">–  </w:t>
            </w:r>
            <w:r w:rsidRPr="00680C76">
              <w:rPr>
                <w:kern w:val="2"/>
                <w:sz w:val="28"/>
                <w:szCs w:val="28"/>
              </w:rPr>
              <w:br/>
            </w:r>
            <w:r>
              <w:rPr>
                <w:kern w:val="2"/>
                <w:sz w:val="28"/>
                <w:szCs w:val="28"/>
              </w:rPr>
              <w:t>0,0</w:t>
            </w:r>
            <w:r w:rsidRPr="00680C76">
              <w:rPr>
                <w:kern w:val="2"/>
                <w:sz w:val="28"/>
                <w:szCs w:val="28"/>
              </w:rPr>
              <w:t xml:space="preserve"> тыс. рублей</w:t>
            </w:r>
            <w:r>
              <w:rPr>
                <w:kern w:val="2"/>
                <w:sz w:val="28"/>
                <w:szCs w:val="28"/>
              </w:rPr>
              <w:t>.</w:t>
            </w:r>
          </w:p>
          <w:p w:rsidR="00701519" w:rsidRPr="00680C76" w:rsidRDefault="00701519" w:rsidP="000A2C8F">
            <w:pPr>
              <w:jc w:val="both"/>
              <w:rPr>
                <w:kern w:val="2"/>
                <w:sz w:val="28"/>
                <w:szCs w:val="28"/>
              </w:rPr>
            </w:pPr>
            <w:r w:rsidRPr="00680C76">
              <w:rPr>
                <w:kern w:val="2"/>
                <w:sz w:val="28"/>
                <w:szCs w:val="28"/>
              </w:rPr>
              <w:t xml:space="preserve">За счет средств местного бюджета – </w:t>
            </w:r>
          </w:p>
          <w:p w:rsidR="00701519" w:rsidRPr="005D7384" w:rsidRDefault="00701519" w:rsidP="000A2C8F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0,0</w:t>
            </w:r>
            <w:r w:rsidRPr="005D7384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701519" w:rsidRPr="00BA7350" w:rsidRDefault="00701519" w:rsidP="00B34C6B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0,</w:t>
            </w:r>
            <w:r w:rsidRPr="00BA7350">
              <w:rPr>
                <w:kern w:val="2"/>
                <w:sz w:val="28"/>
                <w:szCs w:val="28"/>
              </w:rPr>
              <w:t>0 тыс. рублей;</w:t>
            </w:r>
          </w:p>
          <w:p w:rsidR="00701519" w:rsidRPr="00BA7350" w:rsidRDefault="00701519" w:rsidP="00B34C6B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BA735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01519" w:rsidRPr="00BA7350" w:rsidRDefault="00701519" w:rsidP="00B34C6B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2023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BA735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01519" w:rsidRPr="00BA7350" w:rsidRDefault="00701519" w:rsidP="00B34C6B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BA735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01519" w:rsidRPr="00BA7350" w:rsidRDefault="00701519" w:rsidP="00B34C6B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BA735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701519" w:rsidRPr="00BA7350" w:rsidRDefault="00701519" w:rsidP="000A2C8F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BA735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701519" w:rsidRPr="00BA7350" w:rsidRDefault="00701519" w:rsidP="00B34C6B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BA735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701519" w:rsidRPr="00BA7350" w:rsidRDefault="00701519" w:rsidP="00B34C6B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BA735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701519" w:rsidRPr="00BA7350" w:rsidRDefault="00701519" w:rsidP="00B34C6B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2029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BA735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701519" w:rsidRPr="00BA7350" w:rsidRDefault="00701519" w:rsidP="00B34C6B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BA735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701519" w:rsidRPr="00680C76" w:rsidRDefault="00701519" w:rsidP="000A2C8F">
            <w:pPr>
              <w:jc w:val="both"/>
              <w:rPr>
                <w:kern w:val="2"/>
                <w:sz w:val="28"/>
                <w:szCs w:val="28"/>
              </w:rPr>
            </w:pPr>
            <w:r w:rsidRPr="00680C76">
              <w:rPr>
                <w:kern w:val="2"/>
                <w:sz w:val="28"/>
                <w:szCs w:val="28"/>
              </w:rPr>
              <w:t>За счет внебюджетных средств –</w:t>
            </w:r>
          </w:p>
          <w:p w:rsidR="00701519" w:rsidRPr="00467DE8" w:rsidRDefault="00701519" w:rsidP="000A2C8F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0,0 тыс. рублей.</w:t>
            </w:r>
          </w:p>
          <w:p w:rsidR="00701519" w:rsidRPr="002109CA" w:rsidRDefault="00701519" w:rsidP="000A2C8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highlight w:val="yellow"/>
              </w:rPr>
            </w:pPr>
            <w:r w:rsidRPr="00680C76">
              <w:rPr>
                <w:kern w:val="2"/>
                <w:sz w:val="28"/>
                <w:szCs w:val="28"/>
              </w:rPr>
              <w:t>Объемы финансирования по мероприятиям муниципальной программы являются прогнозными и подлежат уточнению в соответствии с действующим законодательством</w:t>
            </w:r>
          </w:p>
        </w:tc>
      </w:tr>
      <w:tr w:rsidR="00701519" w:rsidRPr="000713BF">
        <w:trPr>
          <w:gridAfter w:val="1"/>
          <w:wAfter w:w="29" w:type="dxa"/>
        </w:trPr>
        <w:tc>
          <w:tcPr>
            <w:tcW w:w="282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701519" w:rsidRPr="000713BF" w:rsidRDefault="00701519" w:rsidP="000A2C8F">
            <w:pPr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kern w:val="2"/>
                <w:sz w:val="28"/>
                <w:szCs w:val="28"/>
              </w:rPr>
              <w:t>муниципальной</w:t>
            </w:r>
          </w:p>
          <w:p w:rsidR="00701519" w:rsidRPr="000713BF" w:rsidRDefault="00701519" w:rsidP="000A2C8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6651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701519" w:rsidRPr="000713BF" w:rsidRDefault="00701519" w:rsidP="000A2C8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улучшения качества жизни населения </w:t>
            </w:r>
            <w:r w:rsidR="00694BBF">
              <w:rPr>
                <w:kern w:val="2"/>
                <w:sz w:val="28"/>
                <w:szCs w:val="28"/>
              </w:rPr>
              <w:t>Зеленовского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0713BF">
              <w:rPr>
                <w:kern w:val="2"/>
                <w:sz w:val="28"/>
                <w:szCs w:val="28"/>
              </w:rPr>
              <w:t xml:space="preserve"> и состояния окружающей среды</w:t>
            </w:r>
          </w:p>
          <w:p w:rsidR="00701519" w:rsidRPr="000713BF" w:rsidRDefault="00701519" w:rsidP="000A2C8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977948" w:rsidRPr="000713BF" w:rsidRDefault="00977948" w:rsidP="00977948">
      <w:pPr>
        <w:ind w:firstLine="709"/>
        <w:jc w:val="both"/>
        <w:rPr>
          <w:kern w:val="2"/>
          <w:sz w:val="28"/>
          <w:szCs w:val="28"/>
        </w:rPr>
      </w:pPr>
    </w:p>
    <w:p w:rsidR="00977948" w:rsidRPr="000713BF" w:rsidRDefault="009D64B3" w:rsidP="00977948">
      <w:pPr>
        <w:tabs>
          <w:tab w:val="left" w:pos="709"/>
        </w:tabs>
        <w:jc w:val="center"/>
        <w:rPr>
          <w:kern w:val="2"/>
          <w:sz w:val="28"/>
          <w:szCs w:val="28"/>
        </w:rPr>
      </w:pPr>
      <w:r w:rsidRPr="000713BF">
        <w:rPr>
          <w:kern w:val="2"/>
          <w:sz w:val="28"/>
          <w:szCs w:val="28"/>
        </w:rPr>
        <w:t>1</w:t>
      </w:r>
      <w:r w:rsidR="00977948" w:rsidRPr="000713BF">
        <w:rPr>
          <w:kern w:val="2"/>
          <w:sz w:val="28"/>
          <w:szCs w:val="28"/>
        </w:rPr>
        <w:t>. Паспорт</w:t>
      </w:r>
    </w:p>
    <w:p w:rsidR="00977948" w:rsidRPr="000713BF" w:rsidRDefault="00977948" w:rsidP="007366DB">
      <w:pPr>
        <w:tabs>
          <w:tab w:val="left" w:pos="709"/>
        </w:tabs>
        <w:jc w:val="center"/>
        <w:rPr>
          <w:kern w:val="2"/>
          <w:sz w:val="28"/>
          <w:szCs w:val="28"/>
        </w:rPr>
      </w:pPr>
      <w:r w:rsidRPr="000713BF">
        <w:rPr>
          <w:kern w:val="2"/>
          <w:sz w:val="28"/>
          <w:szCs w:val="28"/>
        </w:rPr>
        <w:t>подпрограммы «</w:t>
      </w:r>
      <w:r w:rsidR="002A3D62">
        <w:rPr>
          <w:kern w:val="2"/>
          <w:sz w:val="28"/>
          <w:szCs w:val="28"/>
        </w:rPr>
        <w:t xml:space="preserve">Энергоэффективность и развитие </w:t>
      </w:r>
      <w:r w:rsidR="002A3D62" w:rsidRPr="000713BF">
        <w:rPr>
          <w:kern w:val="2"/>
          <w:sz w:val="28"/>
          <w:szCs w:val="28"/>
        </w:rPr>
        <w:t xml:space="preserve"> энергетики</w:t>
      </w:r>
      <w:r w:rsidR="007366DB" w:rsidRPr="000713BF">
        <w:rPr>
          <w:kern w:val="2"/>
          <w:sz w:val="28"/>
          <w:szCs w:val="28"/>
        </w:rPr>
        <w:t>»</w:t>
      </w:r>
    </w:p>
    <w:p w:rsidR="00977948" w:rsidRPr="000713BF" w:rsidRDefault="00977948" w:rsidP="00977948">
      <w:pPr>
        <w:tabs>
          <w:tab w:val="left" w:pos="709"/>
        </w:tabs>
        <w:jc w:val="center"/>
        <w:rPr>
          <w:kern w:val="2"/>
          <w:sz w:val="28"/>
          <w:szCs w:val="28"/>
        </w:rPr>
      </w:pP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613"/>
        <w:gridCol w:w="7032"/>
      </w:tblGrid>
      <w:tr w:rsidR="00AE3B7D" w:rsidRPr="000713BF">
        <w:tc>
          <w:tcPr>
            <w:tcW w:w="2613" w:type="dxa"/>
          </w:tcPr>
          <w:p w:rsidR="00AE3B7D" w:rsidRPr="000713BF" w:rsidRDefault="00AE3B7D" w:rsidP="007850C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7032" w:type="dxa"/>
          </w:tcPr>
          <w:p w:rsidR="00AE3B7D" w:rsidRPr="000713BF" w:rsidRDefault="00AE3B7D" w:rsidP="002A3D62">
            <w:pPr>
              <w:tabs>
                <w:tab w:val="left" w:pos="709"/>
              </w:tabs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>«</w:t>
            </w:r>
            <w:r w:rsidR="002A3D62">
              <w:rPr>
                <w:kern w:val="2"/>
                <w:sz w:val="28"/>
                <w:szCs w:val="28"/>
              </w:rPr>
              <w:t xml:space="preserve">Энергоэффективность и развитие </w:t>
            </w:r>
            <w:r w:rsidR="002A3D62" w:rsidRPr="000713BF">
              <w:rPr>
                <w:kern w:val="2"/>
                <w:sz w:val="28"/>
                <w:szCs w:val="28"/>
              </w:rPr>
              <w:t xml:space="preserve"> энергетики</w:t>
            </w:r>
            <w:r w:rsidRPr="000713BF">
              <w:rPr>
                <w:kern w:val="2"/>
                <w:sz w:val="28"/>
                <w:szCs w:val="28"/>
              </w:rPr>
              <w:t>» (далее – подпрограмма)</w:t>
            </w:r>
          </w:p>
        </w:tc>
      </w:tr>
      <w:tr w:rsidR="00AE3B7D" w:rsidRPr="000713BF">
        <w:tc>
          <w:tcPr>
            <w:tcW w:w="2613" w:type="dxa"/>
          </w:tcPr>
          <w:p w:rsidR="00AE3B7D" w:rsidRPr="000713BF" w:rsidRDefault="00AE3B7D" w:rsidP="007850C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Ответственный исполнитель подпрограммы </w:t>
            </w:r>
          </w:p>
        </w:tc>
        <w:tc>
          <w:tcPr>
            <w:tcW w:w="7032" w:type="dxa"/>
          </w:tcPr>
          <w:p w:rsidR="00AE3B7D" w:rsidRPr="000713BF" w:rsidRDefault="00AE3B7D" w:rsidP="002A3D6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Администрация </w:t>
            </w:r>
            <w:r w:rsidR="00694BBF">
              <w:rPr>
                <w:kern w:val="2"/>
                <w:sz w:val="28"/>
                <w:szCs w:val="28"/>
              </w:rPr>
              <w:t>Зеленовского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AE3B7D" w:rsidRPr="000713BF">
        <w:tc>
          <w:tcPr>
            <w:tcW w:w="2613" w:type="dxa"/>
          </w:tcPr>
          <w:p w:rsidR="00AE3B7D" w:rsidRPr="000713BF" w:rsidRDefault="00AE3B7D" w:rsidP="007850C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Участники подпрограммы </w:t>
            </w:r>
          </w:p>
        </w:tc>
        <w:tc>
          <w:tcPr>
            <w:tcW w:w="7032" w:type="dxa"/>
            <w:shd w:val="clear" w:color="auto" w:fill="auto"/>
          </w:tcPr>
          <w:p w:rsidR="00AE3B7D" w:rsidRPr="000713BF" w:rsidRDefault="00AE3B7D" w:rsidP="002A3D6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Администрация </w:t>
            </w:r>
            <w:r w:rsidR="00694BBF">
              <w:rPr>
                <w:kern w:val="2"/>
                <w:sz w:val="28"/>
                <w:szCs w:val="28"/>
              </w:rPr>
              <w:t>Зеленовского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AE3B7D" w:rsidRPr="000713BF">
        <w:tc>
          <w:tcPr>
            <w:tcW w:w="2613" w:type="dxa"/>
          </w:tcPr>
          <w:p w:rsidR="00AE3B7D" w:rsidRPr="000713BF" w:rsidRDefault="00AE3B7D" w:rsidP="007850C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Программно-целевые инструменты подпрограммы </w:t>
            </w:r>
          </w:p>
        </w:tc>
        <w:tc>
          <w:tcPr>
            <w:tcW w:w="7032" w:type="dxa"/>
          </w:tcPr>
          <w:p w:rsidR="00AE3B7D" w:rsidRPr="000713BF" w:rsidRDefault="00AE3B7D" w:rsidP="007850C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E3B7D" w:rsidRPr="000713BF">
        <w:tc>
          <w:tcPr>
            <w:tcW w:w="2613" w:type="dxa"/>
          </w:tcPr>
          <w:p w:rsidR="00AE3B7D" w:rsidRPr="000713BF" w:rsidRDefault="00AE3B7D" w:rsidP="007850C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Цели подпрограммы </w:t>
            </w:r>
          </w:p>
        </w:tc>
        <w:tc>
          <w:tcPr>
            <w:tcW w:w="7032" w:type="dxa"/>
            <w:shd w:val="clear" w:color="auto" w:fill="auto"/>
          </w:tcPr>
          <w:p w:rsidR="00AE3B7D" w:rsidRPr="000713BF" w:rsidRDefault="00AE3B7D" w:rsidP="002A3D62">
            <w:pPr>
              <w:tabs>
                <w:tab w:val="left" w:pos="1134"/>
              </w:tabs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>повышение энергети</w:t>
            </w:r>
            <w:r>
              <w:rPr>
                <w:kern w:val="2"/>
                <w:sz w:val="28"/>
                <w:szCs w:val="28"/>
              </w:rPr>
              <w:t xml:space="preserve">ческой эффективности бюджетных </w:t>
            </w:r>
            <w:r w:rsidR="002A3D62">
              <w:rPr>
                <w:kern w:val="2"/>
                <w:sz w:val="28"/>
                <w:szCs w:val="28"/>
              </w:rPr>
              <w:t>организаций</w:t>
            </w:r>
          </w:p>
        </w:tc>
      </w:tr>
      <w:tr w:rsidR="00AE3B7D" w:rsidRPr="000713BF">
        <w:tc>
          <w:tcPr>
            <w:tcW w:w="2613" w:type="dxa"/>
          </w:tcPr>
          <w:p w:rsidR="00AE3B7D" w:rsidRPr="000713BF" w:rsidRDefault="00AE3B7D" w:rsidP="007850C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7032" w:type="dxa"/>
          </w:tcPr>
          <w:p w:rsidR="00AE3B7D" w:rsidRPr="000713BF" w:rsidRDefault="00AE3B7D" w:rsidP="007850C5">
            <w:pPr>
              <w:tabs>
                <w:tab w:val="left" w:pos="356"/>
              </w:tabs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>обеспечение уровня оснащенности приборами учета используемых энергетических ресурсов;</w:t>
            </w:r>
          </w:p>
          <w:p w:rsidR="00AE3B7D" w:rsidRPr="000713BF" w:rsidRDefault="00AE3B7D" w:rsidP="002A3D62">
            <w:pPr>
              <w:tabs>
                <w:tab w:val="left" w:pos="356"/>
              </w:tabs>
              <w:jc w:val="both"/>
              <w:rPr>
                <w:kern w:val="2"/>
                <w:sz w:val="28"/>
                <w:szCs w:val="28"/>
              </w:rPr>
            </w:pPr>
            <w:r w:rsidRPr="00080D9A">
              <w:rPr>
                <w:kern w:val="2"/>
                <w:sz w:val="28"/>
                <w:szCs w:val="28"/>
              </w:rPr>
              <w:t xml:space="preserve">снижение объема используемых энергетических ресурсов в бюджетных </w:t>
            </w:r>
            <w:r w:rsidR="002A3D62">
              <w:rPr>
                <w:kern w:val="2"/>
                <w:sz w:val="28"/>
                <w:szCs w:val="28"/>
              </w:rPr>
              <w:t>организациях</w:t>
            </w:r>
            <w:r w:rsidRPr="000713BF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AE3B7D" w:rsidRPr="000713BF">
        <w:tc>
          <w:tcPr>
            <w:tcW w:w="2613" w:type="dxa"/>
          </w:tcPr>
          <w:p w:rsidR="00AE3B7D" w:rsidRPr="000713BF" w:rsidRDefault="00AE3B7D" w:rsidP="007850C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Целевые индикаторы и показатели подпрограммы </w:t>
            </w:r>
          </w:p>
        </w:tc>
        <w:tc>
          <w:tcPr>
            <w:tcW w:w="7032" w:type="dxa"/>
          </w:tcPr>
          <w:p w:rsidR="00AE3B7D" w:rsidRPr="000713BF" w:rsidRDefault="00AE3B7D" w:rsidP="007850C5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>доля объема электрической энергии (далее – ЭЭ), потребляемой бюджетн</w:t>
            </w:r>
            <w:r w:rsidR="002A3D62">
              <w:rPr>
                <w:kern w:val="2"/>
                <w:sz w:val="28"/>
                <w:szCs w:val="28"/>
              </w:rPr>
              <w:t>ой организацией</w:t>
            </w:r>
            <w:r w:rsidRPr="000713BF">
              <w:rPr>
                <w:kern w:val="2"/>
                <w:sz w:val="28"/>
                <w:szCs w:val="28"/>
              </w:rPr>
              <w:t xml:space="preserve"> (далее – Б</w:t>
            </w:r>
            <w:r w:rsidR="002A3D62">
              <w:rPr>
                <w:kern w:val="2"/>
                <w:sz w:val="28"/>
                <w:szCs w:val="28"/>
              </w:rPr>
              <w:t>О</w:t>
            </w:r>
            <w:r w:rsidRPr="000713BF">
              <w:rPr>
                <w:kern w:val="2"/>
                <w:sz w:val="28"/>
                <w:szCs w:val="28"/>
              </w:rPr>
              <w:t>), расчеты за которую осуществляются на основании показаний приборов учета, в общем объеме ЭЭ, потребляемой Б</w:t>
            </w:r>
            <w:r w:rsidR="002A3D62">
              <w:rPr>
                <w:kern w:val="2"/>
                <w:sz w:val="28"/>
                <w:szCs w:val="28"/>
              </w:rPr>
              <w:t>О</w:t>
            </w:r>
            <w:r w:rsidRPr="000713BF">
              <w:rPr>
                <w:kern w:val="2"/>
                <w:sz w:val="28"/>
                <w:szCs w:val="28"/>
              </w:rPr>
              <w:t xml:space="preserve"> на территории </w:t>
            </w:r>
            <w:r w:rsidR="00694BBF">
              <w:rPr>
                <w:kern w:val="2"/>
                <w:sz w:val="28"/>
                <w:szCs w:val="28"/>
              </w:rPr>
              <w:t>Зеленовского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0713BF">
              <w:rPr>
                <w:kern w:val="2"/>
                <w:sz w:val="28"/>
                <w:szCs w:val="28"/>
              </w:rPr>
              <w:t>;</w:t>
            </w:r>
          </w:p>
          <w:p w:rsidR="00AE3B7D" w:rsidRPr="000713BF" w:rsidRDefault="00AE3B7D" w:rsidP="007850C5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>доля объема природного газа, потребляемого Б</w:t>
            </w:r>
            <w:r w:rsidR="002A3D62">
              <w:rPr>
                <w:kern w:val="2"/>
                <w:sz w:val="28"/>
                <w:szCs w:val="28"/>
              </w:rPr>
              <w:t>О</w:t>
            </w:r>
            <w:r w:rsidRPr="000713BF">
              <w:rPr>
                <w:kern w:val="2"/>
                <w:sz w:val="28"/>
                <w:szCs w:val="28"/>
              </w:rPr>
              <w:t>, расчеты за который осуществляется на основании показаний приборов учета, потребляемого Б</w:t>
            </w:r>
            <w:r w:rsidR="002A3D62">
              <w:rPr>
                <w:kern w:val="2"/>
                <w:sz w:val="28"/>
                <w:szCs w:val="28"/>
              </w:rPr>
              <w:t>О</w:t>
            </w:r>
            <w:r w:rsidRPr="000713BF">
              <w:rPr>
                <w:kern w:val="2"/>
                <w:sz w:val="28"/>
                <w:szCs w:val="28"/>
              </w:rPr>
              <w:t xml:space="preserve"> на территории </w:t>
            </w:r>
            <w:r w:rsidR="00694BBF">
              <w:rPr>
                <w:kern w:val="2"/>
                <w:sz w:val="28"/>
                <w:szCs w:val="28"/>
              </w:rPr>
              <w:t>Зеленовского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0713BF">
              <w:rPr>
                <w:kern w:val="2"/>
                <w:sz w:val="28"/>
                <w:szCs w:val="28"/>
              </w:rPr>
              <w:t>;</w:t>
            </w:r>
          </w:p>
          <w:p w:rsidR="00AE3B7D" w:rsidRPr="000713BF" w:rsidRDefault="00AE3B7D" w:rsidP="002A3D62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  <w:shd w:val="clear" w:color="auto" w:fill="FFFFFF"/>
              </w:rPr>
              <w:t>объем ЭЭ, потребленный Б</w:t>
            </w:r>
            <w:r w:rsidR="002A3D62">
              <w:rPr>
                <w:kern w:val="2"/>
                <w:sz w:val="28"/>
                <w:szCs w:val="28"/>
                <w:shd w:val="clear" w:color="auto" w:fill="FFFFFF"/>
              </w:rPr>
              <w:t>О</w:t>
            </w:r>
            <w:r w:rsidRPr="000713BF">
              <w:rPr>
                <w:kern w:val="2"/>
                <w:sz w:val="28"/>
                <w:szCs w:val="28"/>
                <w:shd w:val="clear" w:color="auto" w:fill="FFFFFF"/>
              </w:rPr>
              <w:t>, расчеты за потребление которой осуществляются на основании показаний приборов учета</w:t>
            </w:r>
            <w:r w:rsidR="002A3D62">
              <w:rPr>
                <w:kern w:val="2"/>
                <w:sz w:val="28"/>
                <w:szCs w:val="28"/>
              </w:rPr>
              <w:t>.</w:t>
            </w:r>
          </w:p>
        </w:tc>
      </w:tr>
      <w:tr w:rsidR="00AE3B7D" w:rsidRPr="000713BF">
        <w:tc>
          <w:tcPr>
            <w:tcW w:w="2613" w:type="dxa"/>
          </w:tcPr>
          <w:p w:rsidR="00AE3B7D" w:rsidRPr="000713BF" w:rsidRDefault="00AE3B7D" w:rsidP="007850C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7032" w:type="dxa"/>
          </w:tcPr>
          <w:p w:rsidR="00AE3B7D" w:rsidRPr="000713BF" w:rsidRDefault="00694BBF" w:rsidP="007850C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2021</w:t>
            </w:r>
            <w:r w:rsidR="00AE3B7D" w:rsidRPr="000713BF">
              <w:rPr>
                <w:kern w:val="2"/>
                <w:sz w:val="28"/>
                <w:szCs w:val="28"/>
              </w:rPr>
              <w:t xml:space="preserve"> – 2030 годы;</w:t>
            </w:r>
          </w:p>
          <w:p w:rsidR="00AE3B7D" w:rsidRPr="000713BF" w:rsidRDefault="00AE3B7D" w:rsidP="007850C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>этапы реализации подпрограммы не выделяются</w:t>
            </w:r>
          </w:p>
        </w:tc>
      </w:tr>
      <w:tr w:rsidR="00AE3B7D" w:rsidRPr="000713BF">
        <w:tc>
          <w:tcPr>
            <w:tcW w:w="2613" w:type="dxa"/>
          </w:tcPr>
          <w:p w:rsidR="00AE3B7D" w:rsidRPr="000713BF" w:rsidRDefault="00AE3B7D" w:rsidP="007850C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7032" w:type="dxa"/>
          </w:tcPr>
          <w:p w:rsidR="00AE3B7D" w:rsidRPr="000713BF" w:rsidRDefault="00AE3B7D" w:rsidP="007850C5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общий объем финансирования подпрограммы </w:t>
            </w:r>
            <w:r>
              <w:rPr>
                <w:kern w:val="2"/>
                <w:sz w:val="28"/>
                <w:szCs w:val="28"/>
              </w:rPr>
              <w:t>муниципальной</w:t>
            </w:r>
            <w:r w:rsidRPr="000713BF">
              <w:rPr>
                <w:kern w:val="2"/>
                <w:sz w:val="28"/>
                <w:szCs w:val="28"/>
              </w:rPr>
              <w:t xml:space="preserve"> программы составляет</w:t>
            </w:r>
            <w:r w:rsidRPr="000713BF">
              <w:rPr>
                <w:kern w:val="2"/>
                <w:sz w:val="28"/>
                <w:szCs w:val="28"/>
              </w:rPr>
              <w:br/>
            </w:r>
            <w:r>
              <w:rPr>
                <w:kern w:val="2"/>
                <w:sz w:val="28"/>
                <w:szCs w:val="28"/>
              </w:rPr>
              <w:t>0,0</w:t>
            </w:r>
            <w:r w:rsidRPr="000713BF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AE3B7D" w:rsidRPr="000713BF" w:rsidRDefault="00AE3B7D" w:rsidP="00AC0129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0713BF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E3B7D" w:rsidRPr="000713BF" w:rsidRDefault="00AE3B7D" w:rsidP="00AC0129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0713BF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E3B7D" w:rsidRPr="000713BF" w:rsidRDefault="00AE3B7D" w:rsidP="00AC0129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в 2023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0713BF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E3B7D" w:rsidRPr="000713BF" w:rsidRDefault="00AE3B7D" w:rsidP="00AC0129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0713BF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E3B7D" w:rsidRPr="000713BF" w:rsidRDefault="00AE3B7D" w:rsidP="00AC0129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0713BF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E3B7D" w:rsidRPr="000713BF" w:rsidRDefault="00AE3B7D" w:rsidP="00AC0129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0713BF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E3B7D" w:rsidRPr="000713BF" w:rsidRDefault="00AE3B7D" w:rsidP="00AC0129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0713BF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E3B7D" w:rsidRPr="000713BF" w:rsidRDefault="00AE3B7D" w:rsidP="00AC0129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0713BF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E3B7D" w:rsidRPr="000713BF" w:rsidRDefault="00AE3B7D" w:rsidP="00AC0129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в 2029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0713BF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E3B7D" w:rsidRPr="000713BF" w:rsidRDefault="00AE3B7D" w:rsidP="007850C5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0713BF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AE3B7D" w:rsidRPr="000713BF" w:rsidRDefault="00AE3B7D" w:rsidP="008C5C47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За счет средств областного бюджета – </w:t>
            </w:r>
            <w:r w:rsidRPr="000713BF">
              <w:rPr>
                <w:kern w:val="2"/>
                <w:sz w:val="28"/>
                <w:szCs w:val="28"/>
              </w:rPr>
              <w:br/>
            </w:r>
            <w:r>
              <w:rPr>
                <w:kern w:val="2"/>
                <w:sz w:val="28"/>
                <w:szCs w:val="28"/>
              </w:rPr>
              <w:t>0,0 тыс. рублей</w:t>
            </w:r>
          </w:p>
          <w:p w:rsidR="00AE3B7D" w:rsidRPr="000713BF" w:rsidRDefault="00AE3B7D" w:rsidP="007850C5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За счет средств местного бюджета – </w:t>
            </w:r>
            <w:r w:rsidRPr="000713BF">
              <w:rPr>
                <w:kern w:val="2"/>
                <w:sz w:val="28"/>
                <w:szCs w:val="28"/>
              </w:rPr>
              <w:br/>
            </w:r>
            <w:r>
              <w:rPr>
                <w:kern w:val="2"/>
                <w:sz w:val="28"/>
                <w:szCs w:val="28"/>
              </w:rPr>
              <w:t>0,0</w:t>
            </w:r>
            <w:r w:rsidRPr="000713BF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AE3B7D" w:rsidRPr="000713BF" w:rsidRDefault="00AE3B7D" w:rsidP="00B34C6B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0713BF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E3B7D" w:rsidRPr="000713BF" w:rsidRDefault="00AE3B7D" w:rsidP="00B34C6B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0713BF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E3B7D" w:rsidRPr="000713BF" w:rsidRDefault="00AE3B7D" w:rsidP="00B34C6B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в 2023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0713BF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E3B7D" w:rsidRPr="000713BF" w:rsidRDefault="00AE3B7D" w:rsidP="00B34C6B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0713BF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E3B7D" w:rsidRPr="000713BF" w:rsidRDefault="00AE3B7D" w:rsidP="00B34C6B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0713BF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E3B7D" w:rsidRPr="000713BF" w:rsidRDefault="00AE3B7D" w:rsidP="00B34C6B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0713BF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E3B7D" w:rsidRPr="000713BF" w:rsidRDefault="00AE3B7D" w:rsidP="00B34C6B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0713BF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E3B7D" w:rsidRPr="000713BF" w:rsidRDefault="00AE3B7D" w:rsidP="00B34C6B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0713BF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E3B7D" w:rsidRPr="000713BF" w:rsidRDefault="00AE3B7D" w:rsidP="00B34C6B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в 2029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0713BF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E3B7D" w:rsidRPr="000713BF" w:rsidRDefault="00AE3B7D" w:rsidP="00B34C6B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0713BF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AE3B7D" w:rsidRPr="000713BF" w:rsidRDefault="00AE3B7D" w:rsidP="00F42B02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Объемы финансирования по мероприятиям подпрограммы </w:t>
            </w:r>
            <w:r>
              <w:rPr>
                <w:kern w:val="2"/>
                <w:sz w:val="28"/>
                <w:szCs w:val="28"/>
              </w:rPr>
              <w:t>муниципальной</w:t>
            </w:r>
            <w:r w:rsidRPr="000713BF">
              <w:rPr>
                <w:kern w:val="2"/>
                <w:sz w:val="28"/>
                <w:szCs w:val="28"/>
              </w:rPr>
              <w:t xml:space="preserve"> программы являются прогнозными и подлежат уточнению в соответствии </w:t>
            </w:r>
            <w:r w:rsidRPr="000713BF">
              <w:rPr>
                <w:kern w:val="2"/>
                <w:sz w:val="28"/>
                <w:szCs w:val="28"/>
              </w:rPr>
              <w:br/>
              <w:t>с действующим законодательством</w:t>
            </w:r>
          </w:p>
        </w:tc>
      </w:tr>
      <w:tr w:rsidR="00AE3B7D" w:rsidRPr="000713BF">
        <w:tc>
          <w:tcPr>
            <w:tcW w:w="2613" w:type="dxa"/>
          </w:tcPr>
          <w:p w:rsidR="00AE3B7D" w:rsidRPr="000713BF" w:rsidRDefault="00AE3B7D" w:rsidP="007850C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Ожидаемые результаты реализации подпрограммы </w:t>
            </w:r>
          </w:p>
        </w:tc>
        <w:tc>
          <w:tcPr>
            <w:tcW w:w="7032" w:type="dxa"/>
          </w:tcPr>
          <w:p w:rsidR="00AE3B7D" w:rsidRPr="000713BF" w:rsidRDefault="00AE3B7D" w:rsidP="002A3D6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обеспечение расчетов бюджетных </w:t>
            </w:r>
            <w:r w:rsidR="002A3D62">
              <w:rPr>
                <w:kern w:val="2"/>
                <w:sz w:val="28"/>
                <w:szCs w:val="28"/>
              </w:rPr>
              <w:t>организаций</w:t>
            </w:r>
            <w:r w:rsidRPr="000713BF">
              <w:rPr>
                <w:kern w:val="2"/>
                <w:sz w:val="28"/>
                <w:szCs w:val="28"/>
              </w:rPr>
              <w:t xml:space="preserve"> за потребляемые объемы энергетических ресурсов по приборам учета</w:t>
            </w:r>
          </w:p>
        </w:tc>
      </w:tr>
    </w:tbl>
    <w:p w:rsidR="00977948" w:rsidRPr="000713BF" w:rsidRDefault="00977948" w:rsidP="00977948">
      <w:pPr>
        <w:ind w:firstLine="709"/>
        <w:jc w:val="both"/>
        <w:rPr>
          <w:kern w:val="2"/>
          <w:sz w:val="28"/>
          <w:szCs w:val="28"/>
        </w:rPr>
      </w:pPr>
    </w:p>
    <w:p w:rsidR="008B254A" w:rsidRPr="000713BF" w:rsidRDefault="008B254A" w:rsidP="007B7836">
      <w:pPr>
        <w:tabs>
          <w:tab w:val="left" w:pos="709"/>
        </w:tabs>
        <w:jc w:val="center"/>
        <w:rPr>
          <w:kern w:val="2"/>
          <w:sz w:val="28"/>
          <w:szCs w:val="28"/>
        </w:rPr>
      </w:pPr>
    </w:p>
    <w:p w:rsidR="00977948" w:rsidRPr="000713BF" w:rsidRDefault="00977948" w:rsidP="00977948">
      <w:pPr>
        <w:spacing w:line="228" w:lineRule="auto"/>
        <w:rPr>
          <w:kern w:val="2"/>
          <w:sz w:val="28"/>
          <w:szCs w:val="28"/>
        </w:rPr>
        <w:sectPr w:rsidR="00977948" w:rsidRPr="000713BF" w:rsidSect="006145A2">
          <w:footerReference w:type="default" r:id="rId7"/>
          <w:footerReference w:type="first" r:id="rId8"/>
          <w:pgSz w:w="11907" w:h="16840" w:code="9"/>
          <w:pgMar w:top="709" w:right="851" w:bottom="1134" w:left="1276" w:header="720" w:footer="720" w:gutter="0"/>
          <w:pgNumType w:start="1"/>
          <w:cols w:space="720"/>
          <w:titlePg/>
          <w:docGrid w:linePitch="272"/>
        </w:sectPr>
      </w:pPr>
    </w:p>
    <w:p w:rsidR="00977948" w:rsidRPr="00694BBF" w:rsidRDefault="00451913" w:rsidP="00694BBF">
      <w:pPr>
        <w:ind w:left="10773"/>
        <w:jc w:val="right"/>
        <w:rPr>
          <w:bCs/>
          <w:kern w:val="2"/>
          <w:sz w:val="22"/>
          <w:szCs w:val="22"/>
        </w:rPr>
      </w:pPr>
      <w:r w:rsidRPr="000713BF">
        <w:rPr>
          <w:bCs/>
          <w:kern w:val="2"/>
          <w:sz w:val="28"/>
          <w:szCs w:val="28"/>
        </w:rPr>
        <w:tab/>
      </w:r>
      <w:r w:rsidRPr="000713BF">
        <w:rPr>
          <w:bCs/>
          <w:kern w:val="2"/>
          <w:sz w:val="28"/>
          <w:szCs w:val="28"/>
        </w:rPr>
        <w:tab/>
      </w:r>
      <w:r w:rsidRPr="000713BF">
        <w:rPr>
          <w:bCs/>
          <w:kern w:val="2"/>
          <w:sz w:val="28"/>
          <w:szCs w:val="28"/>
        </w:rPr>
        <w:tab/>
      </w:r>
      <w:r w:rsidRPr="000713BF">
        <w:rPr>
          <w:bCs/>
          <w:kern w:val="2"/>
          <w:sz w:val="28"/>
          <w:szCs w:val="28"/>
        </w:rPr>
        <w:tab/>
      </w:r>
      <w:r w:rsidRPr="000713BF">
        <w:rPr>
          <w:bCs/>
          <w:kern w:val="2"/>
          <w:sz w:val="28"/>
          <w:szCs w:val="28"/>
        </w:rPr>
        <w:tab/>
      </w:r>
      <w:r w:rsidRPr="000713BF">
        <w:rPr>
          <w:bCs/>
          <w:kern w:val="2"/>
          <w:sz w:val="28"/>
          <w:szCs w:val="28"/>
        </w:rPr>
        <w:tab/>
      </w:r>
      <w:r w:rsidRPr="000713BF">
        <w:rPr>
          <w:bCs/>
          <w:kern w:val="2"/>
          <w:sz w:val="28"/>
          <w:szCs w:val="28"/>
        </w:rPr>
        <w:tab/>
      </w:r>
      <w:r w:rsidR="00C07673" w:rsidRPr="000713BF">
        <w:rPr>
          <w:bCs/>
          <w:kern w:val="2"/>
          <w:sz w:val="28"/>
          <w:szCs w:val="28"/>
        </w:rPr>
        <w:t xml:space="preserve">    </w:t>
      </w:r>
      <w:r w:rsidRPr="00694BBF">
        <w:rPr>
          <w:bCs/>
          <w:kern w:val="2"/>
          <w:sz w:val="22"/>
          <w:szCs w:val="22"/>
        </w:rPr>
        <w:tab/>
      </w:r>
      <w:r w:rsidR="00C07673" w:rsidRPr="00694BBF">
        <w:rPr>
          <w:bCs/>
          <w:kern w:val="2"/>
          <w:sz w:val="22"/>
          <w:szCs w:val="22"/>
        </w:rPr>
        <w:t xml:space="preserve">       </w:t>
      </w:r>
      <w:r w:rsidR="00694BBF">
        <w:rPr>
          <w:bCs/>
          <w:kern w:val="2"/>
          <w:sz w:val="22"/>
          <w:szCs w:val="22"/>
        </w:rPr>
        <w:t xml:space="preserve">   </w:t>
      </w:r>
      <w:r w:rsidR="00C07673" w:rsidRPr="00694BBF">
        <w:rPr>
          <w:bCs/>
          <w:kern w:val="2"/>
          <w:sz w:val="22"/>
          <w:szCs w:val="22"/>
        </w:rPr>
        <w:t xml:space="preserve">   </w:t>
      </w:r>
      <w:r w:rsidR="00694BBF">
        <w:rPr>
          <w:bCs/>
          <w:kern w:val="2"/>
          <w:sz w:val="22"/>
          <w:szCs w:val="22"/>
        </w:rPr>
        <w:t xml:space="preserve">             </w:t>
      </w:r>
      <w:r w:rsidR="00977948" w:rsidRPr="00694BBF">
        <w:rPr>
          <w:bCs/>
          <w:kern w:val="2"/>
          <w:sz w:val="22"/>
          <w:szCs w:val="22"/>
        </w:rPr>
        <w:t>Приложение № 1</w:t>
      </w:r>
    </w:p>
    <w:p w:rsidR="00903139" w:rsidRPr="00694BBF" w:rsidRDefault="00451913" w:rsidP="00694BBF">
      <w:pPr>
        <w:ind w:left="10773"/>
        <w:jc w:val="right"/>
        <w:rPr>
          <w:bCs/>
          <w:kern w:val="2"/>
          <w:sz w:val="22"/>
          <w:szCs w:val="22"/>
        </w:rPr>
      </w:pPr>
      <w:r w:rsidRPr="00694BBF">
        <w:rPr>
          <w:bCs/>
          <w:kern w:val="2"/>
          <w:sz w:val="22"/>
          <w:szCs w:val="22"/>
        </w:rPr>
        <w:tab/>
      </w:r>
      <w:r w:rsidRPr="00694BBF">
        <w:rPr>
          <w:bCs/>
          <w:kern w:val="2"/>
          <w:sz w:val="22"/>
          <w:szCs w:val="22"/>
        </w:rPr>
        <w:tab/>
      </w:r>
      <w:r w:rsidRPr="00694BBF">
        <w:rPr>
          <w:bCs/>
          <w:kern w:val="2"/>
          <w:sz w:val="22"/>
          <w:szCs w:val="22"/>
        </w:rPr>
        <w:tab/>
      </w:r>
      <w:r w:rsidRPr="00694BBF">
        <w:rPr>
          <w:bCs/>
          <w:kern w:val="2"/>
          <w:sz w:val="22"/>
          <w:szCs w:val="22"/>
        </w:rPr>
        <w:tab/>
      </w:r>
      <w:r w:rsidRPr="00694BBF">
        <w:rPr>
          <w:bCs/>
          <w:kern w:val="2"/>
          <w:sz w:val="22"/>
          <w:szCs w:val="22"/>
        </w:rPr>
        <w:tab/>
      </w:r>
      <w:r w:rsidRPr="00694BBF">
        <w:rPr>
          <w:bCs/>
          <w:kern w:val="2"/>
          <w:sz w:val="22"/>
          <w:szCs w:val="22"/>
        </w:rPr>
        <w:tab/>
      </w:r>
      <w:r w:rsidRPr="00694BBF">
        <w:rPr>
          <w:bCs/>
          <w:kern w:val="2"/>
          <w:sz w:val="22"/>
          <w:szCs w:val="22"/>
        </w:rPr>
        <w:tab/>
      </w:r>
      <w:r w:rsidR="00C07673" w:rsidRPr="00694BBF">
        <w:rPr>
          <w:bCs/>
          <w:kern w:val="2"/>
          <w:sz w:val="22"/>
          <w:szCs w:val="22"/>
        </w:rPr>
        <w:t xml:space="preserve">       </w:t>
      </w:r>
      <w:r w:rsidR="00694BBF">
        <w:rPr>
          <w:bCs/>
          <w:kern w:val="2"/>
          <w:sz w:val="22"/>
          <w:szCs w:val="22"/>
        </w:rPr>
        <w:t xml:space="preserve">          </w:t>
      </w:r>
      <w:r w:rsidR="00C07673" w:rsidRPr="00694BBF">
        <w:rPr>
          <w:bCs/>
          <w:kern w:val="2"/>
          <w:sz w:val="22"/>
          <w:szCs w:val="22"/>
        </w:rPr>
        <w:t xml:space="preserve"> </w:t>
      </w:r>
      <w:r w:rsidR="00977948" w:rsidRPr="00694BBF">
        <w:rPr>
          <w:bCs/>
          <w:kern w:val="2"/>
          <w:sz w:val="22"/>
          <w:szCs w:val="22"/>
        </w:rPr>
        <w:t xml:space="preserve">к </w:t>
      </w:r>
      <w:r w:rsidR="00D95348" w:rsidRPr="00694BBF">
        <w:rPr>
          <w:bCs/>
          <w:kern w:val="2"/>
          <w:sz w:val="22"/>
          <w:szCs w:val="22"/>
        </w:rPr>
        <w:t>муниципальной</w:t>
      </w:r>
      <w:r w:rsidR="00977948" w:rsidRPr="00694BBF">
        <w:rPr>
          <w:bCs/>
          <w:kern w:val="2"/>
          <w:sz w:val="22"/>
          <w:szCs w:val="22"/>
        </w:rPr>
        <w:t xml:space="preserve"> программе </w:t>
      </w:r>
    </w:p>
    <w:p w:rsidR="00977948" w:rsidRPr="00694BBF" w:rsidRDefault="00903139" w:rsidP="00694BBF">
      <w:pPr>
        <w:ind w:left="10773"/>
        <w:jc w:val="right"/>
        <w:rPr>
          <w:kern w:val="2"/>
          <w:sz w:val="22"/>
          <w:szCs w:val="22"/>
        </w:rPr>
      </w:pPr>
      <w:r w:rsidRPr="00694BBF">
        <w:rPr>
          <w:bCs/>
          <w:kern w:val="2"/>
          <w:sz w:val="22"/>
          <w:szCs w:val="22"/>
        </w:rPr>
        <w:t xml:space="preserve">                                                                                 </w:t>
      </w:r>
      <w:r w:rsidR="00694BBF" w:rsidRPr="00694BBF">
        <w:rPr>
          <w:bCs/>
          <w:kern w:val="2"/>
          <w:sz w:val="22"/>
          <w:szCs w:val="22"/>
        </w:rPr>
        <w:t>Зеленовского</w:t>
      </w:r>
      <w:r w:rsidR="002A3D62" w:rsidRPr="00694BBF">
        <w:rPr>
          <w:bCs/>
          <w:kern w:val="2"/>
          <w:sz w:val="22"/>
          <w:szCs w:val="22"/>
        </w:rPr>
        <w:t xml:space="preserve"> сельского </w:t>
      </w:r>
      <w:r w:rsidR="00D95348" w:rsidRPr="00694BBF">
        <w:rPr>
          <w:bCs/>
          <w:kern w:val="2"/>
          <w:sz w:val="22"/>
          <w:szCs w:val="22"/>
        </w:rPr>
        <w:t>поселения</w:t>
      </w:r>
      <w:r w:rsidR="00977948" w:rsidRPr="00694BBF">
        <w:rPr>
          <w:bCs/>
          <w:kern w:val="2"/>
          <w:sz w:val="22"/>
          <w:szCs w:val="22"/>
        </w:rPr>
        <w:t xml:space="preserve"> </w:t>
      </w:r>
      <w:r w:rsidRPr="00694BBF">
        <w:rPr>
          <w:bCs/>
          <w:kern w:val="2"/>
          <w:sz w:val="22"/>
          <w:szCs w:val="22"/>
        </w:rPr>
        <w:t xml:space="preserve">                                                                                </w:t>
      </w:r>
      <w:r w:rsidR="00977948" w:rsidRPr="00694BBF">
        <w:rPr>
          <w:kern w:val="2"/>
          <w:sz w:val="22"/>
          <w:szCs w:val="22"/>
        </w:rPr>
        <w:t>«Энергоэффективность</w:t>
      </w:r>
      <w:r w:rsidR="00B93BD2" w:rsidRPr="00694BBF">
        <w:rPr>
          <w:kern w:val="2"/>
          <w:sz w:val="22"/>
          <w:szCs w:val="22"/>
        </w:rPr>
        <w:t xml:space="preserve"> </w:t>
      </w:r>
      <w:r w:rsidR="00977948" w:rsidRPr="00694BBF">
        <w:rPr>
          <w:kern w:val="2"/>
          <w:sz w:val="22"/>
          <w:szCs w:val="22"/>
        </w:rPr>
        <w:t xml:space="preserve">и развитие </w:t>
      </w:r>
      <w:r w:rsidR="00D95348" w:rsidRPr="00694BBF">
        <w:rPr>
          <w:kern w:val="2"/>
          <w:sz w:val="22"/>
          <w:szCs w:val="22"/>
        </w:rPr>
        <w:t>энергетики»</w:t>
      </w:r>
      <w:r w:rsidR="00100547" w:rsidRPr="00694BBF">
        <w:rPr>
          <w:kern w:val="2"/>
          <w:sz w:val="22"/>
          <w:szCs w:val="22"/>
        </w:rPr>
        <w:t xml:space="preserve">                                                                         </w:t>
      </w:r>
    </w:p>
    <w:p w:rsidR="00977948" w:rsidRPr="000713BF" w:rsidRDefault="00977948" w:rsidP="00977948">
      <w:pPr>
        <w:jc w:val="center"/>
        <w:rPr>
          <w:kern w:val="2"/>
          <w:sz w:val="28"/>
          <w:szCs w:val="28"/>
        </w:rPr>
      </w:pPr>
    </w:p>
    <w:p w:rsidR="00977948" w:rsidRPr="000713BF" w:rsidRDefault="00977948" w:rsidP="00977948">
      <w:pPr>
        <w:jc w:val="center"/>
        <w:rPr>
          <w:kern w:val="2"/>
          <w:sz w:val="28"/>
          <w:szCs w:val="28"/>
        </w:rPr>
      </w:pPr>
      <w:r w:rsidRPr="000713BF">
        <w:rPr>
          <w:kern w:val="2"/>
          <w:sz w:val="28"/>
          <w:szCs w:val="28"/>
        </w:rPr>
        <w:t>СВЕДЕНИЯ</w:t>
      </w:r>
    </w:p>
    <w:p w:rsidR="00977948" w:rsidRPr="000713BF" w:rsidRDefault="00977948" w:rsidP="00977948">
      <w:pPr>
        <w:jc w:val="center"/>
        <w:rPr>
          <w:kern w:val="2"/>
          <w:sz w:val="28"/>
          <w:szCs w:val="28"/>
        </w:rPr>
      </w:pPr>
      <w:r w:rsidRPr="000713BF">
        <w:rPr>
          <w:kern w:val="2"/>
          <w:sz w:val="28"/>
          <w:szCs w:val="28"/>
        </w:rPr>
        <w:t>о показателях (индикаторах)</w:t>
      </w:r>
      <w:r w:rsidR="009447E7">
        <w:rPr>
          <w:kern w:val="2"/>
          <w:sz w:val="28"/>
          <w:szCs w:val="28"/>
        </w:rPr>
        <w:t xml:space="preserve"> </w:t>
      </w:r>
      <w:r w:rsidR="00D95348">
        <w:rPr>
          <w:kern w:val="2"/>
          <w:sz w:val="28"/>
          <w:szCs w:val="28"/>
        </w:rPr>
        <w:t>муниципальной</w:t>
      </w:r>
    </w:p>
    <w:p w:rsidR="00977948" w:rsidRPr="000713BF" w:rsidRDefault="00977948" w:rsidP="00977948">
      <w:pPr>
        <w:jc w:val="center"/>
        <w:rPr>
          <w:kern w:val="2"/>
          <w:sz w:val="28"/>
          <w:szCs w:val="28"/>
        </w:rPr>
      </w:pPr>
      <w:r w:rsidRPr="000713BF">
        <w:rPr>
          <w:kern w:val="2"/>
          <w:sz w:val="28"/>
          <w:szCs w:val="28"/>
        </w:rPr>
        <w:t xml:space="preserve">программы, подпрограмм </w:t>
      </w:r>
      <w:r w:rsidR="00D95348">
        <w:rPr>
          <w:kern w:val="2"/>
          <w:sz w:val="28"/>
          <w:szCs w:val="28"/>
        </w:rPr>
        <w:t>муниципальной</w:t>
      </w:r>
      <w:r w:rsidRPr="000713BF">
        <w:rPr>
          <w:kern w:val="2"/>
          <w:sz w:val="28"/>
          <w:szCs w:val="28"/>
        </w:rPr>
        <w:t xml:space="preserve"> программы и их значениях</w:t>
      </w:r>
    </w:p>
    <w:p w:rsidR="003C0B25" w:rsidRPr="000713BF" w:rsidRDefault="003C0B25" w:rsidP="00977948">
      <w:pPr>
        <w:ind w:firstLine="709"/>
        <w:rPr>
          <w:kern w:val="2"/>
          <w:sz w:val="28"/>
          <w:szCs w:val="28"/>
        </w:rPr>
      </w:pPr>
    </w:p>
    <w:tbl>
      <w:tblPr>
        <w:tblW w:w="47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1"/>
        <w:gridCol w:w="4960"/>
        <w:gridCol w:w="1134"/>
        <w:gridCol w:w="1134"/>
        <w:gridCol w:w="1168"/>
        <w:gridCol w:w="992"/>
        <w:gridCol w:w="992"/>
        <w:gridCol w:w="1134"/>
        <w:gridCol w:w="851"/>
        <w:gridCol w:w="1036"/>
        <w:gridCol w:w="1090"/>
        <w:gridCol w:w="1134"/>
        <w:gridCol w:w="830"/>
        <w:gridCol w:w="1155"/>
        <w:gridCol w:w="958"/>
      </w:tblGrid>
      <w:tr w:rsidR="00694BBF" w:rsidRPr="000713BF" w:rsidTr="00C571D9">
        <w:trPr>
          <w:tblHeader/>
        </w:trPr>
        <w:tc>
          <w:tcPr>
            <w:tcW w:w="251" w:type="dxa"/>
            <w:vMerge w:val="restart"/>
          </w:tcPr>
          <w:p w:rsidR="00694BBF" w:rsidRPr="000713BF" w:rsidRDefault="00694BBF" w:rsidP="00B4495A">
            <w:pPr>
              <w:autoSpaceDE w:val="0"/>
              <w:autoSpaceDN w:val="0"/>
              <w:adjustRightInd w:val="0"/>
              <w:ind w:left="-2801" w:right="-19027" w:firstLine="2268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>№</w:t>
            </w:r>
          </w:p>
          <w:p w:rsidR="00694BBF" w:rsidRPr="000713BF" w:rsidRDefault="00694BBF" w:rsidP="003C0B2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>п/п</w:t>
            </w:r>
          </w:p>
        </w:tc>
        <w:tc>
          <w:tcPr>
            <w:tcW w:w="4960" w:type="dxa"/>
            <w:vMerge w:val="restart"/>
          </w:tcPr>
          <w:p w:rsidR="00694BBF" w:rsidRPr="000713BF" w:rsidRDefault="00694BBF" w:rsidP="003C0B2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 xml:space="preserve">Номер </w:t>
            </w:r>
          </w:p>
          <w:p w:rsidR="00694BBF" w:rsidRPr="000713BF" w:rsidRDefault="00694BBF" w:rsidP="002A3D62">
            <w:pPr>
              <w:autoSpaceDE w:val="0"/>
              <w:autoSpaceDN w:val="0"/>
              <w:adjustRightInd w:val="0"/>
              <w:ind w:right="-149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>и наименование</w:t>
            </w:r>
          </w:p>
        </w:tc>
        <w:tc>
          <w:tcPr>
            <w:tcW w:w="1134" w:type="dxa"/>
            <w:vMerge w:val="restart"/>
          </w:tcPr>
          <w:p w:rsidR="00694BBF" w:rsidRPr="000713BF" w:rsidRDefault="00694BBF" w:rsidP="003C0B25">
            <w:pPr>
              <w:autoSpaceDE w:val="0"/>
              <w:autoSpaceDN w:val="0"/>
              <w:adjustRightInd w:val="0"/>
              <w:jc w:val="center"/>
            </w:pPr>
            <w:r w:rsidRPr="000713BF">
              <w:t xml:space="preserve">Вид </w:t>
            </w:r>
          </w:p>
          <w:p w:rsidR="00694BBF" w:rsidRPr="000713BF" w:rsidRDefault="00694BBF" w:rsidP="003C0B2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713BF">
              <w:t>показа-теля</w:t>
            </w:r>
          </w:p>
        </w:tc>
        <w:tc>
          <w:tcPr>
            <w:tcW w:w="1134" w:type="dxa"/>
            <w:vMerge w:val="restart"/>
          </w:tcPr>
          <w:p w:rsidR="00694BBF" w:rsidRPr="000713BF" w:rsidRDefault="00694BBF" w:rsidP="00321A5A">
            <w:pPr>
              <w:autoSpaceDE w:val="0"/>
              <w:autoSpaceDN w:val="0"/>
              <w:adjustRightInd w:val="0"/>
              <w:ind w:left="-93" w:right="-108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>Единица измерения</w:t>
            </w:r>
          </w:p>
        </w:tc>
        <w:tc>
          <w:tcPr>
            <w:tcW w:w="11340" w:type="dxa"/>
            <w:gridSpan w:val="11"/>
            <w:tcBorders>
              <w:left w:val="single" w:sz="4" w:space="0" w:color="auto"/>
            </w:tcBorders>
          </w:tcPr>
          <w:p w:rsidR="00694BBF" w:rsidRPr="000713BF" w:rsidRDefault="00694BBF" w:rsidP="003C0B2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>Значение показателя</w:t>
            </w:r>
          </w:p>
        </w:tc>
      </w:tr>
      <w:tr w:rsidR="00694BBF" w:rsidRPr="000713BF" w:rsidTr="00C571D9">
        <w:trPr>
          <w:tblHeader/>
        </w:trPr>
        <w:tc>
          <w:tcPr>
            <w:tcW w:w="251" w:type="dxa"/>
            <w:vMerge/>
          </w:tcPr>
          <w:p w:rsidR="00694BBF" w:rsidRPr="000713BF" w:rsidRDefault="00694BBF" w:rsidP="003C0B25">
            <w:pPr>
              <w:rPr>
                <w:kern w:val="2"/>
              </w:rPr>
            </w:pPr>
          </w:p>
        </w:tc>
        <w:tc>
          <w:tcPr>
            <w:tcW w:w="4960" w:type="dxa"/>
            <w:vMerge/>
          </w:tcPr>
          <w:p w:rsidR="00694BBF" w:rsidRPr="000713BF" w:rsidRDefault="00694BBF" w:rsidP="003C0B25">
            <w:pPr>
              <w:rPr>
                <w:kern w:val="2"/>
              </w:rPr>
            </w:pPr>
          </w:p>
        </w:tc>
        <w:tc>
          <w:tcPr>
            <w:tcW w:w="1134" w:type="dxa"/>
            <w:vMerge/>
          </w:tcPr>
          <w:p w:rsidR="00694BBF" w:rsidRPr="000713BF" w:rsidRDefault="00694BBF" w:rsidP="003C0B25">
            <w:pPr>
              <w:rPr>
                <w:kern w:val="2"/>
              </w:rPr>
            </w:pPr>
          </w:p>
        </w:tc>
        <w:tc>
          <w:tcPr>
            <w:tcW w:w="1134" w:type="dxa"/>
            <w:vMerge/>
          </w:tcPr>
          <w:p w:rsidR="00694BBF" w:rsidRPr="000713BF" w:rsidRDefault="00694BBF" w:rsidP="003C0B25">
            <w:pPr>
              <w:rPr>
                <w:kern w:val="2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694BBF" w:rsidRPr="000713BF" w:rsidRDefault="005735EB" w:rsidP="003C0B25">
            <w:pPr>
              <w:autoSpaceDE w:val="0"/>
              <w:autoSpaceDN w:val="0"/>
              <w:adjustRightInd w:val="0"/>
              <w:jc w:val="center"/>
              <w:rPr>
                <w:kern w:val="2"/>
                <w:lang w:val="en-US"/>
              </w:rPr>
            </w:pPr>
            <w:r>
              <w:rPr>
                <w:kern w:val="2"/>
              </w:rPr>
              <w:t>2021</w:t>
            </w:r>
          </w:p>
          <w:p w:rsidR="00694BBF" w:rsidRPr="000713BF" w:rsidRDefault="00694BBF" w:rsidP="003C0B2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94BBF" w:rsidRPr="000713BF" w:rsidRDefault="005735EB" w:rsidP="003C0B2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2022</w:t>
            </w:r>
          </w:p>
          <w:p w:rsidR="00694BBF" w:rsidRPr="000713BF" w:rsidRDefault="00694BBF" w:rsidP="003C0B2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>год</w:t>
            </w:r>
          </w:p>
        </w:tc>
        <w:tc>
          <w:tcPr>
            <w:tcW w:w="992" w:type="dxa"/>
          </w:tcPr>
          <w:p w:rsidR="00694BBF" w:rsidRPr="000713BF" w:rsidRDefault="005735EB" w:rsidP="003C0B2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2023</w:t>
            </w:r>
          </w:p>
          <w:p w:rsidR="00694BBF" w:rsidRPr="000713BF" w:rsidRDefault="00694BBF" w:rsidP="003C0B2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>год</w:t>
            </w:r>
          </w:p>
        </w:tc>
        <w:tc>
          <w:tcPr>
            <w:tcW w:w="1134" w:type="dxa"/>
          </w:tcPr>
          <w:p w:rsidR="00694BBF" w:rsidRPr="000713BF" w:rsidRDefault="005735EB" w:rsidP="003C0B2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2024</w:t>
            </w:r>
          </w:p>
          <w:p w:rsidR="00694BBF" w:rsidRPr="000713BF" w:rsidRDefault="00694BBF" w:rsidP="003C0B2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>год</w:t>
            </w:r>
          </w:p>
        </w:tc>
        <w:tc>
          <w:tcPr>
            <w:tcW w:w="851" w:type="dxa"/>
          </w:tcPr>
          <w:p w:rsidR="00694BBF" w:rsidRPr="000713BF" w:rsidRDefault="005735EB" w:rsidP="003C0B2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2025</w:t>
            </w:r>
          </w:p>
          <w:p w:rsidR="00694BBF" w:rsidRPr="000713BF" w:rsidRDefault="00694BBF" w:rsidP="003C0B2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>год</w:t>
            </w:r>
          </w:p>
        </w:tc>
        <w:tc>
          <w:tcPr>
            <w:tcW w:w="1036" w:type="dxa"/>
          </w:tcPr>
          <w:p w:rsidR="00694BBF" w:rsidRPr="000713BF" w:rsidRDefault="005735EB" w:rsidP="003C0B2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2026</w:t>
            </w:r>
          </w:p>
          <w:p w:rsidR="00694BBF" w:rsidRPr="000713BF" w:rsidRDefault="00694BBF" w:rsidP="003C0B2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>год</w:t>
            </w:r>
          </w:p>
        </w:tc>
        <w:tc>
          <w:tcPr>
            <w:tcW w:w="1090" w:type="dxa"/>
          </w:tcPr>
          <w:p w:rsidR="00694BBF" w:rsidRPr="000713BF" w:rsidRDefault="005735EB" w:rsidP="003C0B2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2027</w:t>
            </w:r>
          </w:p>
          <w:p w:rsidR="00694BBF" w:rsidRPr="000713BF" w:rsidRDefault="00694BBF" w:rsidP="003C0B2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>год</w:t>
            </w:r>
          </w:p>
        </w:tc>
        <w:tc>
          <w:tcPr>
            <w:tcW w:w="1134" w:type="dxa"/>
          </w:tcPr>
          <w:p w:rsidR="00694BBF" w:rsidRPr="000713BF" w:rsidRDefault="005735EB" w:rsidP="003C0B2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2028</w:t>
            </w:r>
          </w:p>
          <w:p w:rsidR="00694BBF" w:rsidRPr="000713BF" w:rsidRDefault="00694BBF" w:rsidP="003C0B2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>год</w:t>
            </w:r>
          </w:p>
        </w:tc>
        <w:tc>
          <w:tcPr>
            <w:tcW w:w="830" w:type="dxa"/>
          </w:tcPr>
          <w:p w:rsidR="00694BBF" w:rsidRPr="000713BF" w:rsidRDefault="005735EB" w:rsidP="003C0B2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2029</w:t>
            </w:r>
          </w:p>
          <w:p w:rsidR="00694BBF" w:rsidRPr="000713BF" w:rsidRDefault="00694BBF" w:rsidP="003C0B2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>год</w:t>
            </w:r>
          </w:p>
        </w:tc>
        <w:tc>
          <w:tcPr>
            <w:tcW w:w="1155" w:type="dxa"/>
          </w:tcPr>
          <w:p w:rsidR="00694BBF" w:rsidRPr="000713BF" w:rsidRDefault="005735EB" w:rsidP="003C0B2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2030</w:t>
            </w:r>
          </w:p>
          <w:p w:rsidR="00694BBF" w:rsidRPr="000713BF" w:rsidRDefault="00694BBF" w:rsidP="003C0B2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>год</w:t>
            </w:r>
          </w:p>
        </w:tc>
        <w:tc>
          <w:tcPr>
            <w:tcW w:w="958" w:type="dxa"/>
          </w:tcPr>
          <w:p w:rsidR="00694BBF" w:rsidRPr="000713BF" w:rsidRDefault="00694BBF" w:rsidP="003C0B2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>2030</w:t>
            </w:r>
          </w:p>
          <w:p w:rsidR="00694BBF" w:rsidRPr="000713BF" w:rsidRDefault="00694BBF" w:rsidP="003C0B2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>год</w:t>
            </w:r>
          </w:p>
        </w:tc>
      </w:tr>
    </w:tbl>
    <w:p w:rsidR="00043679" w:rsidRPr="000713BF" w:rsidRDefault="00043679">
      <w:pPr>
        <w:rPr>
          <w:sz w:val="10"/>
          <w:szCs w:val="10"/>
        </w:rPr>
      </w:pPr>
    </w:p>
    <w:tbl>
      <w:tblPr>
        <w:tblW w:w="47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4"/>
        <w:gridCol w:w="4957"/>
        <w:gridCol w:w="1134"/>
        <w:gridCol w:w="1134"/>
        <w:gridCol w:w="1226"/>
        <w:gridCol w:w="909"/>
        <w:gridCol w:w="1033"/>
        <w:gridCol w:w="1033"/>
        <w:gridCol w:w="910"/>
        <w:gridCol w:w="1033"/>
        <w:gridCol w:w="1166"/>
        <w:gridCol w:w="1018"/>
        <w:gridCol w:w="1018"/>
        <w:gridCol w:w="1018"/>
        <w:gridCol w:w="976"/>
      </w:tblGrid>
      <w:tr w:rsidR="005735EB" w:rsidRPr="000713BF" w:rsidTr="00C571D9">
        <w:trPr>
          <w:tblHeader/>
        </w:trPr>
        <w:tc>
          <w:tcPr>
            <w:tcW w:w="254" w:type="dxa"/>
          </w:tcPr>
          <w:p w:rsidR="005735EB" w:rsidRPr="000713BF" w:rsidRDefault="005735EB" w:rsidP="00BF1A0E">
            <w:pPr>
              <w:autoSpaceDE w:val="0"/>
              <w:autoSpaceDN w:val="0"/>
              <w:adjustRightInd w:val="0"/>
              <w:ind w:left="-2376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>1</w:t>
            </w:r>
          </w:p>
        </w:tc>
        <w:tc>
          <w:tcPr>
            <w:tcW w:w="4957" w:type="dxa"/>
          </w:tcPr>
          <w:p w:rsidR="005735EB" w:rsidRPr="000713BF" w:rsidRDefault="005735EB" w:rsidP="003C0B2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>2</w:t>
            </w:r>
          </w:p>
        </w:tc>
        <w:tc>
          <w:tcPr>
            <w:tcW w:w="1134" w:type="dxa"/>
          </w:tcPr>
          <w:p w:rsidR="005735EB" w:rsidRPr="000713BF" w:rsidRDefault="005735EB" w:rsidP="003C0B2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>3</w:t>
            </w:r>
          </w:p>
        </w:tc>
        <w:tc>
          <w:tcPr>
            <w:tcW w:w="1134" w:type="dxa"/>
          </w:tcPr>
          <w:p w:rsidR="005735EB" w:rsidRPr="000713BF" w:rsidRDefault="005735EB" w:rsidP="003C0B2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>4</w:t>
            </w:r>
          </w:p>
        </w:tc>
        <w:tc>
          <w:tcPr>
            <w:tcW w:w="1226" w:type="dxa"/>
          </w:tcPr>
          <w:p w:rsidR="005735EB" w:rsidRPr="000713BF" w:rsidRDefault="005735EB" w:rsidP="00967F16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>5</w:t>
            </w:r>
          </w:p>
        </w:tc>
        <w:tc>
          <w:tcPr>
            <w:tcW w:w="909" w:type="dxa"/>
          </w:tcPr>
          <w:p w:rsidR="005735EB" w:rsidRPr="000713BF" w:rsidRDefault="005735EB" w:rsidP="003C0B2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6</w:t>
            </w:r>
          </w:p>
        </w:tc>
        <w:tc>
          <w:tcPr>
            <w:tcW w:w="1033" w:type="dxa"/>
          </w:tcPr>
          <w:p w:rsidR="005735EB" w:rsidRPr="000713BF" w:rsidRDefault="005735EB" w:rsidP="003C0B2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</w:t>
            </w:r>
          </w:p>
        </w:tc>
        <w:tc>
          <w:tcPr>
            <w:tcW w:w="1033" w:type="dxa"/>
          </w:tcPr>
          <w:p w:rsidR="005735EB" w:rsidRPr="000713BF" w:rsidRDefault="005735EB" w:rsidP="003C0B2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8</w:t>
            </w:r>
          </w:p>
        </w:tc>
        <w:tc>
          <w:tcPr>
            <w:tcW w:w="910" w:type="dxa"/>
          </w:tcPr>
          <w:p w:rsidR="005735EB" w:rsidRPr="000713BF" w:rsidRDefault="005735EB" w:rsidP="003C0B2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9</w:t>
            </w:r>
          </w:p>
        </w:tc>
        <w:tc>
          <w:tcPr>
            <w:tcW w:w="1033" w:type="dxa"/>
          </w:tcPr>
          <w:p w:rsidR="005735EB" w:rsidRPr="000713BF" w:rsidRDefault="005735EB" w:rsidP="003C0B2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10</w:t>
            </w:r>
          </w:p>
        </w:tc>
        <w:tc>
          <w:tcPr>
            <w:tcW w:w="1166" w:type="dxa"/>
          </w:tcPr>
          <w:p w:rsidR="005735EB" w:rsidRPr="000713BF" w:rsidRDefault="005735EB" w:rsidP="003C0B2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</w:t>
            </w:r>
          </w:p>
        </w:tc>
        <w:tc>
          <w:tcPr>
            <w:tcW w:w="1018" w:type="dxa"/>
          </w:tcPr>
          <w:p w:rsidR="005735EB" w:rsidRPr="000713BF" w:rsidRDefault="005735EB" w:rsidP="003C0B2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12</w:t>
            </w:r>
          </w:p>
        </w:tc>
        <w:tc>
          <w:tcPr>
            <w:tcW w:w="1018" w:type="dxa"/>
          </w:tcPr>
          <w:p w:rsidR="005735EB" w:rsidRPr="000713BF" w:rsidRDefault="005735EB" w:rsidP="003C0B2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13</w:t>
            </w:r>
          </w:p>
        </w:tc>
        <w:tc>
          <w:tcPr>
            <w:tcW w:w="1018" w:type="dxa"/>
          </w:tcPr>
          <w:p w:rsidR="005735EB" w:rsidRPr="000713BF" w:rsidRDefault="005735EB" w:rsidP="003C0B2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14</w:t>
            </w:r>
          </w:p>
        </w:tc>
        <w:tc>
          <w:tcPr>
            <w:tcW w:w="976" w:type="dxa"/>
          </w:tcPr>
          <w:p w:rsidR="005735EB" w:rsidRPr="000713BF" w:rsidRDefault="005735EB" w:rsidP="003C0B2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15</w:t>
            </w:r>
          </w:p>
        </w:tc>
      </w:tr>
      <w:tr w:rsidR="005735EB" w:rsidRPr="000713BF" w:rsidTr="003B69EA">
        <w:trPr>
          <w:gridAfter w:val="14"/>
          <w:wAfter w:w="18565" w:type="dxa"/>
        </w:trPr>
        <w:tc>
          <w:tcPr>
            <w:tcW w:w="254" w:type="dxa"/>
          </w:tcPr>
          <w:p w:rsidR="005735EB" w:rsidRPr="000713BF" w:rsidRDefault="005735EB" w:rsidP="00BF1A0E">
            <w:pPr>
              <w:autoSpaceDE w:val="0"/>
              <w:autoSpaceDN w:val="0"/>
              <w:adjustRightInd w:val="0"/>
              <w:ind w:left="-3226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>1.</w:t>
            </w:r>
          </w:p>
        </w:tc>
      </w:tr>
      <w:tr w:rsidR="005735EB" w:rsidRPr="000713BF" w:rsidTr="00C571D9">
        <w:tc>
          <w:tcPr>
            <w:tcW w:w="254" w:type="dxa"/>
          </w:tcPr>
          <w:p w:rsidR="005735EB" w:rsidRPr="000713BF" w:rsidRDefault="005735EB" w:rsidP="00012E3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Pr="000713BF">
              <w:rPr>
                <w:kern w:val="2"/>
              </w:rPr>
              <w:t>.</w:t>
            </w:r>
          </w:p>
        </w:tc>
        <w:tc>
          <w:tcPr>
            <w:tcW w:w="4957" w:type="dxa"/>
          </w:tcPr>
          <w:p w:rsidR="005735EB" w:rsidRPr="000713BF" w:rsidRDefault="005735EB" w:rsidP="002A3D6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0713BF">
              <w:rPr>
                <w:kern w:val="2"/>
              </w:rPr>
              <w:t>1. Объем потребления энергоресурсов, оплачиваемых из бюджета</w:t>
            </w:r>
            <w:r>
              <w:rPr>
                <w:kern w:val="2"/>
              </w:rPr>
              <w:t xml:space="preserve"> сельского поселения</w:t>
            </w:r>
            <w:r w:rsidRPr="000713BF">
              <w:rPr>
                <w:kern w:val="2"/>
              </w:rPr>
              <w:t xml:space="preserve">, в </w:t>
            </w:r>
            <w:r>
              <w:rPr>
                <w:kern w:val="2"/>
              </w:rPr>
              <w:t>бюджетных организациях</w:t>
            </w:r>
          </w:p>
        </w:tc>
        <w:tc>
          <w:tcPr>
            <w:tcW w:w="1134" w:type="dxa"/>
            <w:shd w:val="clear" w:color="auto" w:fill="auto"/>
          </w:tcPr>
          <w:p w:rsidR="005735EB" w:rsidRPr="000713BF" w:rsidRDefault="005735EB" w:rsidP="00012E3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ведом</w:t>
            </w:r>
            <w:r w:rsidRPr="000713BF">
              <w:rPr>
                <w:kern w:val="2"/>
              </w:rPr>
              <w:t>ственный</w:t>
            </w:r>
          </w:p>
        </w:tc>
        <w:tc>
          <w:tcPr>
            <w:tcW w:w="1134" w:type="dxa"/>
          </w:tcPr>
          <w:p w:rsidR="005735EB" w:rsidRPr="000713BF" w:rsidRDefault="005735EB" w:rsidP="00012E3B">
            <w:pPr>
              <w:ind w:left="-103" w:right="-109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>т. у. т.</w:t>
            </w:r>
          </w:p>
        </w:tc>
        <w:tc>
          <w:tcPr>
            <w:tcW w:w="1226" w:type="dxa"/>
          </w:tcPr>
          <w:p w:rsidR="005735EB" w:rsidRPr="00967F16" w:rsidRDefault="005735EB" w:rsidP="00967F16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909" w:type="dxa"/>
          </w:tcPr>
          <w:p w:rsidR="005735EB" w:rsidRDefault="005735EB" w:rsidP="00354373">
            <w:pPr>
              <w:jc w:val="center"/>
            </w:pPr>
            <w:r w:rsidRPr="00C632C9">
              <w:rPr>
                <w:kern w:val="2"/>
              </w:rPr>
              <w:t>0,0</w:t>
            </w:r>
          </w:p>
        </w:tc>
        <w:tc>
          <w:tcPr>
            <w:tcW w:w="1033" w:type="dxa"/>
          </w:tcPr>
          <w:p w:rsidR="005735EB" w:rsidRDefault="005735EB" w:rsidP="00354373">
            <w:pPr>
              <w:jc w:val="center"/>
            </w:pPr>
            <w:r w:rsidRPr="00C632C9">
              <w:rPr>
                <w:kern w:val="2"/>
              </w:rPr>
              <w:t>0,0</w:t>
            </w:r>
          </w:p>
        </w:tc>
        <w:tc>
          <w:tcPr>
            <w:tcW w:w="1033" w:type="dxa"/>
          </w:tcPr>
          <w:p w:rsidR="005735EB" w:rsidRDefault="005735EB" w:rsidP="00354373">
            <w:pPr>
              <w:jc w:val="center"/>
            </w:pPr>
            <w:r w:rsidRPr="00C632C9">
              <w:rPr>
                <w:kern w:val="2"/>
              </w:rPr>
              <w:t>0,0</w:t>
            </w:r>
          </w:p>
        </w:tc>
        <w:tc>
          <w:tcPr>
            <w:tcW w:w="910" w:type="dxa"/>
          </w:tcPr>
          <w:p w:rsidR="005735EB" w:rsidRDefault="005735EB" w:rsidP="00354373">
            <w:pPr>
              <w:jc w:val="center"/>
            </w:pPr>
            <w:r w:rsidRPr="00C632C9">
              <w:rPr>
                <w:kern w:val="2"/>
              </w:rPr>
              <w:t>0,0</w:t>
            </w:r>
          </w:p>
        </w:tc>
        <w:tc>
          <w:tcPr>
            <w:tcW w:w="1033" w:type="dxa"/>
          </w:tcPr>
          <w:p w:rsidR="005735EB" w:rsidRDefault="005735EB" w:rsidP="00354373">
            <w:pPr>
              <w:jc w:val="center"/>
            </w:pPr>
            <w:r w:rsidRPr="00C632C9">
              <w:rPr>
                <w:kern w:val="2"/>
              </w:rPr>
              <w:t>0,0</w:t>
            </w:r>
          </w:p>
        </w:tc>
        <w:tc>
          <w:tcPr>
            <w:tcW w:w="1166" w:type="dxa"/>
          </w:tcPr>
          <w:p w:rsidR="005735EB" w:rsidRDefault="005735EB" w:rsidP="00354373">
            <w:pPr>
              <w:jc w:val="center"/>
            </w:pPr>
            <w:r w:rsidRPr="00C632C9">
              <w:rPr>
                <w:kern w:val="2"/>
              </w:rPr>
              <w:t>0,0</w:t>
            </w:r>
          </w:p>
        </w:tc>
        <w:tc>
          <w:tcPr>
            <w:tcW w:w="1018" w:type="dxa"/>
          </w:tcPr>
          <w:p w:rsidR="005735EB" w:rsidRDefault="005735EB" w:rsidP="00354373">
            <w:pPr>
              <w:jc w:val="center"/>
            </w:pPr>
            <w:r w:rsidRPr="00C632C9">
              <w:rPr>
                <w:kern w:val="2"/>
              </w:rPr>
              <w:t>0,0</w:t>
            </w:r>
          </w:p>
        </w:tc>
        <w:tc>
          <w:tcPr>
            <w:tcW w:w="1018" w:type="dxa"/>
          </w:tcPr>
          <w:p w:rsidR="005735EB" w:rsidRDefault="005735EB" w:rsidP="00354373">
            <w:pPr>
              <w:jc w:val="center"/>
            </w:pPr>
            <w:r w:rsidRPr="00C632C9">
              <w:rPr>
                <w:kern w:val="2"/>
              </w:rPr>
              <w:t>0,0</w:t>
            </w:r>
          </w:p>
        </w:tc>
        <w:tc>
          <w:tcPr>
            <w:tcW w:w="1018" w:type="dxa"/>
          </w:tcPr>
          <w:p w:rsidR="005735EB" w:rsidRDefault="005735EB" w:rsidP="00354373">
            <w:pPr>
              <w:jc w:val="center"/>
            </w:pPr>
            <w:r w:rsidRPr="00C632C9">
              <w:rPr>
                <w:kern w:val="2"/>
              </w:rPr>
              <w:t>0,0</w:t>
            </w:r>
          </w:p>
        </w:tc>
        <w:tc>
          <w:tcPr>
            <w:tcW w:w="976" w:type="dxa"/>
          </w:tcPr>
          <w:p w:rsidR="005735EB" w:rsidRDefault="005735EB" w:rsidP="00354373">
            <w:pPr>
              <w:jc w:val="center"/>
            </w:pPr>
            <w:r w:rsidRPr="00C632C9">
              <w:rPr>
                <w:kern w:val="2"/>
              </w:rPr>
              <w:t>0,0</w:t>
            </w:r>
          </w:p>
        </w:tc>
      </w:tr>
      <w:tr w:rsidR="005735EB" w:rsidRPr="000713BF" w:rsidTr="003B69EA">
        <w:trPr>
          <w:gridAfter w:val="14"/>
          <w:wAfter w:w="18565" w:type="dxa"/>
        </w:trPr>
        <w:tc>
          <w:tcPr>
            <w:tcW w:w="254" w:type="dxa"/>
          </w:tcPr>
          <w:p w:rsidR="005735EB" w:rsidRPr="000713BF" w:rsidRDefault="005735EB" w:rsidP="00012E3B">
            <w:pPr>
              <w:spacing w:line="235" w:lineRule="auto"/>
              <w:jc w:val="center"/>
              <w:rPr>
                <w:color w:val="000000"/>
              </w:rPr>
            </w:pPr>
          </w:p>
        </w:tc>
      </w:tr>
      <w:tr w:rsidR="005735EB" w:rsidRPr="000713BF" w:rsidTr="00C571D9">
        <w:tc>
          <w:tcPr>
            <w:tcW w:w="254" w:type="dxa"/>
          </w:tcPr>
          <w:p w:rsidR="005735EB" w:rsidRPr="000713BF" w:rsidRDefault="005735EB" w:rsidP="00A14DC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</w:p>
        </w:tc>
        <w:tc>
          <w:tcPr>
            <w:tcW w:w="4957" w:type="dxa"/>
            <w:shd w:val="clear" w:color="auto" w:fill="auto"/>
          </w:tcPr>
          <w:p w:rsidR="005735EB" w:rsidRPr="000713BF" w:rsidRDefault="005735EB" w:rsidP="002A3D6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0713BF">
              <w:rPr>
                <w:kern w:val="2"/>
              </w:rPr>
              <w:t xml:space="preserve">1.1. Доля объема электрической энергии (далее – ЭЭ), потребляемой бюджетными </w:t>
            </w:r>
            <w:r>
              <w:rPr>
                <w:kern w:val="2"/>
              </w:rPr>
              <w:t>организациями (</w:t>
            </w:r>
            <w:r w:rsidRPr="000713BF">
              <w:rPr>
                <w:kern w:val="2"/>
              </w:rPr>
              <w:t>далее –Б</w:t>
            </w:r>
            <w:r>
              <w:rPr>
                <w:kern w:val="2"/>
              </w:rPr>
              <w:t>О</w:t>
            </w:r>
            <w:r w:rsidRPr="000713BF">
              <w:rPr>
                <w:kern w:val="2"/>
              </w:rPr>
              <w:t>), расчеты за потребление которой осуществляются на основании показаний приборов учета, в общем объеме ЭЭ, потребляемой Б</w:t>
            </w:r>
            <w:r>
              <w:rPr>
                <w:kern w:val="2"/>
              </w:rPr>
              <w:t>О</w:t>
            </w:r>
            <w:r w:rsidRPr="000713BF">
              <w:rPr>
                <w:kern w:val="2"/>
              </w:rPr>
              <w:t xml:space="preserve"> на территории </w:t>
            </w:r>
            <w:r>
              <w:rPr>
                <w:kern w:val="2"/>
              </w:rPr>
              <w:t>Зеленовского сельского поселения</w:t>
            </w:r>
          </w:p>
        </w:tc>
        <w:tc>
          <w:tcPr>
            <w:tcW w:w="1134" w:type="dxa"/>
            <w:shd w:val="clear" w:color="auto" w:fill="auto"/>
          </w:tcPr>
          <w:p w:rsidR="005735EB" w:rsidRPr="000713BF" w:rsidRDefault="005735EB" w:rsidP="00012E3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ведом</w:t>
            </w:r>
            <w:r w:rsidRPr="000713BF">
              <w:rPr>
                <w:kern w:val="2"/>
              </w:rPr>
              <w:t>ственный</w:t>
            </w:r>
          </w:p>
        </w:tc>
        <w:tc>
          <w:tcPr>
            <w:tcW w:w="1134" w:type="dxa"/>
          </w:tcPr>
          <w:p w:rsidR="005735EB" w:rsidRPr="000713BF" w:rsidRDefault="005735EB" w:rsidP="00012E3B">
            <w:pPr>
              <w:ind w:left="-103" w:right="-109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>процентов</w:t>
            </w:r>
          </w:p>
        </w:tc>
        <w:tc>
          <w:tcPr>
            <w:tcW w:w="1226" w:type="dxa"/>
          </w:tcPr>
          <w:p w:rsidR="005735EB" w:rsidRPr="000713BF" w:rsidRDefault="005735EB" w:rsidP="00012E3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>100,0</w:t>
            </w:r>
          </w:p>
          <w:p w:rsidR="005735EB" w:rsidRPr="000713BF" w:rsidRDefault="005735EB" w:rsidP="00967F16">
            <w:pPr>
              <w:jc w:val="center"/>
            </w:pPr>
          </w:p>
        </w:tc>
        <w:tc>
          <w:tcPr>
            <w:tcW w:w="909" w:type="dxa"/>
          </w:tcPr>
          <w:p w:rsidR="005735EB" w:rsidRPr="000713BF" w:rsidRDefault="005735EB" w:rsidP="00012E3B">
            <w:pPr>
              <w:jc w:val="center"/>
            </w:pPr>
            <w:r w:rsidRPr="000713BF">
              <w:rPr>
                <w:kern w:val="2"/>
              </w:rPr>
              <w:t>100,0</w:t>
            </w:r>
          </w:p>
        </w:tc>
        <w:tc>
          <w:tcPr>
            <w:tcW w:w="1033" w:type="dxa"/>
          </w:tcPr>
          <w:p w:rsidR="005735EB" w:rsidRPr="000713BF" w:rsidRDefault="005735EB" w:rsidP="00012E3B">
            <w:pPr>
              <w:jc w:val="center"/>
            </w:pPr>
            <w:r w:rsidRPr="000713BF">
              <w:rPr>
                <w:kern w:val="2"/>
              </w:rPr>
              <w:t>100,0</w:t>
            </w:r>
          </w:p>
        </w:tc>
        <w:tc>
          <w:tcPr>
            <w:tcW w:w="1033" w:type="dxa"/>
          </w:tcPr>
          <w:p w:rsidR="005735EB" w:rsidRPr="000713BF" w:rsidRDefault="005735EB" w:rsidP="00012E3B">
            <w:pPr>
              <w:jc w:val="center"/>
            </w:pPr>
            <w:r w:rsidRPr="000713BF">
              <w:rPr>
                <w:kern w:val="2"/>
              </w:rPr>
              <w:t>100,0</w:t>
            </w:r>
          </w:p>
        </w:tc>
        <w:tc>
          <w:tcPr>
            <w:tcW w:w="910" w:type="dxa"/>
          </w:tcPr>
          <w:p w:rsidR="005735EB" w:rsidRPr="000713BF" w:rsidRDefault="005735EB" w:rsidP="00012E3B">
            <w:pPr>
              <w:jc w:val="center"/>
            </w:pPr>
            <w:r w:rsidRPr="000713BF">
              <w:rPr>
                <w:kern w:val="2"/>
              </w:rPr>
              <w:t>100,0</w:t>
            </w:r>
          </w:p>
        </w:tc>
        <w:tc>
          <w:tcPr>
            <w:tcW w:w="1033" w:type="dxa"/>
          </w:tcPr>
          <w:p w:rsidR="005735EB" w:rsidRPr="000713BF" w:rsidRDefault="005735EB" w:rsidP="00012E3B">
            <w:pPr>
              <w:jc w:val="center"/>
            </w:pPr>
            <w:r w:rsidRPr="000713BF">
              <w:rPr>
                <w:kern w:val="2"/>
              </w:rPr>
              <w:t>100,0</w:t>
            </w:r>
          </w:p>
        </w:tc>
        <w:tc>
          <w:tcPr>
            <w:tcW w:w="1166" w:type="dxa"/>
          </w:tcPr>
          <w:p w:rsidR="005735EB" w:rsidRPr="000713BF" w:rsidRDefault="005735EB" w:rsidP="00012E3B">
            <w:pPr>
              <w:jc w:val="center"/>
            </w:pPr>
            <w:r w:rsidRPr="000713BF">
              <w:rPr>
                <w:kern w:val="2"/>
              </w:rPr>
              <w:t>100,0</w:t>
            </w:r>
          </w:p>
        </w:tc>
        <w:tc>
          <w:tcPr>
            <w:tcW w:w="1018" w:type="dxa"/>
          </w:tcPr>
          <w:p w:rsidR="005735EB" w:rsidRPr="000713BF" w:rsidRDefault="005735EB" w:rsidP="00012E3B">
            <w:pPr>
              <w:jc w:val="center"/>
            </w:pPr>
            <w:r w:rsidRPr="000713BF">
              <w:rPr>
                <w:kern w:val="2"/>
              </w:rPr>
              <w:t>100,0</w:t>
            </w:r>
          </w:p>
        </w:tc>
        <w:tc>
          <w:tcPr>
            <w:tcW w:w="1018" w:type="dxa"/>
          </w:tcPr>
          <w:p w:rsidR="005735EB" w:rsidRPr="000713BF" w:rsidRDefault="005735EB" w:rsidP="00012E3B">
            <w:pPr>
              <w:jc w:val="center"/>
            </w:pPr>
            <w:r w:rsidRPr="000713BF">
              <w:rPr>
                <w:kern w:val="2"/>
              </w:rPr>
              <w:t>100,0</w:t>
            </w:r>
          </w:p>
        </w:tc>
        <w:tc>
          <w:tcPr>
            <w:tcW w:w="1018" w:type="dxa"/>
          </w:tcPr>
          <w:p w:rsidR="005735EB" w:rsidRPr="000713BF" w:rsidRDefault="005735EB" w:rsidP="00012E3B">
            <w:pPr>
              <w:jc w:val="center"/>
            </w:pPr>
            <w:r w:rsidRPr="000713BF">
              <w:rPr>
                <w:kern w:val="2"/>
              </w:rPr>
              <w:t>100,0</w:t>
            </w:r>
          </w:p>
        </w:tc>
        <w:tc>
          <w:tcPr>
            <w:tcW w:w="976" w:type="dxa"/>
          </w:tcPr>
          <w:p w:rsidR="005735EB" w:rsidRPr="000713BF" w:rsidRDefault="005735EB" w:rsidP="00012E3B">
            <w:pPr>
              <w:jc w:val="center"/>
            </w:pPr>
            <w:r w:rsidRPr="000713BF">
              <w:rPr>
                <w:kern w:val="2"/>
              </w:rPr>
              <w:t>100,0</w:t>
            </w:r>
          </w:p>
        </w:tc>
      </w:tr>
      <w:tr w:rsidR="005735EB" w:rsidRPr="000713BF" w:rsidTr="00C571D9">
        <w:tc>
          <w:tcPr>
            <w:tcW w:w="254" w:type="dxa"/>
          </w:tcPr>
          <w:p w:rsidR="005735EB" w:rsidRPr="000713BF" w:rsidRDefault="005735EB" w:rsidP="00012E3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3</w:t>
            </w:r>
            <w:r w:rsidRPr="000713BF">
              <w:rPr>
                <w:kern w:val="2"/>
              </w:rPr>
              <w:t>.</w:t>
            </w:r>
          </w:p>
        </w:tc>
        <w:tc>
          <w:tcPr>
            <w:tcW w:w="4957" w:type="dxa"/>
            <w:shd w:val="clear" w:color="auto" w:fill="auto"/>
          </w:tcPr>
          <w:p w:rsidR="005735EB" w:rsidRPr="000713BF" w:rsidRDefault="005735EB" w:rsidP="002A3D6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0713BF">
              <w:rPr>
                <w:kern w:val="2"/>
              </w:rPr>
              <w:t>1.</w:t>
            </w:r>
            <w:r>
              <w:rPr>
                <w:kern w:val="2"/>
              </w:rPr>
              <w:t>2</w:t>
            </w:r>
            <w:r w:rsidRPr="000713BF">
              <w:rPr>
                <w:kern w:val="2"/>
              </w:rPr>
              <w:t>. Объем ЭЭ, потребленный Б</w:t>
            </w:r>
            <w:r>
              <w:rPr>
                <w:kern w:val="2"/>
              </w:rPr>
              <w:t>О</w:t>
            </w:r>
            <w:r w:rsidRPr="000713BF">
              <w:rPr>
                <w:kern w:val="2"/>
              </w:rPr>
              <w:t>, расчеты за потребление которой осуществляются на основании показаний приборов учета</w:t>
            </w:r>
          </w:p>
        </w:tc>
        <w:tc>
          <w:tcPr>
            <w:tcW w:w="1134" w:type="dxa"/>
          </w:tcPr>
          <w:p w:rsidR="005735EB" w:rsidRPr="000713BF" w:rsidRDefault="005735EB" w:rsidP="00012E3B">
            <w:pPr>
              <w:jc w:val="center"/>
            </w:pPr>
            <w:r w:rsidRPr="000713BF">
              <w:rPr>
                <w:kern w:val="2"/>
              </w:rPr>
              <w:t>ведо</w:t>
            </w:r>
            <w:r>
              <w:rPr>
                <w:kern w:val="2"/>
              </w:rPr>
              <w:t>м</w:t>
            </w:r>
            <w:r w:rsidRPr="000713BF">
              <w:rPr>
                <w:kern w:val="2"/>
              </w:rPr>
              <w:t>ственный</w:t>
            </w:r>
          </w:p>
        </w:tc>
        <w:tc>
          <w:tcPr>
            <w:tcW w:w="1134" w:type="dxa"/>
          </w:tcPr>
          <w:p w:rsidR="005735EB" w:rsidRPr="000713BF" w:rsidRDefault="005735EB" w:rsidP="00012E3B">
            <w:pPr>
              <w:autoSpaceDE w:val="0"/>
              <w:autoSpaceDN w:val="0"/>
              <w:adjustRightInd w:val="0"/>
              <w:ind w:left="-93" w:right="-109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>тыс. киловатт/</w:t>
            </w:r>
            <w:r w:rsidRPr="000713BF">
              <w:rPr>
                <w:kern w:val="2"/>
              </w:rPr>
              <w:br/>
              <w:t>часов</w:t>
            </w:r>
          </w:p>
        </w:tc>
        <w:tc>
          <w:tcPr>
            <w:tcW w:w="1226" w:type="dxa"/>
          </w:tcPr>
          <w:p w:rsidR="005735EB" w:rsidRPr="009A653C" w:rsidRDefault="005735EB" w:rsidP="00967F16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1,7</w:t>
            </w:r>
          </w:p>
        </w:tc>
        <w:tc>
          <w:tcPr>
            <w:tcW w:w="909" w:type="dxa"/>
          </w:tcPr>
          <w:p w:rsidR="005735EB" w:rsidRPr="009A653C" w:rsidRDefault="005735EB" w:rsidP="00012E3B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2,2</w:t>
            </w:r>
          </w:p>
        </w:tc>
        <w:tc>
          <w:tcPr>
            <w:tcW w:w="1033" w:type="dxa"/>
          </w:tcPr>
          <w:p w:rsidR="005735EB" w:rsidRPr="009A653C" w:rsidRDefault="005735EB" w:rsidP="00012E3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033" w:type="dxa"/>
          </w:tcPr>
          <w:p w:rsidR="005735EB" w:rsidRDefault="005735EB" w:rsidP="009A653C">
            <w:pPr>
              <w:jc w:val="center"/>
            </w:pPr>
            <w:r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910" w:type="dxa"/>
          </w:tcPr>
          <w:p w:rsidR="005735EB" w:rsidRDefault="005735EB" w:rsidP="009A653C">
            <w:pPr>
              <w:jc w:val="center"/>
            </w:pPr>
            <w:r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033" w:type="dxa"/>
          </w:tcPr>
          <w:p w:rsidR="005735EB" w:rsidRDefault="005735EB" w:rsidP="009A653C">
            <w:pPr>
              <w:jc w:val="center"/>
            </w:pPr>
            <w:r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166" w:type="dxa"/>
          </w:tcPr>
          <w:p w:rsidR="005735EB" w:rsidRDefault="005735EB" w:rsidP="009A653C">
            <w:pPr>
              <w:jc w:val="center"/>
            </w:pPr>
            <w:r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018" w:type="dxa"/>
          </w:tcPr>
          <w:p w:rsidR="005735EB" w:rsidRDefault="005735EB" w:rsidP="009A653C">
            <w:pPr>
              <w:jc w:val="center"/>
            </w:pPr>
            <w:r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018" w:type="dxa"/>
          </w:tcPr>
          <w:p w:rsidR="005735EB" w:rsidRDefault="005735EB" w:rsidP="009A653C">
            <w:pPr>
              <w:jc w:val="center"/>
            </w:pPr>
            <w:r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018" w:type="dxa"/>
          </w:tcPr>
          <w:p w:rsidR="005735EB" w:rsidRDefault="005735EB" w:rsidP="009A653C">
            <w:pPr>
              <w:jc w:val="center"/>
            </w:pPr>
            <w:r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976" w:type="dxa"/>
          </w:tcPr>
          <w:p w:rsidR="005735EB" w:rsidRDefault="005735EB" w:rsidP="009A653C">
            <w:pPr>
              <w:jc w:val="center"/>
            </w:pPr>
            <w:r>
              <w:rPr>
                <w:color w:val="000000"/>
                <w:szCs w:val="22"/>
              </w:rPr>
              <w:t xml:space="preserve"> </w:t>
            </w:r>
          </w:p>
        </w:tc>
      </w:tr>
    </w:tbl>
    <w:p w:rsidR="007D2478" w:rsidRPr="000713BF" w:rsidRDefault="007D2478" w:rsidP="00EE2EA9">
      <w:pPr>
        <w:ind w:left="10773"/>
        <w:jc w:val="center"/>
        <w:rPr>
          <w:bCs/>
          <w:kern w:val="2"/>
          <w:sz w:val="28"/>
          <w:szCs w:val="28"/>
        </w:rPr>
        <w:sectPr w:rsidR="007D2478" w:rsidRPr="000713BF" w:rsidSect="00A14DCF">
          <w:footerReference w:type="even" r:id="rId9"/>
          <w:footerReference w:type="default" r:id="rId10"/>
          <w:pgSz w:w="23814" w:h="16840" w:orient="landscape" w:code="8"/>
          <w:pgMar w:top="851" w:right="851" w:bottom="851" w:left="3261" w:header="720" w:footer="720" w:gutter="0"/>
          <w:cols w:space="720"/>
          <w:docGrid w:linePitch="272"/>
        </w:sectPr>
      </w:pPr>
    </w:p>
    <w:p w:rsidR="00977948" w:rsidRPr="00694BBF" w:rsidRDefault="00EE2EA9" w:rsidP="00694BBF">
      <w:pPr>
        <w:ind w:left="10773"/>
        <w:jc w:val="right"/>
        <w:rPr>
          <w:kern w:val="2"/>
          <w:sz w:val="22"/>
          <w:szCs w:val="22"/>
        </w:rPr>
      </w:pPr>
      <w:r w:rsidRPr="00694BBF">
        <w:rPr>
          <w:kern w:val="2"/>
          <w:sz w:val="22"/>
          <w:szCs w:val="22"/>
        </w:rPr>
        <w:t xml:space="preserve">Приложение № </w:t>
      </w:r>
      <w:r w:rsidR="001E3544" w:rsidRPr="00694BBF">
        <w:rPr>
          <w:kern w:val="2"/>
          <w:sz w:val="22"/>
          <w:szCs w:val="22"/>
        </w:rPr>
        <w:t>2</w:t>
      </w:r>
    </w:p>
    <w:p w:rsidR="00100547" w:rsidRPr="00694BBF" w:rsidRDefault="00D95348" w:rsidP="00694BBF">
      <w:pPr>
        <w:ind w:left="10773"/>
        <w:jc w:val="right"/>
        <w:rPr>
          <w:kern w:val="2"/>
          <w:sz w:val="22"/>
          <w:szCs w:val="22"/>
        </w:rPr>
      </w:pPr>
      <w:r w:rsidRPr="00694BBF">
        <w:rPr>
          <w:kern w:val="2"/>
          <w:sz w:val="22"/>
          <w:szCs w:val="22"/>
        </w:rPr>
        <w:t>к муниципальной</w:t>
      </w:r>
      <w:r w:rsidR="00977948" w:rsidRPr="00694BBF">
        <w:rPr>
          <w:kern w:val="2"/>
          <w:sz w:val="22"/>
          <w:szCs w:val="22"/>
        </w:rPr>
        <w:t xml:space="preserve"> программе </w:t>
      </w:r>
      <w:r w:rsidR="00694BBF" w:rsidRPr="00694BBF">
        <w:rPr>
          <w:kern w:val="2"/>
          <w:sz w:val="22"/>
          <w:szCs w:val="22"/>
        </w:rPr>
        <w:t>Зеленовского</w:t>
      </w:r>
      <w:r w:rsidRPr="00694BBF">
        <w:rPr>
          <w:kern w:val="2"/>
          <w:sz w:val="22"/>
          <w:szCs w:val="22"/>
        </w:rPr>
        <w:t xml:space="preserve"> сельского поселения</w:t>
      </w:r>
      <w:r w:rsidR="00977948" w:rsidRPr="00694BBF">
        <w:rPr>
          <w:kern w:val="2"/>
          <w:sz w:val="22"/>
          <w:szCs w:val="22"/>
        </w:rPr>
        <w:t xml:space="preserve"> </w:t>
      </w:r>
      <w:r w:rsidR="00100547" w:rsidRPr="00694BBF">
        <w:rPr>
          <w:kern w:val="2"/>
          <w:sz w:val="22"/>
          <w:szCs w:val="22"/>
        </w:rPr>
        <w:t>«Энергоэффективность</w:t>
      </w:r>
    </w:p>
    <w:p w:rsidR="00100547" w:rsidRPr="00694BBF" w:rsidRDefault="00100547" w:rsidP="00694BBF">
      <w:pPr>
        <w:ind w:left="10773"/>
        <w:jc w:val="right"/>
        <w:rPr>
          <w:kern w:val="2"/>
          <w:sz w:val="22"/>
          <w:szCs w:val="22"/>
        </w:rPr>
      </w:pPr>
      <w:r w:rsidRPr="00694BBF">
        <w:rPr>
          <w:kern w:val="2"/>
          <w:sz w:val="22"/>
          <w:szCs w:val="22"/>
        </w:rPr>
        <w:t>и развитие</w:t>
      </w:r>
      <w:r w:rsidR="00D95348" w:rsidRPr="00694BBF">
        <w:rPr>
          <w:kern w:val="2"/>
          <w:sz w:val="22"/>
          <w:szCs w:val="22"/>
        </w:rPr>
        <w:t xml:space="preserve"> </w:t>
      </w:r>
      <w:r w:rsidRPr="00694BBF">
        <w:rPr>
          <w:kern w:val="2"/>
          <w:sz w:val="22"/>
          <w:szCs w:val="22"/>
        </w:rPr>
        <w:t>энергетики»</w:t>
      </w:r>
    </w:p>
    <w:p w:rsidR="006D0580" w:rsidRPr="000713BF" w:rsidRDefault="006D0580" w:rsidP="006D058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r990"/>
      <w:bookmarkEnd w:id="0"/>
      <w:r w:rsidRPr="000713BF">
        <w:rPr>
          <w:sz w:val="24"/>
          <w:szCs w:val="24"/>
        </w:rPr>
        <w:t>ПЕРЕЧЕНЬ</w:t>
      </w:r>
    </w:p>
    <w:p w:rsidR="006D0580" w:rsidRPr="000713BF" w:rsidRDefault="006D0580" w:rsidP="006D058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0713BF">
        <w:rPr>
          <w:sz w:val="24"/>
          <w:szCs w:val="24"/>
        </w:rPr>
        <w:t xml:space="preserve">подпрограмм, основных мероприятий, приоритетных основных мероприятий </w:t>
      </w:r>
      <w:r w:rsidRPr="000713BF">
        <w:rPr>
          <w:sz w:val="24"/>
          <w:szCs w:val="24"/>
        </w:rPr>
        <w:br/>
      </w:r>
      <w:r w:rsidR="00D95348">
        <w:rPr>
          <w:sz w:val="24"/>
          <w:szCs w:val="24"/>
        </w:rPr>
        <w:t>муниципальной</w:t>
      </w:r>
      <w:r w:rsidRPr="000713BF">
        <w:rPr>
          <w:sz w:val="24"/>
          <w:szCs w:val="24"/>
        </w:rPr>
        <w:t xml:space="preserve"> программы</w:t>
      </w:r>
    </w:p>
    <w:p w:rsidR="006D0580" w:rsidRPr="000713BF" w:rsidRDefault="006D0580" w:rsidP="006D058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985"/>
        <w:gridCol w:w="1417"/>
        <w:gridCol w:w="1418"/>
        <w:gridCol w:w="2126"/>
        <w:gridCol w:w="2410"/>
        <w:gridCol w:w="1984"/>
      </w:tblGrid>
      <w:tr w:rsidR="00F41D23" w:rsidRPr="000713BF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23" w:rsidRPr="000713BF" w:rsidRDefault="00F41D23" w:rsidP="005767E1">
            <w:pPr>
              <w:pStyle w:val="ConsPlusCell"/>
              <w:jc w:val="center"/>
              <w:rPr>
                <w:sz w:val="24"/>
                <w:szCs w:val="24"/>
              </w:rPr>
            </w:pPr>
            <w:r w:rsidRPr="000713BF">
              <w:rPr>
                <w:sz w:val="24"/>
                <w:szCs w:val="24"/>
              </w:rPr>
              <w:t>№</w:t>
            </w:r>
            <w:r w:rsidRPr="000713B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23" w:rsidRPr="000713BF" w:rsidRDefault="00F41D23" w:rsidP="005767E1">
            <w:pPr>
              <w:pStyle w:val="ConsPlusCell"/>
              <w:jc w:val="center"/>
              <w:rPr>
                <w:sz w:val="24"/>
                <w:szCs w:val="24"/>
              </w:rPr>
            </w:pPr>
            <w:r w:rsidRPr="000713BF">
              <w:rPr>
                <w:sz w:val="24"/>
                <w:szCs w:val="24"/>
              </w:rPr>
              <w:t xml:space="preserve">Номер и наименование </w:t>
            </w:r>
            <w:r w:rsidRPr="000713BF">
              <w:rPr>
                <w:sz w:val="24"/>
                <w:szCs w:val="24"/>
              </w:rPr>
              <w:br/>
              <w:t>основного мероприятия, приоритетного основного мероприятия,</w:t>
            </w:r>
            <w:r w:rsidRPr="000713BF">
              <w:rPr>
                <w:b/>
                <w:sz w:val="24"/>
                <w:szCs w:val="24"/>
              </w:rPr>
              <w:t xml:space="preserve"> </w:t>
            </w:r>
          </w:p>
          <w:p w:rsidR="00F41D23" w:rsidRPr="000713BF" w:rsidRDefault="00A14DCF" w:rsidP="005767E1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Муниципальной </w:t>
            </w:r>
            <w:r w:rsidR="00F41D23" w:rsidRPr="000713BF">
              <w:rPr>
                <w:sz w:val="24"/>
                <w:szCs w:val="24"/>
              </w:rPr>
              <w:t xml:space="preserve">программы </w:t>
            </w:r>
          </w:p>
          <w:p w:rsidR="00F41D23" w:rsidRPr="000713BF" w:rsidRDefault="00F41D23" w:rsidP="005767E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23" w:rsidRPr="000713BF" w:rsidRDefault="00F41D23" w:rsidP="005767E1">
            <w:pPr>
              <w:pStyle w:val="ConsPlusCell"/>
              <w:jc w:val="center"/>
              <w:rPr>
                <w:sz w:val="24"/>
                <w:szCs w:val="24"/>
              </w:rPr>
            </w:pPr>
            <w:r w:rsidRPr="000713BF">
              <w:rPr>
                <w:sz w:val="24"/>
                <w:szCs w:val="24"/>
              </w:rPr>
              <w:t>Соисполнитель, участник, ответственный за исполнение основного мероприятия приоритетного основного мероприятия,</w:t>
            </w:r>
            <w:r w:rsidRPr="000713BF">
              <w:rPr>
                <w:b/>
                <w:sz w:val="24"/>
                <w:szCs w:val="24"/>
              </w:rPr>
              <w:t xml:space="preserve"> </w:t>
            </w:r>
          </w:p>
          <w:p w:rsidR="00F41D23" w:rsidRPr="000713BF" w:rsidRDefault="00F41D23" w:rsidP="005767E1">
            <w:pPr>
              <w:pStyle w:val="ConsPlusCell"/>
              <w:jc w:val="center"/>
              <w:rPr>
                <w:sz w:val="24"/>
                <w:szCs w:val="24"/>
              </w:rPr>
            </w:pPr>
            <w:r w:rsidRPr="000713BF">
              <w:rPr>
                <w:sz w:val="24"/>
                <w:szCs w:val="24"/>
              </w:rPr>
              <w:t>мероприятия ВЦП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23" w:rsidRPr="000713BF" w:rsidRDefault="00F41D23" w:rsidP="005767E1">
            <w:pPr>
              <w:pStyle w:val="ConsPlusCell"/>
              <w:jc w:val="center"/>
              <w:rPr>
                <w:sz w:val="24"/>
                <w:szCs w:val="24"/>
              </w:rPr>
            </w:pPr>
            <w:r w:rsidRPr="000713BF">
              <w:rPr>
                <w:sz w:val="24"/>
                <w:szCs w:val="24"/>
              </w:rPr>
              <w:t>Срок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23" w:rsidRPr="000713BF" w:rsidRDefault="00F41D23" w:rsidP="005767E1">
            <w:pPr>
              <w:pStyle w:val="ConsPlusCell"/>
              <w:jc w:val="center"/>
              <w:rPr>
                <w:sz w:val="24"/>
                <w:szCs w:val="24"/>
              </w:rPr>
            </w:pPr>
            <w:r w:rsidRPr="000713BF">
              <w:rPr>
                <w:sz w:val="24"/>
                <w:szCs w:val="24"/>
              </w:rPr>
              <w:t xml:space="preserve">Ожидаемый </w:t>
            </w:r>
            <w:r w:rsidRPr="000713BF">
              <w:rPr>
                <w:sz w:val="24"/>
                <w:szCs w:val="24"/>
              </w:rPr>
              <w:br/>
              <w:t xml:space="preserve">результат </w:t>
            </w:r>
            <w:r w:rsidRPr="000713BF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23" w:rsidRPr="000713BF" w:rsidRDefault="00F41D23" w:rsidP="006D0580">
            <w:pPr>
              <w:pStyle w:val="ConsPlusCell"/>
              <w:jc w:val="center"/>
              <w:rPr>
                <w:sz w:val="24"/>
                <w:szCs w:val="24"/>
              </w:rPr>
            </w:pPr>
            <w:r w:rsidRPr="000713BF">
              <w:rPr>
                <w:sz w:val="24"/>
                <w:szCs w:val="24"/>
              </w:rPr>
              <w:t xml:space="preserve">Последствия </w:t>
            </w:r>
            <w:r w:rsidRPr="000713BF">
              <w:rPr>
                <w:sz w:val="24"/>
                <w:szCs w:val="24"/>
              </w:rPr>
              <w:br/>
              <w:t>не</w:t>
            </w:r>
            <w:r w:rsidR="007B4DFB">
              <w:rPr>
                <w:sz w:val="24"/>
                <w:szCs w:val="24"/>
              </w:rPr>
              <w:t xml:space="preserve"> </w:t>
            </w:r>
            <w:r w:rsidRPr="000713BF">
              <w:rPr>
                <w:sz w:val="24"/>
                <w:szCs w:val="24"/>
              </w:rPr>
              <w:t xml:space="preserve">реализации основного </w:t>
            </w:r>
            <w:r w:rsidRPr="000713BF">
              <w:rPr>
                <w:sz w:val="24"/>
                <w:szCs w:val="24"/>
              </w:rPr>
              <w:br/>
              <w:t xml:space="preserve">мероприятия, приоритетного основного </w:t>
            </w:r>
            <w:r w:rsidR="00AE414C" w:rsidRPr="000713BF">
              <w:rPr>
                <w:sz w:val="24"/>
                <w:szCs w:val="24"/>
              </w:rPr>
              <w:t>мероприятия,</w:t>
            </w:r>
            <w:r w:rsidR="00AE414C" w:rsidRPr="000713BF">
              <w:rPr>
                <w:b/>
                <w:sz w:val="24"/>
                <w:szCs w:val="24"/>
              </w:rPr>
              <w:t xml:space="preserve"> </w:t>
            </w:r>
            <w:r w:rsidR="00AE414C" w:rsidRPr="000713BF">
              <w:rPr>
                <w:sz w:val="24"/>
                <w:szCs w:val="24"/>
              </w:rPr>
              <w:t>мероприятия</w:t>
            </w:r>
            <w:r w:rsidRPr="000713BF">
              <w:rPr>
                <w:sz w:val="24"/>
                <w:szCs w:val="24"/>
              </w:rPr>
              <w:t xml:space="preserve"> ведомственной </w:t>
            </w:r>
            <w:r w:rsidRPr="000713BF">
              <w:rPr>
                <w:sz w:val="24"/>
                <w:szCs w:val="24"/>
              </w:rPr>
              <w:br/>
              <w:t>целевой</w:t>
            </w:r>
            <w:r w:rsidRPr="000713BF">
              <w:rPr>
                <w:sz w:val="24"/>
                <w:szCs w:val="24"/>
              </w:rPr>
              <w:br/>
              <w:t>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23" w:rsidRPr="000713BF" w:rsidRDefault="00F41D23" w:rsidP="00D95348">
            <w:pPr>
              <w:pStyle w:val="ConsPlusCell"/>
              <w:jc w:val="center"/>
              <w:rPr>
                <w:sz w:val="24"/>
                <w:szCs w:val="24"/>
              </w:rPr>
            </w:pPr>
            <w:r w:rsidRPr="000713BF">
              <w:rPr>
                <w:sz w:val="24"/>
                <w:szCs w:val="24"/>
              </w:rPr>
              <w:t xml:space="preserve">Связь с </w:t>
            </w:r>
            <w:r w:rsidRPr="000713BF">
              <w:rPr>
                <w:sz w:val="24"/>
                <w:szCs w:val="24"/>
              </w:rPr>
              <w:br/>
              <w:t xml:space="preserve">показателями </w:t>
            </w:r>
            <w:r w:rsidR="00D95348">
              <w:rPr>
                <w:sz w:val="24"/>
                <w:szCs w:val="24"/>
              </w:rPr>
              <w:t>муниципальной</w:t>
            </w:r>
            <w:r w:rsidRPr="000713BF">
              <w:rPr>
                <w:sz w:val="24"/>
                <w:szCs w:val="24"/>
              </w:rPr>
              <w:br/>
              <w:t xml:space="preserve">программы </w:t>
            </w:r>
            <w:r w:rsidRPr="000713BF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F41D23" w:rsidRPr="000713BF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23" w:rsidRPr="000713BF" w:rsidRDefault="00F41D23" w:rsidP="005767E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23" w:rsidRPr="000713BF" w:rsidRDefault="00F41D23" w:rsidP="005767E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23" w:rsidRPr="000713BF" w:rsidRDefault="00F41D23" w:rsidP="005767E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23" w:rsidRPr="000713BF" w:rsidRDefault="00F41D23" w:rsidP="005767E1">
            <w:pPr>
              <w:pStyle w:val="ConsPlusCell"/>
              <w:jc w:val="center"/>
              <w:rPr>
                <w:sz w:val="24"/>
                <w:szCs w:val="24"/>
              </w:rPr>
            </w:pPr>
            <w:r w:rsidRPr="000713BF">
              <w:rPr>
                <w:sz w:val="24"/>
                <w:szCs w:val="24"/>
              </w:rPr>
              <w:t xml:space="preserve">начала </w:t>
            </w:r>
            <w:r w:rsidRPr="000713B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23" w:rsidRPr="000713BF" w:rsidRDefault="00F41D23" w:rsidP="005767E1">
            <w:pPr>
              <w:pStyle w:val="ConsPlusCell"/>
              <w:jc w:val="center"/>
              <w:rPr>
                <w:sz w:val="24"/>
                <w:szCs w:val="24"/>
              </w:rPr>
            </w:pPr>
            <w:r w:rsidRPr="000713BF">
              <w:rPr>
                <w:sz w:val="24"/>
                <w:szCs w:val="24"/>
              </w:rPr>
              <w:t xml:space="preserve">окончания </w:t>
            </w:r>
            <w:r w:rsidRPr="000713B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23" w:rsidRPr="000713BF" w:rsidRDefault="00F41D23" w:rsidP="005767E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23" w:rsidRPr="000713BF" w:rsidRDefault="00F41D23" w:rsidP="005767E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23" w:rsidRPr="000713BF" w:rsidRDefault="00F41D23" w:rsidP="005767E1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5767E1" w:rsidRPr="000713BF" w:rsidRDefault="005767E1">
      <w:pPr>
        <w:rPr>
          <w:sz w:val="8"/>
          <w:szCs w:val="8"/>
        </w:rPr>
      </w:pPr>
    </w:p>
    <w:tbl>
      <w:tblPr>
        <w:tblW w:w="1527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369"/>
        <w:gridCol w:w="1985"/>
        <w:gridCol w:w="1417"/>
        <w:gridCol w:w="1418"/>
        <w:gridCol w:w="2126"/>
        <w:gridCol w:w="2410"/>
        <w:gridCol w:w="22"/>
        <w:gridCol w:w="1962"/>
      </w:tblGrid>
      <w:tr w:rsidR="00F41D23" w:rsidRPr="000713BF">
        <w:trPr>
          <w:tblHeader/>
          <w:tblCellSpacing w:w="5" w:type="nil"/>
        </w:trPr>
        <w:tc>
          <w:tcPr>
            <w:tcW w:w="567" w:type="dxa"/>
          </w:tcPr>
          <w:p w:rsidR="00F41D23" w:rsidRPr="000713BF" w:rsidRDefault="00F41D23" w:rsidP="005767E1">
            <w:pPr>
              <w:pStyle w:val="ConsPlusCell"/>
              <w:jc w:val="center"/>
              <w:rPr>
                <w:sz w:val="24"/>
                <w:szCs w:val="24"/>
              </w:rPr>
            </w:pPr>
            <w:r w:rsidRPr="000713BF">
              <w:rPr>
                <w:sz w:val="24"/>
                <w:szCs w:val="24"/>
              </w:rPr>
              <w:t>1</w:t>
            </w:r>
          </w:p>
        </w:tc>
        <w:tc>
          <w:tcPr>
            <w:tcW w:w="3369" w:type="dxa"/>
          </w:tcPr>
          <w:p w:rsidR="00F41D23" w:rsidRPr="000713BF" w:rsidRDefault="00F41D23" w:rsidP="005767E1">
            <w:pPr>
              <w:pStyle w:val="ConsPlusCell"/>
              <w:jc w:val="center"/>
              <w:rPr>
                <w:sz w:val="24"/>
                <w:szCs w:val="24"/>
              </w:rPr>
            </w:pPr>
            <w:r w:rsidRPr="000713BF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F41D23" w:rsidRPr="000713BF" w:rsidRDefault="00F41D23" w:rsidP="005767E1">
            <w:pPr>
              <w:pStyle w:val="ConsPlusCell"/>
              <w:jc w:val="center"/>
              <w:rPr>
                <w:sz w:val="24"/>
                <w:szCs w:val="24"/>
              </w:rPr>
            </w:pPr>
            <w:r w:rsidRPr="000713BF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41D23" w:rsidRPr="000713BF" w:rsidRDefault="00F41D23" w:rsidP="005767E1">
            <w:pPr>
              <w:pStyle w:val="ConsPlusCell"/>
              <w:jc w:val="center"/>
              <w:rPr>
                <w:sz w:val="24"/>
                <w:szCs w:val="24"/>
              </w:rPr>
            </w:pPr>
            <w:r w:rsidRPr="000713B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F41D23" w:rsidRPr="000713BF" w:rsidRDefault="00F41D23" w:rsidP="005767E1">
            <w:pPr>
              <w:pStyle w:val="ConsPlusCell"/>
              <w:jc w:val="center"/>
              <w:rPr>
                <w:sz w:val="24"/>
                <w:szCs w:val="24"/>
              </w:rPr>
            </w:pPr>
            <w:r w:rsidRPr="000713BF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F41D23" w:rsidRPr="000713BF" w:rsidRDefault="00F41D23" w:rsidP="005767E1">
            <w:pPr>
              <w:pStyle w:val="ConsPlusCell"/>
              <w:jc w:val="center"/>
              <w:rPr>
                <w:sz w:val="24"/>
                <w:szCs w:val="24"/>
              </w:rPr>
            </w:pPr>
            <w:r w:rsidRPr="000713BF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F41D23" w:rsidRPr="000713BF" w:rsidRDefault="00F41D23" w:rsidP="005767E1">
            <w:pPr>
              <w:pStyle w:val="ConsPlusCell"/>
              <w:jc w:val="center"/>
              <w:rPr>
                <w:sz w:val="24"/>
                <w:szCs w:val="24"/>
              </w:rPr>
            </w:pPr>
            <w:r w:rsidRPr="000713BF"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  <w:gridSpan w:val="2"/>
          </w:tcPr>
          <w:p w:rsidR="00F41D23" w:rsidRPr="000713BF" w:rsidRDefault="00F41D23" w:rsidP="005767E1">
            <w:pPr>
              <w:pStyle w:val="ConsPlusCell"/>
              <w:jc w:val="center"/>
              <w:rPr>
                <w:sz w:val="24"/>
                <w:szCs w:val="24"/>
              </w:rPr>
            </w:pPr>
            <w:r w:rsidRPr="000713BF">
              <w:rPr>
                <w:sz w:val="24"/>
                <w:szCs w:val="24"/>
              </w:rPr>
              <w:t>8</w:t>
            </w:r>
          </w:p>
        </w:tc>
      </w:tr>
      <w:tr w:rsidR="00F41D23" w:rsidRPr="000713B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15276" w:type="dxa"/>
            <w:gridSpan w:val="9"/>
            <w:shd w:val="clear" w:color="auto" w:fill="auto"/>
            <w:noWrap/>
            <w:vAlign w:val="bottom"/>
          </w:tcPr>
          <w:p w:rsidR="00F41D23" w:rsidRPr="000713BF" w:rsidRDefault="00AE414C" w:rsidP="005752B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713BF">
              <w:rPr>
                <w:bCs/>
                <w:color w:val="000000"/>
                <w:sz w:val="22"/>
                <w:szCs w:val="22"/>
              </w:rPr>
              <w:t>П</w:t>
            </w:r>
            <w:r w:rsidR="00F41D23" w:rsidRPr="000713BF">
              <w:rPr>
                <w:bCs/>
                <w:color w:val="000000"/>
                <w:sz w:val="22"/>
                <w:szCs w:val="22"/>
              </w:rPr>
              <w:t>одпрограмма 1 «</w:t>
            </w:r>
            <w:r w:rsidR="007B4DFB" w:rsidRPr="000713BF">
              <w:rPr>
                <w:kern w:val="2"/>
              </w:rPr>
              <w:t>Энергоэффективность и развитие энергетик</w:t>
            </w:r>
            <w:r w:rsidR="007B4DFB">
              <w:rPr>
                <w:kern w:val="2"/>
              </w:rPr>
              <w:t>и</w:t>
            </w:r>
            <w:r w:rsidR="00F41D23" w:rsidRPr="000713BF">
              <w:rPr>
                <w:bCs/>
                <w:color w:val="000000"/>
                <w:sz w:val="22"/>
                <w:szCs w:val="22"/>
              </w:rPr>
              <w:t>»</w:t>
            </w:r>
          </w:p>
        </w:tc>
      </w:tr>
      <w:tr w:rsidR="00F41D23" w:rsidRPr="000713B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5276" w:type="dxa"/>
            <w:gridSpan w:val="9"/>
            <w:shd w:val="clear" w:color="auto" w:fill="auto"/>
            <w:noWrap/>
            <w:vAlign w:val="center"/>
          </w:tcPr>
          <w:p w:rsidR="00F41D23" w:rsidRPr="000713BF" w:rsidRDefault="00F41D23" w:rsidP="007B4DF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713BF">
              <w:rPr>
                <w:bCs/>
                <w:color w:val="000000"/>
                <w:sz w:val="22"/>
                <w:szCs w:val="22"/>
              </w:rPr>
              <w:t xml:space="preserve">Цель подпрограммы 1. Повышение энергетической </w:t>
            </w:r>
            <w:r w:rsidR="00AE414C" w:rsidRPr="000713BF">
              <w:rPr>
                <w:bCs/>
                <w:color w:val="000000"/>
                <w:sz w:val="22"/>
                <w:szCs w:val="22"/>
              </w:rPr>
              <w:t xml:space="preserve">эффективности </w:t>
            </w:r>
            <w:r w:rsidR="005752BA">
              <w:rPr>
                <w:bCs/>
                <w:color w:val="000000"/>
                <w:sz w:val="22"/>
                <w:szCs w:val="22"/>
              </w:rPr>
              <w:t xml:space="preserve">бюджетных </w:t>
            </w:r>
            <w:r w:rsidR="007B4DFB">
              <w:rPr>
                <w:bCs/>
                <w:color w:val="000000"/>
                <w:sz w:val="22"/>
                <w:szCs w:val="22"/>
              </w:rPr>
              <w:t>организаций</w:t>
            </w:r>
          </w:p>
        </w:tc>
      </w:tr>
      <w:tr w:rsidR="00F41D23" w:rsidRPr="000713B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5276" w:type="dxa"/>
            <w:gridSpan w:val="9"/>
            <w:shd w:val="clear" w:color="auto" w:fill="auto"/>
            <w:noWrap/>
            <w:vAlign w:val="center"/>
          </w:tcPr>
          <w:p w:rsidR="00F41D23" w:rsidRPr="000713BF" w:rsidRDefault="00F41D23" w:rsidP="00F41D2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713BF">
              <w:rPr>
                <w:bCs/>
                <w:color w:val="000000"/>
                <w:sz w:val="22"/>
                <w:szCs w:val="22"/>
              </w:rPr>
              <w:t>Задача 1 подпрограммы 1 «Обеспечение уровня оснащенности приборами учета используемых энергетических ресурсов»</w:t>
            </w:r>
          </w:p>
        </w:tc>
      </w:tr>
      <w:tr w:rsidR="00F41D23" w:rsidRPr="000713B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567" w:type="dxa"/>
            <w:shd w:val="clear" w:color="auto" w:fill="auto"/>
            <w:noWrap/>
          </w:tcPr>
          <w:p w:rsidR="00F41D23" w:rsidRPr="000713BF" w:rsidRDefault="00F41D23" w:rsidP="005531F2">
            <w:pPr>
              <w:jc w:val="center"/>
              <w:rPr>
                <w:color w:val="000000"/>
                <w:sz w:val="22"/>
                <w:szCs w:val="22"/>
              </w:rPr>
            </w:pPr>
            <w:r w:rsidRPr="000713BF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3369" w:type="dxa"/>
            <w:shd w:val="clear" w:color="auto" w:fill="auto"/>
          </w:tcPr>
          <w:p w:rsidR="00F41D23" w:rsidRPr="000713BF" w:rsidRDefault="00F41D23" w:rsidP="00113664">
            <w:pPr>
              <w:rPr>
                <w:color w:val="000000"/>
                <w:sz w:val="22"/>
              </w:rPr>
            </w:pPr>
            <w:r w:rsidRPr="000713BF">
              <w:rPr>
                <w:color w:val="000000"/>
                <w:sz w:val="22"/>
              </w:rPr>
              <w:t>ОМ.1.1.Установка/</w:t>
            </w:r>
            <w:r w:rsidR="00AE414C" w:rsidRPr="000713BF">
              <w:rPr>
                <w:color w:val="000000"/>
                <w:sz w:val="22"/>
              </w:rPr>
              <w:t>замена приборов учета</w:t>
            </w:r>
            <w:r w:rsidRPr="000713BF">
              <w:rPr>
                <w:color w:val="000000"/>
                <w:sz w:val="22"/>
              </w:rPr>
              <w:t xml:space="preserve"> потребляемых энергоресурсов, в том числе приобретение, оплата выполнения необходимых проектных работ, предшествующих установке/замене</w:t>
            </w:r>
          </w:p>
        </w:tc>
        <w:tc>
          <w:tcPr>
            <w:tcW w:w="1985" w:type="dxa"/>
            <w:shd w:val="clear" w:color="auto" w:fill="auto"/>
          </w:tcPr>
          <w:p w:rsidR="00542F16" w:rsidRPr="000713BF" w:rsidRDefault="00542F16" w:rsidP="00442743">
            <w:pPr>
              <w:rPr>
                <w:color w:val="00000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F41D23" w:rsidRPr="000713BF" w:rsidRDefault="005735EB" w:rsidP="00F41D23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2021</w:t>
            </w:r>
          </w:p>
        </w:tc>
        <w:tc>
          <w:tcPr>
            <w:tcW w:w="1418" w:type="dxa"/>
            <w:shd w:val="clear" w:color="auto" w:fill="auto"/>
            <w:noWrap/>
          </w:tcPr>
          <w:p w:rsidR="00F41D23" w:rsidRPr="000713BF" w:rsidRDefault="00F41D23" w:rsidP="00F41D23">
            <w:pPr>
              <w:jc w:val="center"/>
              <w:rPr>
                <w:color w:val="000000"/>
                <w:sz w:val="22"/>
              </w:rPr>
            </w:pPr>
            <w:r w:rsidRPr="000713BF">
              <w:rPr>
                <w:color w:val="000000"/>
                <w:sz w:val="22"/>
              </w:rPr>
              <w:t>2030</w:t>
            </w:r>
          </w:p>
        </w:tc>
        <w:tc>
          <w:tcPr>
            <w:tcW w:w="2126" w:type="dxa"/>
            <w:shd w:val="clear" w:color="auto" w:fill="auto"/>
          </w:tcPr>
          <w:p w:rsidR="00F41D23" w:rsidRPr="000713BF" w:rsidRDefault="00F41D23" w:rsidP="007B4DFB">
            <w:pPr>
              <w:rPr>
                <w:color w:val="000000"/>
                <w:sz w:val="22"/>
              </w:rPr>
            </w:pPr>
            <w:r w:rsidRPr="000713BF">
              <w:rPr>
                <w:color w:val="000000"/>
                <w:sz w:val="22"/>
              </w:rPr>
              <w:t xml:space="preserve">обеспечение расчетов бюджетных </w:t>
            </w:r>
            <w:r w:rsidR="007B4DFB">
              <w:rPr>
                <w:color w:val="000000"/>
                <w:sz w:val="22"/>
              </w:rPr>
              <w:t>организаций</w:t>
            </w:r>
            <w:r w:rsidR="00442743" w:rsidRPr="000713BF">
              <w:rPr>
                <w:color w:val="000000"/>
                <w:sz w:val="22"/>
              </w:rPr>
              <w:t xml:space="preserve"> за</w:t>
            </w:r>
            <w:r w:rsidRPr="000713BF">
              <w:rPr>
                <w:color w:val="000000"/>
                <w:sz w:val="22"/>
              </w:rPr>
              <w:t xml:space="preserve"> потребляемые объемы энергетических ресурсов по приборам учета</w:t>
            </w:r>
          </w:p>
        </w:tc>
        <w:tc>
          <w:tcPr>
            <w:tcW w:w="2432" w:type="dxa"/>
            <w:gridSpan w:val="2"/>
            <w:shd w:val="clear" w:color="auto" w:fill="auto"/>
          </w:tcPr>
          <w:p w:rsidR="00F41D23" w:rsidRPr="000713BF" w:rsidRDefault="00F41D23" w:rsidP="00113664">
            <w:pPr>
              <w:rPr>
                <w:color w:val="000000"/>
                <w:sz w:val="22"/>
              </w:rPr>
            </w:pPr>
            <w:r w:rsidRPr="000713BF">
              <w:rPr>
                <w:color w:val="000000"/>
                <w:sz w:val="22"/>
              </w:rPr>
              <w:t>не исполнение требований ст.13 Федерального закона от 23.11.2009</w:t>
            </w:r>
            <w:r w:rsidR="00113664" w:rsidRPr="000713BF">
              <w:rPr>
                <w:color w:val="000000"/>
                <w:sz w:val="22"/>
              </w:rPr>
              <w:t xml:space="preserve"> </w:t>
            </w:r>
            <w:r w:rsidRPr="000713BF">
              <w:rPr>
                <w:color w:val="000000"/>
                <w:sz w:val="22"/>
              </w:rPr>
              <w:t xml:space="preserve">№ 261-ФЗ </w:t>
            </w:r>
          </w:p>
        </w:tc>
        <w:tc>
          <w:tcPr>
            <w:tcW w:w="1962" w:type="dxa"/>
            <w:shd w:val="clear" w:color="auto" w:fill="auto"/>
          </w:tcPr>
          <w:p w:rsidR="00F41D23" w:rsidRPr="000713BF" w:rsidRDefault="00F41D23" w:rsidP="00FB006F">
            <w:pPr>
              <w:rPr>
                <w:color w:val="000000"/>
                <w:sz w:val="22"/>
              </w:rPr>
            </w:pPr>
            <w:r w:rsidRPr="000713BF">
              <w:rPr>
                <w:color w:val="000000"/>
                <w:sz w:val="22"/>
              </w:rPr>
              <w:t>показатели 1, 1.1, 1.2</w:t>
            </w:r>
          </w:p>
        </w:tc>
      </w:tr>
      <w:tr w:rsidR="00F41D23" w:rsidRPr="000713B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15276" w:type="dxa"/>
            <w:gridSpan w:val="9"/>
            <w:shd w:val="clear" w:color="auto" w:fill="auto"/>
            <w:noWrap/>
            <w:vAlign w:val="center"/>
          </w:tcPr>
          <w:p w:rsidR="005735EB" w:rsidRDefault="005735EB" w:rsidP="007B4DF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5735EB" w:rsidRDefault="005735EB" w:rsidP="007B4DF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F41D23" w:rsidRPr="000713BF" w:rsidRDefault="00F41D23" w:rsidP="007B4DF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713BF">
              <w:rPr>
                <w:bCs/>
                <w:color w:val="000000"/>
                <w:sz w:val="22"/>
                <w:szCs w:val="22"/>
              </w:rPr>
              <w:t xml:space="preserve">Задача 2 подпрограммы 1 «Снижение объема используемых энергетических ресурсов </w:t>
            </w:r>
            <w:r w:rsidR="005752BA">
              <w:rPr>
                <w:bCs/>
                <w:color w:val="000000"/>
                <w:sz w:val="22"/>
                <w:szCs w:val="22"/>
              </w:rPr>
              <w:t xml:space="preserve">в бюджетных </w:t>
            </w:r>
            <w:r w:rsidR="007B4DFB">
              <w:rPr>
                <w:bCs/>
                <w:color w:val="000000"/>
                <w:sz w:val="22"/>
                <w:szCs w:val="22"/>
              </w:rPr>
              <w:t>организациях</w:t>
            </w:r>
          </w:p>
        </w:tc>
      </w:tr>
      <w:tr w:rsidR="00F41D23" w:rsidRPr="000713BF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50"/>
        </w:trPr>
        <w:tc>
          <w:tcPr>
            <w:tcW w:w="567" w:type="dxa"/>
            <w:shd w:val="clear" w:color="auto" w:fill="auto"/>
            <w:noWrap/>
          </w:tcPr>
          <w:p w:rsidR="00F41D23" w:rsidRPr="000713BF" w:rsidRDefault="00F41D23" w:rsidP="00F41D23">
            <w:pPr>
              <w:jc w:val="center"/>
              <w:rPr>
                <w:color w:val="000000"/>
                <w:sz w:val="22"/>
                <w:szCs w:val="22"/>
              </w:rPr>
            </w:pPr>
            <w:r w:rsidRPr="000713BF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3369" w:type="dxa"/>
            <w:shd w:val="clear" w:color="auto" w:fill="auto"/>
          </w:tcPr>
          <w:p w:rsidR="00F41D23" w:rsidRPr="000713BF" w:rsidRDefault="00F41D23" w:rsidP="007B4DFB">
            <w:pPr>
              <w:rPr>
                <w:color w:val="000000"/>
                <w:sz w:val="22"/>
                <w:szCs w:val="22"/>
              </w:rPr>
            </w:pPr>
            <w:r w:rsidRPr="000713BF">
              <w:rPr>
                <w:color w:val="000000"/>
                <w:sz w:val="22"/>
                <w:szCs w:val="22"/>
              </w:rPr>
              <w:t xml:space="preserve">ОМ.1.2. Приобретение энергосберегающего оборудования и материалов </w:t>
            </w:r>
            <w:r w:rsidR="00442743" w:rsidRPr="000713BF">
              <w:rPr>
                <w:color w:val="000000"/>
                <w:sz w:val="22"/>
                <w:szCs w:val="22"/>
              </w:rPr>
              <w:t xml:space="preserve">для </w:t>
            </w:r>
            <w:r w:rsidRPr="000713BF">
              <w:rPr>
                <w:color w:val="000000"/>
                <w:sz w:val="22"/>
                <w:szCs w:val="22"/>
              </w:rPr>
              <w:t xml:space="preserve">муниципальных </w:t>
            </w:r>
            <w:r w:rsidR="007B4DFB">
              <w:rPr>
                <w:color w:val="000000"/>
                <w:sz w:val="22"/>
                <w:szCs w:val="22"/>
              </w:rPr>
              <w:t>организаций</w:t>
            </w:r>
          </w:p>
        </w:tc>
        <w:tc>
          <w:tcPr>
            <w:tcW w:w="1985" w:type="dxa"/>
            <w:shd w:val="clear" w:color="auto" w:fill="FFFFFF"/>
            <w:vAlign w:val="bottom"/>
          </w:tcPr>
          <w:p w:rsidR="00F41D23" w:rsidRPr="000713BF" w:rsidRDefault="00F41D23" w:rsidP="004427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  <w:noWrap/>
          </w:tcPr>
          <w:p w:rsidR="00F41D23" w:rsidRPr="000713BF" w:rsidRDefault="00F41D23" w:rsidP="005735EB">
            <w:pPr>
              <w:jc w:val="center"/>
              <w:rPr>
                <w:color w:val="000000"/>
                <w:sz w:val="22"/>
                <w:szCs w:val="22"/>
              </w:rPr>
            </w:pPr>
            <w:r w:rsidRPr="000713BF">
              <w:rPr>
                <w:color w:val="000000"/>
                <w:sz w:val="22"/>
                <w:szCs w:val="22"/>
              </w:rPr>
              <w:t>20</w:t>
            </w:r>
            <w:r w:rsidR="005735EB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418" w:type="dxa"/>
            <w:shd w:val="clear" w:color="auto" w:fill="FFFFFF"/>
            <w:noWrap/>
          </w:tcPr>
          <w:p w:rsidR="00F41D23" w:rsidRPr="000713BF" w:rsidRDefault="00F41D23" w:rsidP="00F41D23">
            <w:pPr>
              <w:jc w:val="center"/>
              <w:rPr>
                <w:color w:val="000000"/>
                <w:sz w:val="22"/>
                <w:szCs w:val="22"/>
              </w:rPr>
            </w:pPr>
            <w:r w:rsidRPr="000713BF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2126" w:type="dxa"/>
            <w:shd w:val="clear" w:color="auto" w:fill="FFFFFF"/>
          </w:tcPr>
          <w:p w:rsidR="00F41D23" w:rsidRPr="000713BF" w:rsidRDefault="00F41D23" w:rsidP="007B4DFB">
            <w:pPr>
              <w:rPr>
                <w:color w:val="000000"/>
                <w:sz w:val="22"/>
                <w:szCs w:val="22"/>
              </w:rPr>
            </w:pPr>
            <w:r w:rsidRPr="000713BF">
              <w:rPr>
                <w:color w:val="000000"/>
                <w:sz w:val="22"/>
                <w:szCs w:val="22"/>
              </w:rPr>
              <w:t xml:space="preserve">повышение энергетической эффективности бюджетных </w:t>
            </w:r>
            <w:r w:rsidR="007B4DFB">
              <w:rPr>
                <w:color w:val="000000"/>
                <w:sz w:val="22"/>
                <w:szCs w:val="22"/>
              </w:rPr>
              <w:t>организаций</w:t>
            </w:r>
          </w:p>
        </w:tc>
        <w:tc>
          <w:tcPr>
            <w:tcW w:w="2410" w:type="dxa"/>
            <w:shd w:val="clear" w:color="auto" w:fill="FFFFFF"/>
          </w:tcPr>
          <w:p w:rsidR="00F41D23" w:rsidRPr="000713BF" w:rsidRDefault="00442743" w:rsidP="007B4DFB">
            <w:pPr>
              <w:rPr>
                <w:color w:val="000000"/>
                <w:sz w:val="22"/>
                <w:szCs w:val="22"/>
              </w:rPr>
            </w:pPr>
            <w:r w:rsidRPr="000713BF">
              <w:rPr>
                <w:color w:val="000000"/>
                <w:sz w:val="22"/>
                <w:szCs w:val="22"/>
              </w:rPr>
              <w:t>снижение энергетической</w:t>
            </w:r>
            <w:r w:rsidR="00F41D23" w:rsidRPr="000713BF">
              <w:rPr>
                <w:color w:val="000000"/>
                <w:sz w:val="22"/>
                <w:szCs w:val="22"/>
              </w:rPr>
              <w:t xml:space="preserve"> эффективности бюджетных </w:t>
            </w:r>
            <w:r w:rsidR="007B4DFB">
              <w:rPr>
                <w:color w:val="000000"/>
                <w:sz w:val="22"/>
                <w:szCs w:val="22"/>
              </w:rPr>
              <w:t>организаций</w:t>
            </w:r>
          </w:p>
        </w:tc>
        <w:tc>
          <w:tcPr>
            <w:tcW w:w="1984" w:type="dxa"/>
            <w:gridSpan w:val="2"/>
            <w:shd w:val="clear" w:color="auto" w:fill="FFFFFF"/>
          </w:tcPr>
          <w:p w:rsidR="00F41D23" w:rsidRPr="000713BF" w:rsidRDefault="00FB006F" w:rsidP="00F41D2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показатели 1, 1.3, </w:t>
            </w:r>
            <w:r>
              <w:rPr>
                <w:color w:val="000000"/>
                <w:sz w:val="22"/>
                <w:szCs w:val="22"/>
              </w:rPr>
              <w:br/>
              <w:t>1.4</w:t>
            </w:r>
          </w:p>
        </w:tc>
      </w:tr>
    </w:tbl>
    <w:p w:rsidR="00F56F1A" w:rsidRPr="000713BF" w:rsidRDefault="00F56F1A" w:rsidP="00977948">
      <w:pPr>
        <w:ind w:firstLine="709"/>
        <w:jc w:val="both"/>
        <w:rPr>
          <w:kern w:val="2"/>
          <w:sz w:val="28"/>
          <w:szCs w:val="28"/>
        </w:rPr>
        <w:sectPr w:rsidR="00F56F1A" w:rsidRPr="000713BF" w:rsidSect="00F56F1A">
          <w:pgSz w:w="16840" w:h="11907" w:orient="landscape" w:code="9"/>
          <w:pgMar w:top="1304" w:right="851" w:bottom="851" w:left="1134" w:header="720" w:footer="720" w:gutter="0"/>
          <w:cols w:space="720"/>
          <w:docGrid w:linePitch="272"/>
        </w:sectPr>
      </w:pPr>
    </w:p>
    <w:p w:rsidR="00977948" w:rsidRPr="005735EB" w:rsidRDefault="00B4495A" w:rsidP="005735EB">
      <w:pPr>
        <w:pageBreakBefore/>
        <w:tabs>
          <w:tab w:val="left" w:pos="11482"/>
        </w:tabs>
        <w:ind w:left="284" w:firstLine="4395"/>
        <w:jc w:val="right"/>
        <w:rPr>
          <w:kern w:val="2"/>
          <w:sz w:val="22"/>
          <w:szCs w:val="22"/>
        </w:rPr>
      </w:pPr>
      <w:r w:rsidRPr="005735EB">
        <w:rPr>
          <w:kern w:val="2"/>
          <w:sz w:val="22"/>
          <w:szCs w:val="22"/>
        </w:rPr>
        <w:t xml:space="preserve">                                                                                                                                                        </w:t>
      </w:r>
      <w:r w:rsidR="00977948" w:rsidRPr="005735EB">
        <w:rPr>
          <w:kern w:val="2"/>
          <w:sz w:val="22"/>
          <w:szCs w:val="22"/>
        </w:rPr>
        <w:t xml:space="preserve">Приложение № </w:t>
      </w:r>
      <w:r w:rsidR="00B82AEF" w:rsidRPr="005735EB">
        <w:rPr>
          <w:kern w:val="2"/>
          <w:sz w:val="22"/>
          <w:szCs w:val="22"/>
        </w:rPr>
        <w:t>3</w:t>
      </w:r>
    </w:p>
    <w:p w:rsidR="00C62DFD" w:rsidRPr="005735EB" w:rsidRDefault="00977948" w:rsidP="005735EB">
      <w:pPr>
        <w:ind w:left="10773" w:firstLine="4395"/>
        <w:jc w:val="right"/>
        <w:rPr>
          <w:kern w:val="2"/>
          <w:sz w:val="22"/>
          <w:szCs w:val="22"/>
        </w:rPr>
      </w:pPr>
      <w:r w:rsidRPr="005735EB">
        <w:rPr>
          <w:kern w:val="2"/>
          <w:sz w:val="22"/>
          <w:szCs w:val="22"/>
        </w:rPr>
        <w:t xml:space="preserve">к </w:t>
      </w:r>
      <w:r w:rsidR="00D95348" w:rsidRPr="005735EB">
        <w:rPr>
          <w:kern w:val="2"/>
          <w:sz w:val="22"/>
          <w:szCs w:val="22"/>
        </w:rPr>
        <w:t>муниципальной</w:t>
      </w:r>
      <w:r w:rsidR="00100547" w:rsidRPr="005735EB">
        <w:rPr>
          <w:kern w:val="2"/>
          <w:sz w:val="22"/>
          <w:szCs w:val="22"/>
        </w:rPr>
        <w:t xml:space="preserve"> </w:t>
      </w:r>
      <w:r w:rsidRPr="005735EB">
        <w:rPr>
          <w:kern w:val="2"/>
          <w:sz w:val="22"/>
          <w:szCs w:val="22"/>
        </w:rPr>
        <w:t xml:space="preserve">программе </w:t>
      </w:r>
    </w:p>
    <w:p w:rsidR="00100547" w:rsidRPr="005735EB" w:rsidRDefault="00694BBF" w:rsidP="005735EB">
      <w:pPr>
        <w:ind w:left="10773" w:firstLine="4395"/>
        <w:jc w:val="right"/>
        <w:rPr>
          <w:kern w:val="2"/>
          <w:sz w:val="22"/>
          <w:szCs w:val="22"/>
        </w:rPr>
      </w:pPr>
      <w:r w:rsidRPr="005735EB">
        <w:rPr>
          <w:kern w:val="2"/>
          <w:sz w:val="22"/>
          <w:szCs w:val="22"/>
        </w:rPr>
        <w:t>Зеленовского</w:t>
      </w:r>
      <w:r w:rsidR="00D95348" w:rsidRPr="005735EB">
        <w:rPr>
          <w:kern w:val="2"/>
          <w:sz w:val="22"/>
          <w:szCs w:val="22"/>
        </w:rPr>
        <w:t xml:space="preserve"> сельского поселения</w:t>
      </w:r>
    </w:p>
    <w:p w:rsidR="00100547" w:rsidRPr="005735EB" w:rsidRDefault="00C62DFD" w:rsidP="005735EB">
      <w:pPr>
        <w:ind w:left="10773" w:firstLine="4395"/>
        <w:jc w:val="right"/>
        <w:rPr>
          <w:kern w:val="2"/>
          <w:sz w:val="22"/>
          <w:szCs w:val="22"/>
        </w:rPr>
      </w:pPr>
      <w:r w:rsidRPr="005735EB">
        <w:rPr>
          <w:kern w:val="2"/>
          <w:sz w:val="22"/>
          <w:szCs w:val="22"/>
        </w:rPr>
        <w:t xml:space="preserve"> </w:t>
      </w:r>
      <w:r w:rsidR="00100547" w:rsidRPr="005735EB">
        <w:rPr>
          <w:kern w:val="2"/>
          <w:sz w:val="22"/>
          <w:szCs w:val="22"/>
        </w:rPr>
        <w:t>«Энергоэффективность</w:t>
      </w:r>
    </w:p>
    <w:p w:rsidR="00100547" w:rsidRPr="005735EB" w:rsidRDefault="00100547" w:rsidP="005735EB">
      <w:pPr>
        <w:ind w:left="10773" w:firstLine="4395"/>
        <w:jc w:val="right"/>
        <w:rPr>
          <w:kern w:val="2"/>
          <w:sz w:val="22"/>
          <w:szCs w:val="22"/>
        </w:rPr>
      </w:pPr>
      <w:r w:rsidRPr="005735EB">
        <w:rPr>
          <w:kern w:val="2"/>
          <w:sz w:val="22"/>
          <w:szCs w:val="22"/>
        </w:rPr>
        <w:t>и развитие и энергетики»</w:t>
      </w:r>
    </w:p>
    <w:p w:rsidR="00977948" w:rsidRPr="000713BF" w:rsidRDefault="00977948" w:rsidP="00977948">
      <w:pPr>
        <w:jc w:val="center"/>
        <w:rPr>
          <w:kern w:val="2"/>
          <w:sz w:val="28"/>
          <w:szCs w:val="28"/>
        </w:rPr>
      </w:pPr>
      <w:r w:rsidRPr="000713BF">
        <w:rPr>
          <w:kern w:val="2"/>
          <w:sz w:val="28"/>
          <w:szCs w:val="28"/>
        </w:rPr>
        <w:t>РАСХОДЫ</w:t>
      </w:r>
    </w:p>
    <w:p w:rsidR="00977948" w:rsidRPr="000713BF" w:rsidRDefault="00977948" w:rsidP="00977948">
      <w:pPr>
        <w:jc w:val="center"/>
        <w:rPr>
          <w:kern w:val="2"/>
          <w:sz w:val="28"/>
          <w:szCs w:val="28"/>
        </w:rPr>
      </w:pPr>
      <w:r w:rsidRPr="000713BF">
        <w:rPr>
          <w:kern w:val="2"/>
          <w:sz w:val="28"/>
          <w:szCs w:val="28"/>
        </w:rPr>
        <w:t xml:space="preserve"> </w:t>
      </w:r>
      <w:r w:rsidR="00FB006F">
        <w:rPr>
          <w:kern w:val="2"/>
          <w:sz w:val="28"/>
          <w:szCs w:val="28"/>
        </w:rPr>
        <w:t>б</w:t>
      </w:r>
      <w:r w:rsidRPr="000713BF">
        <w:rPr>
          <w:kern w:val="2"/>
          <w:sz w:val="28"/>
          <w:szCs w:val="28"/>
        </w:rPr>
        <w:t>юджета</w:t>
      </w:r>
      <w:r w:rsidR="00D95348">
        <w:rPr>
          <w:kern w:val="2"/>
          <w:sz w:val="28"/>
          <w:szCs w:val="28"/>
        </w:rPr>
        <w:t xml:space="preserve"> сельского поселения</w:t>
      </w:r>
      <w:r w:rsidRPr="000713BF">
        <w:rPr>
          <w:kern w:val="2"/>
          <w:sz w:val="28"/>
          <w:szCs w:val="28"/>
        </w:rPr>
        <w:t xml:space="preserve"> на реализацию </w:t>
      </w:r>
      <w:r w:rsidR="00D95348">
        <w:rPr>
          <w:kern w:val="2"/>
          <w:sz w:val="28"/>
          <w:szCs w:val="28"/>
        </w:rPr>
        <w:t>муниципальной</w:t>
      </w:r>
      <w:r w:rsidRPr="000713BF">
        <w:rPr>
          <w:kern w:val="2"/>
          <w:sz w:val="28"/>
          <w:szCs w:val="28"/>
        </w:rPr>
        <w:t xml:space="preserve"> программы</w:t>
      </w:r>
    </w:p>
    <w:p w:rsidR="00977948" w:rsidRPr="000713BF" w:rsidRDefault="00694BBF" w:rsidP="0097794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Зеленовского</w:t>
      </w:r>
      <w:r w:rsidR="00D95348">
        <w:rPr>
          <w:kern w:val="2"/>
          <w:sz w:val="28"/>
          <w:szCs w:val="28"/>
        </w:rPr>
        <w:t xml:space="preserve"> сельского поселения</w:t>
      </w:r>
      <w:r w:rsidR="00977948" w:rsidRPr="000713BF">
        <w:rPr>
          <w:kern w:val="2"/>
          <w:sz w:val="28"/>
          <w:szCs w:val="28"/>
        </w:rPr>
        <w:t xml:space="preserve"> «Энергоэффективность и развитие</w:t>
      </w:r>
      <w:r w:rsidR="006D0580" w:rsidRPr="000713BF">
        <w:rPr>
          <w:kern w:val="2"/>
          <w:sz w:val="28"/>
          <w:szCs w:val="28"/>
        </w:rPr>
        <w:t xml:space="preserve"> </w:t>
      </w:r>
      <w:r w:rsidR="00977948" w:rsidRPr="000713BF">
        <w:rPr>
          <w:kern w:val="2"/>
          <w:sz w:val="28"/>
          <w:szCs w:val="28"/>
        </w:rPr>
        <w:t>энергетики»</w:t>
      </w:r>
    </w:p>
    <w:p w:rsidR="00977948" w:rsidRPr="000713BF" w:rsidRDefault="00977948" w:rsidP="00977948">
      <w:pPr>
        <w:jc w:val="center"/>
        <w:rPr>
          <w:kern w:val="2"/>
          <w:sz w:val="28"/>
          <w:szCs w:val="28"/>
        </w:rPr>
      </w:pPr>
    </w:p>
    <w:tbl>
      <w:tblPr>
        <w:tblW w:w="20544" w:type="dxa"/>
        <w:tblLook w:val="04A0" w:firstRow="1" w:lastRow="0" w:firstColumn="1" w:lastColumn="0" w:noHBand="0" w:noVBand="1"/>
      </w:tblPr>
      <w:tblGrid>
        <w:gridCol w:w="2712"/>
        <w:gridCol w:w="1901"/>
        <w:gridCol w:w="700"/>
        <w:gridCol w:w="781"/>
        <w:gridCol w:w="1270"/>
        <w:gridCol w:w="800"/>
        <w:gridCol w:w="1203"/>
        <w:gridCol w:w="1276"/>
        <w:gridCol w:w="1161"/>
        <w:gridCol w:w="1140"/>
        <w:gridCol w:w="1100"/>
        <w:gridCol w:w="1120"/>
        <w:gridCol w:w="1140"/>
        <w:gridCol w:w="1060"/>
        <w:gridCol w:w="1060"/>
        <w:gridCol w:w="1060"/>
        <w:gridCol w:w="1060"/>
      </w:tblGrid>
      <w:tr w:rsidR="00A2793E" w:rsidRPr="000713BF" w:rsidTr="003B69EA">
        <w:trPr>
          <w:trHeight w:val="672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4B0297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>Номер и наименование</w:t>
            </w:r>
            <w:r w:rsidRPr="000713BF">
              <w:rPr>
                <w:color w:val="000000"/>
              </w:rPr>
              <w:br/>
              <w:t xml:space="preserve">подпрограммы, основного мероприятия, </w:t>
            </w:r>
            <w:r w:rsidRPr="000713BF">
              <w:rPr>
                <w:bCs/>
                <w:color w:val="000000"/>
              </w:rPr>
              <w:t xml:space="preserve">приоритетного основного мероприятия, приоритетного мероприятия, </w:t>
            </w:r>
            <w:r w:rsidRPr="000713BF">
              <w:rPr>
                <w:color w:val="000000"/>
              </w:rPr>
              <w:t>мероприятия ведомственной целевой программы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4B0297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>Ответственный</w:t>
            </w:r>
            <w:r w:rsidRPr="000713BF">
              <w:rPr>
                <w:color w:val="000000"/>
              </w:rPr>
              <w:br/>
              <w:t>исполнитель, соисполнитель, участники</w:t>
            </w:r>
          </w:p>
        </w:tc>
        <w:tc>
          <w:tcPr>
            <w:tcW w:w="355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4B0297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>Код бюджетной</w:t>
            </w:r>
            <w:r w:rsidRPr="000713BF">
              <w:rPr>
                <w:color w:val="000000"/>
              </w:rPr>
              <w:br/>
              <w:t>классификации расходов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4B0297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>Объем расходов, всего</w:t>
            </w:r>
            <w:r w:rsidRPr="000713BF">
              <w:rPr>
                <w:color w:val="000000"/>
              </w:rPr>
              <w:br/>
              <w:t>(тыс. рублей)</w:t>
            </w:r>
          </w:p>
        </w:tc>
        <w:tc>
          <w:tcPr>
            <w:tcW w:w="111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D613E7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 xml:space="preserve">в том числе по годам реализации </w:t>
            </w:r>
            <w:r>
              <w:rPr>
                <w:color w:val="000000"/>
              </w:rPr>
              <w:t>муниципальной</w:t>
            </w:r>
            <w:r w:rsidRPr="000713BF">
              <w:rPr>
                <w:color w:val="000000"/>
              </w:rPr>
              <w:t xml:space="preserve"> программы </w:t>
            </w:r>
          </w:p>
        </w:tc>
      </w:tr>
      <w:tr w:rsidR="00A2793E" w:rsidRPr="000713BF" w:rsidTr="003B69EA">
        <w:trPr>
          <w:trHeight w:val="903"/>
        </w:trPr>
        <w:tc>
          <w:tcPr>
            <w:tcW w:w="2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3E" w:rsidRPr="000713BF" w:rsidRDefault="00A2793E" w:rsidP="004B0297">
            <w:pPr>
              <w:rPr>
                <w:color w:val="000000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3E" w:rsidRPr="000713BF" w:rsidRDefault="00A2793E" w:rsidP="004B0297">
            <w:pPr>
              <w:rPr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4B0297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>ГРБС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4B0297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>РзПр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4B0297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>ЦСР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4B0297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>ВР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3E" w:rsidRPr="000713BF" w:rsidRDefault="00A2793E" w:rsidP="004B0297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4B02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4B02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4B02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4B02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4B02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4B02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4B02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4B02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4B02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4B02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</w:tr>
    </w:tbl>
    <w:p w:rsidR="004B0297" w:rsidRPr="000713BF" w:rsidRDefault="004B0297">
      <w:pPr>
        <w:rPr>
          <w:sz w:val="8"/>
          <w:szCs w:val="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13"/>
        <w:gridCol w:w="1902"/>
        <w:gridCol w:w="700"/>
        <w:gridCol w:w="781"/>
        <w:gridCol w:w="1270"/>
        <w:gridCol w:w="800"/>
        <w:gridCol w:w="1203"/>
        <w:gridCol w:w="1276"/>
        <w:gridCol w:w="1161"/>
        <w:gridCol w:w="1140"/>
        <w:gridCol w:w="1100"/>
        <w:gridCol w:w="1120"/>
        <w:gridCol w:w="1140"/>
        <w:gridCol w:w="1060"/>
        <w:gridCol w:w="1060"/>
        <w:gridCol w:w="1060"/>
        <w:gridCol w:w="1060"/>
      </w:tblGrid>
      <w:tr w:rsidR="00A2793E" w:rsidRPr="000713BF" w:rsidTr="003B69EA">
        <w:trPr>
          <w:trHeight w:val="156"/>
          <w:tblHeader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4B0297">
            <w:pPr>
              <w:jc w:val="center"/>
              <w:rPr>
                <w:bCs/>
                <w:color w:val="000000"/>
              </w:rPr>
            </w:pPr>
            <w:r w:rsidRPr="000713BF">
              <w:rPr>
                <w:bCs/>
                <w:color w:val="000000"/>
              </w:rPr>
              <w:t>1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4B0297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4B0297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>3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4B0297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4B0297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>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4B0297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2793E" w:rsidRPr="000713BF" w:rsidRDefault="00A2793E" w:rsidP="004B0297">
            <w:pPr>
              <w:jc w:val="center"/>
              <w:rPr>
                <w:bCs/>
                <w:color w:val="000000"/>
              </w:rPr>
            </w:pPr>
            <w:r w:rsidRPr="000713BF">
              <w:rPr>
                <w:bCs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4B0297">
            <w:pPr>
              <w:jc w:val="center"/>
              <w:rPr>
                <w:bCs/>
                <w:color w:val="000000"/>
              </w:rPr>
            </w:pPr>
            <w:r w:rsidRPr="000713BF">
              <w:rPr>
                <w:bCs/>
                <w:color w:val="000000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4B0297">
            <w:pPr>
              <w:jc w:val="center"/>
              <w:rPr>
                <w:bCs/>
                <w:color w:val="000000"/>
              </w:rPr>
            </w:pPr>
            <w:r w:rsidRPr="000713BF">
              <w:rPr>
                <w:bCs/>
                <w:color w:val="000000"/>
              </w:rPr>
              <w:t>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4B0297">
            <w:pPr>
              <w:jc w:val="center"/>
              <w:rPr>
                <w:bCs/>
                <w:color w:val="000000"/>
              </w:rPr>
            </w:pPr>
            <w:r w:rsidRPr="000713BF">
              <w:rPr>
                <w:bCs/>
                <w:color w:val="000000"/>
              </w:rPr>
              <w:t>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4B0297">
            <w:pPr>
              <w:jc w:val="center"/>
              <w:rPr>
                <w:bCs/>
                <w:color w:val="000000"/>
              </w:rPr>
            </w:pPr>
            <w:r w:rsidRPr="000713BF">
              <w:rPr>
                <w:bCs/>
                <w:color w:val="000000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4B0297">
            <w:pPr>
              <w:jc w:val="center"/>
              <w:rPr>
                <w:bCs/>
                <w:color w:val="000000"/>
              </w:rPr>
            </w:pPr>
            <w:r w:rsidRPr="000713BF">
              <w:rPr>
                <w:bCs/>
                <w:color w:val="000000"/>
              </w:rPr>
              <w:t>12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4B0297">
            <w:pPr>
              <w:jc w:val="center"/>
              <w:rPr>
                <w:bCs/>
                <w:color w:val="000000"/>
              </w:rPr>
            </w:pPr>
            <w:r w:rsidRPr="000713BF">
              <w:rPr>
                <w:bCs/>
                <w:color w:val="000000"/>
              </w:rPr>
              <w:t>13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4B0297">
            <w:pPr>
              <w:jc w:val="center"/>
              <w:rPr>
                <w:bCs/>
                <w:color w:val="000000"/>
              </w:rPr>
            </w:pPr>
            <w:r w:rsidRPr="000713BF">
              <w:rPr>
                <w:bCs/>
                <w:color w:val="000000"/>
              </w:rPr>
              <w:t>14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4B0297">
            <w:pPr>
              <w:jc w:val="center"/>
              <w:rPr>
                <w:bCs/>
                <w:color w:val="000000"/>
              </w:rPr>
            </w:pPr>
            <w:r w:rsidRPr="000713BF">
              <w:rPr>
                <w:bCs/>
                <w:color w:val="000000"/>
              </w:rPr>
              <w:t>15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4B0297">
            <w:pPr>
              <w:jc w:val="center"/>
              <w:rPr>
                <w:bCs/>
                <w:color w:val="000000"/>
              </w:rPr>
            </w:pPr>
            <w:r w:rsidRPr="000713BF">
              <w:rPr>
                <w:bCs/>
                <w:color w:val="000000"/>
              </w:rPr>
              <w:t>16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4B0297">
            <w:pPr>
              <w:jc w:val="center"/>
              <w:rPr>
                <w:bCs/>
                <w:color w:val="000000"/>
              </w:rPr>
            </w:pPr>
            <w:r w:rsidRPr="000713BF">
              <w:rPr>
                <w:bCs/>
                <w:color w:val="000000"/>
              </w:rPr>
              <w:t>17</w:t>
            </w:r>
          </w:p>
        </w:tc>
      </w:tr>
      <w:tr w:rsidR="00A2793E" w:rsidRPr="000713BF" w:rsidTr="003B69EA">
        <w:trPr>
          <w:trHeight w:val="321"/>
        </w:trPr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1E4F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Муниципальная</w:t>
            </w:r>
            <w:r w:rsidRPr="000713BF">
              <w:rPr>
                <w:bCs/>
                <w:color w:val="000000"/>
              </w:rPr>
              <w:t xml:space="preserve"> программа </w:t>
            </w:r>
          </w:p>
          <w:p w:rsidR="00A2793E" w:rsidRPr="000713BF" w:rsidRDefault="00A2793E" w:rsidP="007B4D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Зеленовского сельского поселения</w:t>
            </w:r>
            <w:r w:rsidRPr="000713BF">
              <w:rPr>
                <w:bCs/>
                <w:color w:val="000000"/>
              </w:rPr>
              <w:t xml:space="preserve"> «Энергоэффективность и развитие энергетики»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2D37B0">
            <w:pPr>
              <w:rPr>
                <w:color w:val="000000"/>
              </w:rPr>
            </w:pPr>
            <w:r w:rsidRPr="000713BF">
              <w:rPr>
                <w:color w:val="000000"/>
              </w:rPr>
              <w:t>всего,</w:t>
            </w:r>
          </w:p>
          <w:p w:rsidR="00A2793E" w:rsidRPr="000713BF" w:rsidRDefault="00A2793E" w:rsidP="002D37B0">
            <w:pPr>
              <w:rPr>
                <w:color w:val="000000"/>
              </w:rPr>
            </w:pPr>
            <w:r w:rsidRPr="000713BF">
              <w:rPr>
                <w:color w:val="000000"/>
              </w:rPr>
              <w:t>в том числе: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1E4F2E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>X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1E4F2E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>X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1E4F2E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1E4F2E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>X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2793E" w:rsidRPr="000713BF" w:rsidRDefault="00A2793E" w:rsidP="005A25D0">
            <w:pPr>
              <w:ind w:right="-96" w:hanging="51"/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1E4F2E">
            <w:pPr>
              <w:ind w:hanging="51"/>
              <w:jc w:val="center"/>
              <w:rPr>
                <w:b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1E4F2E">
            <w:pPr>
              <w:ind w:hanging="51"/>
              <w:jc w:val="center"/>
              <w:rPr>
                <w:bCs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1E4F2E">
            <w:pPr>
              <w:ind w:hanging="51"/>
              <w:jc w:val="center"/>
              <w:rPr>
                <w:bCs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1E4F2E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1E4F2E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1E4F2E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1E4F2E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</w:p>
        </w:tc>
      </w:tr>
      <w:tr w:rsidR="00A2793E" w:rsidRPr="000713BF" w:rsidTr="003B69EA">
        <w:trPr>
          <w:trHeight w:val="321"/>
        </w:trPr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1E4F2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7B4DFB">
            <w:pPr>
              <w:rPr>
                <w:color w:val="000000"/>
              </w:rPr>
            </w:pPr>
            <w:r>
              <w:rPr>
                <w:color w:val="000000"/>
              </w:rPr>
              <w:t>Администрация Зеленовского сельского поселения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CF3F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3A6ED6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>X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3A6ED6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3A6ED6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>X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2793E" w:rsidRPr="000713BF" w:rsidRDefault="00A2793E" w:rsidP="001E4F2E">
            <w:pPr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FA7B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1E4F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1E4F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1E4F2E">
            <w:pPr>
              <w:ind w:hanging="5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1E4F2E">
            <w:pPr>
              <w:ind w:hanging="5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1E4F2E">
            <w:pPr>
              <w:ind w:hanging="5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1E4F2E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1E4F2E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1E4F2E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1E4F2E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</w:tr>
      <w:tr w:rsidR="00A2793E" w:rsidRPr="000713BF" w:rsidTr="003B69EA">
        <w:trPr>
          <w:trHeight w:val="1638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D613E7">
            <w:pPr>
              <w:jc w:val="center"/>
              <w:rPr>
                <w:bCs/>
                <w:color w:val="000000"/>
              </w:rPr>
            </w:pPr>
            <w:r w:rsidRPr="009447E7">
              <w:rPr>
                <w:b/>
                <w:bCs/>
                <w:color w:val="000000"/>
              </w:rPr>
              <w:t>Подпрограмма 1</w:t>
            </w:r>
            <w:r w:rsidRPr="000713BF">
              <w:rPr>
                <w:bCs/>
                <w:color w:val="000000"/>
              </w:rPr>
              <w:br/>
              <w:t>«Энергоэффективность и развитие энергетики»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7B4DFB">
            <w:pPr>
              <w:rPr>
                <w:color w:val="000000"/>
              </w:rPr>
            </w:pPr>
            <w:r>
              <w:rPr>
                <w:color w:val="000000"/>
              </w:rPr>
              <w:t>Администрация Зеленовского сельского поселения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FD71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FD710E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>X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FD710E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FD710E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>X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2793E" w:rsidRPr="000713BF" w:rsidRDefault="00A2793E" w:rsidP="002108A2">
            <w:pPr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2793E" w:rsidRPr="000713BF" w:rsidRDefault="00A2793E" w:rsidP="002108A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2793E" w:rsidRPr="000713BF" w:rsidRDefault="00A2793E" w:rsidP="002108A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2793E" w:rsidRPr="000713BF" w:rsidRDefault="00A2793E" w:rsidP="002108A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2793E" w:rsidRPr="000713BF" w:rsidRDefault="00A2793E" w:rsidP="002108A2">
            <w:pPr>
              <w:ind w:hanging="5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2793E" w:rsidRPr="000713BF" w:rsidRDefault="00A2793E" w:rsidP="002108A2">
            <w:pPr>
              <w:ind w:hanging="5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2793E" w:rsidRPr="000713BF" w:rsidRDefault="00A2793E" w:rsidP="002108A2">
            <w:pPr>
              <w:ind w:hanging="5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2793E" w:rsidRPr="000713BF" w:rsidRDefault="00A2793E" w:rsidP="002108A2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2793E" w:rsidRPr="000713BF" w:rsidRDefault="00A2793E" w:rsidP="002108A2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2793E" w:rsidRPr="000713BF" w:rsidRDefault="00A2793E" w:rsidP="002108A2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2108A2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</w:tr>
      <w:tr w:rsidR="00A2793E" w:rsidRPr="000713BF" w:rsidTr="003B69EA">
        <w:trPr>
          <w:trHeight w:val="552"/>
        </w:trPr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B41AD7">
            <w:pPr>
              <w:rPr>
                <w:color w:val="000000"/>
              </w:rPr>
            </w:pPr>
            <w:r w:rsidRPr="000713BF">
              <w:rPr>
                <w:color w:val="000000"/>
              </w:rPr>
              <w:t> ОМ 1.1.Установка/замена</w:t>
            </w:r>
            <w:r w:rsidRPr="000713BF">
              <w:rPr>
                <w:color w:val="000000"/>
              </w:rPr>
              <w:br/>
              <w:t xml:space="preserve"> приборов учета потребляемых энергоресурсов, в том числе приобретение, оплата выполнения необходимых проектных работ, предшествующих установке/замене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7B4DFB">
            <w:pPr>
              <w:rPr>
                <w:color w:val="000000"/>
              </w:rPr>
            </w:pPr>
            <w:r>
              <w:rPr>
                <w:color w:val="000000"/>
              </w:rPr>
              <w:t>Администрация Зеленовского сельского поселения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793E" w:rsidRPr="000713BF" w:rsidRDefault="00A2793E" w:rsidP="00B41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2793E" w:rsidRPr="000713BF" w:rsidRDefault="00A2793E" w:rsidP="00B41AD7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2793E" w:rsidRPr="000713BF" w:rsidRDefault="00A2793E" w:rsidP="00B41AD7">
            <w:pPr>
              <w:rPr>
                <w:color w:val="000000"/>
              </w:rPr>
            </w:pPr>
            <w:r w:rsidRPr="000713BF">
              <w:rPr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2793E" w:rsidRPr="000713BF" w:rsidRDefault="00A2793E" w:rsidP="00B41AD7">
            <w:pPr>
              <w:rPr>
                <w:color w:val="000000"/>
              </w:rPr>
            </w:pPr>
            <w:r w:rsidRPr="000713BF">
              <w:rPr>
                <w:color w:val="000000"/>
              </w:rPr>
              <w:t> 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2793E" w:rsidRPr="000713BF" w:rsidRDefault="00A2793E" w:rsidP="002108A2">
            <w:pPr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2108A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2108A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2108A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2108A2">
            <w:pPr>
              <w:ind w:hanging="5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2108A2">
            <w:pPr>
              <w:ind w:hanging="5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2108A2">
            <w:pPr>
              <w:ind w:hanging="5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2108A2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2108A2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2108A2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2108A2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</w:tr>
      <w:tr w:rsidR="00A2793E" w:rsidRPr="000713BF" w:rsidTr="003B69EA">
        <w:trPr>
          <w:trHeight w:val="360"/>
        </w:trPr>
        <w:tc>
          <w:tcPr>
            <w:tcW w:w="2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B41AD7">
            <w:pPr>
              <w:rPr>
                <w:color w:val="000000"/>
              </w:rPr>
            </w:pP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B41AD7">
            <w:pPr>
              <w:rPr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793E" w:rsidRDefault="00A2793E" w:rsidP="00B41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2793E" w:rsidRDefault="00A2793E" w:rsidP="00B41AD7">
            <w:pPr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2793E" w:rsidRPr="000713BF" w:rsidRDefault="00A2793E" w:rsidP="00B41AD7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2793E" w:rsidRPr="000713BF" w:rsidRDefault="00A2793E" w:rsidP="00B41AD7">
            <w:pPr>
              <w:rPr>
                <w:color w:val="000000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2793E" w:rsidRPr="000713BF" w:rsidRDefault="00A2793E" w:rsidP="002108A2">
            <w:pPr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2108A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2108A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2108A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2108A2">
            <w:pPr>
              <w:ind w:hanging="5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2108A2">
            <w:pPr>
              <w:ind w:hanging="5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2108A2">
            <w:pPr>
              <w:ind w:hanging="5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2108A2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2108A2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2108A2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2108A2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</w:tr>
      <w:tr w:rsidR="00A2793E" w:rsidRPr="000713BF" w:rsidTr="003B69EA">
        <w:trPr>
          <w:trHeight w:val="360"/>
        </w:trPr>
        <w:tc>
          <w:tcPr>
            <w:tcW w:w="2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B41AD7">
            <w:pPr>
              <w:rPr>
                <w:color w:val="000000"/>
              </w:rPr>
            </w:pP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B41AD7">
            <w:pPr>
              <w:rPr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793E" w:rsidRDefault="00A2793E" w:rsidP="00B41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2793E" w:rsidRPr="000713BF" w:rsidRDefault="00A2793E" w:rsidP="00B41AD7">
            <w:pPr>
              <w:rPr>
                <w:color w:val="000000"/>
              </w:rPr>
            </w:pPr>
            <w:r>
              <w:rPr>
                <w:color w:val="000000"/>
              </w:rPr>
              <w:t>0801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2793E" w:rsidRPr="000713BF" w:rsidRDefault="00A2793E" w:rsidP="00B41AD7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2793E" w:rsidRPr="000713BF" w:rsidRDefault="00A2793E" w:rsidP="00B41AD7">
            <w:pPr>
              <w:rPr>
                <w:color w:val="000000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2793E" w:rsidRPr="000713BF" w:rsidRDefault="00A2793E" w:rsidP="002108A2">
            <w:pPr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2108A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2108A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2108A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2108A2">
            <w:pPr>
              <w:ind w:hanging="5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2108A2">
            <w:pPr>
              <w:ind w:hanging="5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2108A2">
            <w:pPr>
              <w:ind w:hanging="5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2108A2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2108A2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2108A2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2108A2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</w:tr>
      <w:tr w:rsidR="00A2793E" w:rsidRPr="000713BF" w:rsidTr="003B69EA">
        <w:trPr>
          <w:trHeight w:val="672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7B4DFB">
            <w:pPr>
              <w:rPr>
                <w:color w:val="000000"/>
              </w:rPr>
            </w:pPr>
            <w:r w:rsidRPr="000713BF">
              <w:rPr>
                <w:color w:val="000000"/>
              </w:rPr>
              <w:t xml:space="preserve">ОМ 1.2. Приобретение </w:t>
            </w:r>
            <w:r w:rsidRPr="000713BF">
              <w:rPr>
                <w:color w:val="000000"/>
              </w:rPr>
              <w:br/>
              <w:t xml:space="preserve">энергосберегающего оборудования и материалов для муниципальных </w:t>
            </w:r>
            <w:r>
              <w:rPr>
                <w:color w:val="000000"/>
              </w:rPr>
              <w:t>организаций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7B4DFB">
            <w:pPr>
              <w:rPr>
                <w:color w:val="000000"/>
              </w:rPr>
            </w:pPr>
            <w:r>
              <w:rPr>
                <w:color w:val="000000"/>
              </w:rPr>
              <w:t>Администрация Зеленовского сельского поселения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B41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793E" w:rsidRPr="000713BF" w:rsidRDefault="00A2793E" w:rsidP="00B41AD7">
            <w:pPr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B41AD7">
            <w:pPr>
              <w:rPr>
                <w:color w:val="000000"/>
              </w:rPr>
            </w:pPr>
            <w:r w:rsidRPr="000713BF">
              <w:rPr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B41AD7">
            <w:pPr>
              <w:rPr>
                <w:color w:val="000000"/>
              </w:rPr>
            </w:pPr>
            <w:r w:rsidRPr="000713BF">
              <w:rPr>
                <w:color w:val="00000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2108A2">
            <w:pPr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2108A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2108A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2108A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2108A2">
            <w:pPr>
              <w:ind w:hanging="5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2108A2">
            <w:pPr>
              <w:ind w:hanging="5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2108A2">
            <w:pPr>
              <w:ind w:hanging="5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2108A2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2108A2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2108A2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2108A2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</w:tr>
    </w:tbl>
    <w:p w:rsidR="004B0297" w:rsidRPr="000713BF" w:rsidRDefault="004B0297" w:rsidP="00977948">
      <w:pPr>
        <w:jc w:val="center"/>
        <w:rPr>
          <w:kern w:val="2"/>
          <w:sz w:val="28"/>
          <w:szCs w:val="28"/>
        </w:rPr>
      </w:pPr>
    </w:p>
    <w:p w:rsidR="004B0297" w:rsidRPr="000713BF" w:rsidRDefault="004B0297" w:rsidP="00977948">
      <w:pPr>
        <w:jc w:val="center"/>
        <w:rPr>
          <w:kern w:val="2"/>
          <w:sz w:val="28"/>
          <w:szCs w:val="28"/>
        </w:rPr>
      </w:pPr>
    </w:p>
    <w:p w:rsidR="00977948" w:rsidRPr="000713BF" w:rsidRDefault="00977948" w:rsidP="00977948">
      <w:pPr>
        <w:ind w:firstLine="709"/>
        <w:rPr>
          <w:sz w:val="28"/>
          <w:szCs w:val="28"/>
        </w:rPr>
      </w:pPr>
    </w:p>
    <w:p w:rsidR="00977948" w:rsidRPr="000713BF" w:rsidRDefault="00977948" w:rsidP="00977948">
      <w:pPr>
        <w:ind w:firstLine="709"/>
        <w:rPr>
          <w:sz w:val="28"/>
          <w:szCs w:val="28"/>
        </w:rPr>
      </w:pPr>
      <w:r w:rsidRPr="000713BF">
        <w:rPr>
          <w:sz w:val="28"/>
          <w:szCs w:val="28"/>
        </w:rPr>
        <w:t>Примечание.</w:t>
      </w:r>
    </w:p>
    <w:p w:rsidR="00977948" w:rsidRPr="000713BF" w:rsidRDefault="00977948" w:rsidP="00977948">
      <w:pPr>
        <w:ind w:firstLine="709"/>
        <w:rPr>
          <w:sz w:val="28"/>
          <w:szCs w:val="28"/>
        </w:rPr>
      </w:pPr>
      <w:r w:rsidRPr="000713BF">
        <w:rPr>
          <w:sz w:val="28"/>
          <w:szCs w:val="28"/>
        </w:rPr>
        <w:t>Список используемых сокращений:</w:t>
      </w:r>
    </w:p>
    <w:p w:rsidR="00977948" w:rsidRPr="000713BF" w:rsidRDefault="00977948" w:rsidP="00977948">
      <w:pPr>
        <w:ind w:firstLine="709"/>
        <w:rPr>
          <w:sz w:val="28"/>
          <w:szCs w:val="28"/>
        </w:rPr>
      </w:pPr>
      <w:r w:rsidRPr="000713BF">
        <w:rPr>
          <w:sz w:val="28"/>
          <w:szCs w:val="28"/>
          <w:lang w:val="en-US"/>
        </w:rPr>
        <w:t>X</w:t>
      </w:r>
      <w:r w:rsidRPr="000713BF">
        <w:rPr>
          <w:sz w:val="28"/>
          <w:szCs w:val="28"/>
        </w:rPr>
        <w:t xml:space="preserve"> – данная ячейка не заполняется;</w:t>
      </w:r>
    </w:p>
    <w:p w:rsidR="00977948" w:rsidRPr="000713BF" w:rsidRDefault="00977948" w:rsidP="00977948">
      <w:pPr>
        <w:ind w:firstLine="709"/>
        <w:rPr>
          <w:sz w:val="28"/>
          <w:szCs w:val="28"/>
        </w:rPr>
      </w:pPr>
      <w:r w:rsidRPr="000713BF">
        <w:rPr>
          <w:sz w:val="28"/>
          <w:szCs w:val="28"/>
        </w:rPr>
        <w:t>ВР – вид расходов;</w:t>
      </w:r>
    </w:p>
    <w:p w:rsidR="00977948" w:rsidRPr="000713BF" w:rsidRDefault="00977948" w:rsidP="00977948">
      <w:pPr>
        <w:ind w:firstLine="709"/>
        <w:rPr>
          <w:sz w:val="28"/>
          <w:szCs w:val="28"/>
        </w:rPr>
      </w:pPr>
      <w:r w:rsidRPr="000713BF">
        <w:rPr>
          <w:sz w:val="28"/>
          <w:szCs w:val="28"/>
        </w:rPr>
        <w:t>ГРБС – главный распорядитель бюджетных средств;</w:t>
      </w:r>
    </w:p>
    <w:p w:rsidR="00977948" w:rsidRPr="000713BF" w:rsidRDefault="00977948" w:rsidP="00977948">
      <w:pPr>
        <w:ind w:firstLine="709"/>
        <w:rPr>
          <w:sz w:val="28"/>
          <w:szCs w:val="28"/>
        </w:rPr>
      </w:pPr>
      <w:r w:rsidRPr="000713BF">
        <w:rPr>
          <w:sz w:val="28"/>
          <w:szCs w:val="28"/>
        </w:rPr>
        <w:t>РзПр –  раздел, подраздел;</w:t>
      </w:r>
    </w:p>
    <w:p w:rsidR="00977948" w:rsidRPr="000713BF" w:rsidRDefault="00977948" w:rsidP="00977948">
      <w:pPr>
        <w:ind w:firstLine="709"/>
        <w:rPr>
          <w:sz w:val="28"/>
          <w:szCs w:val="28"/>
        </w:rPr>
      </w:pPr>
      <w:r w:rsidRPr="000713BF">
        <w:rPr>
          <w:sz w:val="28"/>
          <w:szCs w:val="28"/>
        </w:rPr>
        <w:t>ЦСР – целевая статья расходов.</w:t>
      </w:r>
    </w:p>
    <w:p w:rsidR="0065797C" w:rsidRPr="000713BF" w:rsidRDefault="0065797C" w:rsidP="00977948">
      <w:pPr>
        <w:pageBreakBefore/>
        <w:ind w:left="10773"/>
        <w:jc w:val="center"/>
        <w:rPr>
          <w:kern w:val="2"/>
          <w:sz w:val="28"/>
          <w:szCs w:val="28"/>
        </w:rPr>
        <w:sectPr w:rsidR="0065797C" w:rsidRPr="000713BF" w:rsidSect="00397DDC">
          <w:pgSz w:w="23814" w:h="16839" w:orient="landscape" w:code="8"/>
          <w:pgMar w:top="720" w:right="720" w:bottom="720" w:left="720" w:header="720" w:footer="720" w:gutter="0"/>
          <w:cols w:space="720"/>
          <w:docGrid w:linePitch="272"/>
        </w:sectPr>
      </w:pPr>
    </w:p>
    <w:p w:rsidR="00977948" w:rsidRPr="00A2793E" w:rsidRDefault="00977948" w:rsidP="00A2793E">
      <w:pPr>
        <w:pageBreakBefore/>
        <w:ind w:left="10773" w:firstLine="6521"/>
        <w:jc w:val="right"/>
        <w:rPr>
          <w:kern w:val="2"/>
          <w:sz w:val="22"/>
          <w:szCs w:val="22"/>
        </w:rPr>
      </w:pPr>
      <w:r w:rsidRPr="00A2793E">
        <w:rPr>
          <w:kern w:val="2"/>
          <w:sz w:val="22"/>
          <w:szCs w:val="22"/>
        </w:rPr>
        <w:t xml:space="preserve">Приложение № </w:t>
      </w:r>
      <w:r w:rsidR="00B82AEF" w:rsidRPr="00A2793E">
        <w:rPr>
          <w:kern w:val="2"/>
          <w:sz w:val="22"/>
          <w:szCs w:val="22"/>
        </w:rPr>
        <w:t>4</w:t>
      </w:r>
    </w:p>
    <w:p w:rsidR="0005021B" w:rsidRPr="00A2793E" w:rsidRDefault="00977948" w:rsidP="00A2793E">
      <w:pPr>
        <w:ind w:left="10773" w:firstLine="6521"/>
        <w:jc w:val="right"/>
        <w:rPr>
          <w:kern w:val="2"/>
          <w:sz w:val="22"/>
          <w:szCs w:val="22"/>
        </w:rPr>
      </w:pPr>
      <w:r w:rsidRPr="00A2793E">
        <w:rPr>
          <w:kern w:val="2"/>
          <w:sz w:val="22"/>
          <w:szCs w:val="22"/>
        </w:rPr>
        <w:t xml:space="preserve">к </w:t>
      </w:r>
      <w:r w:rsidR="00D613E7" w:rsidRPr="00A2793E">
        <w:rPr>
          <w:kern w:val="2"/>
          <w:sz w:val="22"/>
          <w:szCs w:val="22"/>
        </w:rPr>
        <w:t>муниципальной</w:t>
      </w:r>
      <w:r w:rsidRPr="00A2793E">
        <w:rPr>
          <w:kern w:val="2"/>
          <w:sz w:val="22"/>
          <w:szCs w:val="22"/>
        </w:rPr>
        <w:t xml:space="preserve"> программе </w:t>
      </w:r>
    </w:p>
    <w:p w:rsidR="0005021B" w:rsidRPr="00A2793E" w:rsidRDefault="00694BBF" w:rsidP="00A2793E">
      <w:pPr>
        <w:ind w:left="10773" w:firstLine="6521"/>
        <w:jc w:val="right"/>
        <w:rPr>
          <w:kern w:val="2"/>
          <w:sz w:val="22"/>
          <w:szCs w:val="22"/>
        </w:rPr>
      </w:pPr>
      <w:r w:rsidRPr="00A2793E">
        <w:rPr>
          <w:kern w:val="2"/>
          <w:sz w:val="22"/>
          <w:szCs w:val="22"/>
        </w:rPr>
        <w:t>Зеленовского</w:t>
      </w:r>
      <w:r w:rsidR="00D613E7" w:rsidRPr="00A2793E">
        <w:rPr>
          <w:kern w:val="2"/>
          <w:sz w:val="22"/>
          <w:szCs w:val="22"/>
        </w:rPr>
        <w:t xml:space="preserve"> сельского поселения</w:t>
      </w:r>
    </w:p>
    <w:p w:rsidR="0005021B" w:rsidRPr="00A2793E" w:rsidRDefault="004C364D" w:rsidP="00A2793E">
      <w:pPr>
        <w:ind w:left="10773" w:firstLine="6521"/>
        <w:jc w:val="right"/>
        <w:rPr>
          <w:kern w:val="2"/>
          <w:sz w:val="22"/>
          <w:szCs w:val="22"/>
        </w:rPr>
      </w:pPr>
      <w:r w:rsidRPr="00A2793E">
        <w:rPr>
          <w:kern w:val="2"/>
          <w:sz w:val="22"/>
          <w:szCs w:val="22"/>
        </w:rPr>
        <w:t xml:space="preserve"> </w:t>
      </w:r>
      <w:r w:rsidR="0005021B" w:rsidRPr="00A2793E">
        <w:rPr>
          <w:kern w:val="2"/>
          <w:sz w:val="22"/>
          <w:szCs w:val="22"/>
        </w:rPr>
        <w:t>«Энергоэффективность</w:t>
      </w:r>
    </w:p>
    <w:p w:rsidR="0005021B" w:rsidRPr="00A2793E" w:rsidRDefault="0005021B" w:rsidP="00A2793E">
      <w:pPr>
        <w:ind w:left="10773" w:firstLine="6521"/>
        <w:jc w:val="right"/>
        <w:rPr>
          <w:kern w:val="2"/>
          <w:sz w:val="22"/>
          <w:szCs w:val="22"/>
        </w:rPr>
      </w:pPr>
      <w:r w:rsidRPr="00A2793E">
        <w:rPr>
          <w:kern w:val="2"/>
          <w:sz w:val="22"/>
          <w:szCs w:val="22"/>
        </w:rPr>
        <w:t>и развитие  энергетики»</w:t>
      </w:r>
    </w:p>
    <w:p w:rsidR="00977948" w:rsidRPr="000713BF" w:rsidRDefault="00977948" w:rsidP="00977948">
      <w:pPr>
        <w:jc w:val="center"/>
        <w:rPr>
          <w:kern w:val="2"/>
          <w:sz w:val="28"/>
          <w:szCs w:val="28"/>
        </w:rPr>
      </w:pPr>
      <w:r w:rsidRPr="000713BF">
        <w:rPr>
          <w:kern w:val="2"/>
          <w:sz w:val="28"/>
          <w:szCs w:val="28"/>
        </w:rPr>
        <w:t>РАСХОДЫ</w:t>
      </w:r>
    </w:p>
    <w:p w:rsidR="00977948" w:rsidRPr="000713BF" w:rsidRDefault="00977948" w:rsidP="00977948">
      <w:pPr>
        <w:jc w:val="center"/>
        <w:rPr>
          <w:kern w:val="2"/>
          <w:sz w:val="28"/>
          <w:szCs w:val="28"/>
        </w:rPr>
      </w:pPr>
      <w:r w:rsidRPr="000713BF">
        <w:rPr>
          <w:kern w:val="2"/>
          <w:sz w:val="28"/>
          <w:szCs w:val="28"/>
        </w:rPr>
        <w:t xml:space="preserve">на реализацию </w:t>
      </w:r>
      <w:r w:rsidR="00D613E7">
        <w:rPr>
          <w:kern w:val="2"/>
          <w:sz w:val="28"/>
          <w:szCs w:val="28"/>
        </w:rPr>
        <w:t>муниципальной</w:t>
      </w:r>
      <w:r w:rsidRPr="000713BF">
        <w:rPr>
          <w:kern w:val="2"/>
          <w:sz w:val="28"/>
          <w:szCs w:val="28"/>
        </w:rPr>
        <w:t xml:space="preserve"> программы</w:t>
      </w:r>
    </w:p>
    <w:p w:rsidR="00977948" w:rsidRPr="000713BF" w:rsidRDefault="00694BBF" w:rsidP="0097794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Зеленовского</w:t>
      </w:r>
      <w:r w:rsidR="00D613E7">
        <w:rPr>
          <w:kern w:val="2"/>
          <w:sz w:val="28"/>
          <w:szCs w:val="28"/>
        </w:rPr>
        <w:t xml:space="preserve"> сельского поселения</w:t>
      </w:r>
      <w:r w:rsidR="00977948" w:rsidRPr="000713BF">
        <w:rPr>
          <w:kern w:val="2"/>
          <w:sz w:val="28"/>
          <w:szCs w:val="28"/>
        </w:rPr>
        <w:t xml:space="preserve"> «Энергоэффективность и развитие энергетики»</w:t>
      </w:r>
    </w:p>
    <w:p w:rsidR="00977948" w:rsidRPr="000713BF" w:rsidRDefault="00977948" w:rsidP="00977948">
      <w:pPr>
        <w:jc w:val="center"/>
        <w:rPr>
          <w:kern w:val="2"/>
          <w:sz w:val="28"/>
          <w:szCs w:val="28"/>
        </w:rPr>
      </w:pPr>
    </w:p>
    <w:tbl>
      <w:tblPr>
        <w:tblW w:w="4361" w:type="pct"/>
        <w:tblInd w:w="1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9"/>
        <w:gridCol w:w="1844"/>
        <w:gridCol w:w="1666"/>
        <w:gridCol w:w="1418"/>
        <w:gridCol w:w="1418"/>
        <w:gridCol w:w="1276"/>
        <w:gridCol w:w="1276"/>
        <w:gridCol w:w="1417"/>
        <w:gridCol w:w="1276"/>
        <w:gridCol w:w="1276"/>
        <w:gridCol w:w="1417"/>
        <w:gridCol w:w="1418"/>
        <w:gridCol w:w="1168"/>
      </w:tblGrid>
      <w:tr w:rsidR="00A2793E" w:rsidRPr="000713BF" w:rsidTr="00A2793E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3E" w:rsidRPr="000713BF" w:rsidRDefault="00A2793E" w:rsidP="007850C5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0713BF">
              <w:rPr>
                <w:kern w:val="2"/>
                <w:sz w:val="24"/>
                <w:szCs w:val="24"/>
              </w:rPr>
              <w:t>Наименование</w:t>
            </w:r>
            <w:r w:rsidRPr="000713BF">
              <w:rPr>
                <w:kern w:val="2"/>
                <w:sz w:val="24"/>
                <w:szCs w:val="24"/>
              </w:rPr>
              <w:br/>
            </w:r>
            <w:r>
              <w:rPr>
                <w:kern w:val="2"/>
                <w:sz w:val="24"/>
                <w:szCs w:val="24"/>
              </w:rPr>
              <w:t>муниципальной</w:t>
            </w:r>
            <w:r w:rsidRPr="000713BF">
              <w:rPr>
                <w:kern w:val="2"/>
                <w:sz w:val="24"/>
                <w:szCs w:val="24"/>
              </w:rPr>
              <w:t xml:space="preserve"> программы, номер и наименование подпрограммы</w:t>
            </w:r>
          </w:p>
          <w:p w:rsidR="00A2793E" w:rsidRPr="000713BF" w:rsidRDefault="00A2793E" w:rsidP="007850C5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3E" w:rsidRPr="000713BF" w:rsidRDefault="00A2793E" w:rsidP="007850C5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0713BF">
              <w:rPr>
                <w:bCs/>
                <w:kern w:val="2"/>
                <w:sz w:val="24"/>
                <w:szCs w:val="24"/>
              </w:rPr>
              <w:t>Источник финансирования</w:t>
            </w:r>
            <w:r w:rsidRPr="000713BF">
              <w:rPr>
                <w:bCs/>
                <w:kern w:val="2"/>
                <w:sz w:val="24"/>
                <w:szCs w:val="24"/>
              </w:rPr>
              <w:br/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3E" w:rsidRPr="000713BF" w:rsidRDefault="00A2793E" w:rsidP="007850C5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0713BF">
              <w:rPr>
                <w:kern w:val="2"/>
                <w:sz w:val="24"/>
                <w:szCs w:val="24"/>
              </w:rPr>
              <w:t>Объем расходов, всего</w:t>
            </w:r>
          </w:p>
          <w:p w:rsidR="00A2793E" w:rsidRPr="000713BF" w:rsidRDefault="00A2793E" w:rsidP="007850C5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0713BF">
              <w:rPr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3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3E" w:rsidRPr="000713BF" w:rsidRDefault="00A2793E" w:rsidP="0027036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0713BF">
              <w:rPr>
                <w:kern w:val="2"/>
                <w:sz w:val="24"/>
                <w:szCs w:val="24"/>
              </w:rPr>
              <w:t xml:space="preserve">в том числе по годам реализации </w:t>
            </w:r>
            <w:r>
              <w:rPr>
                <w:kern w:val="2"/>
                <w:sz w:val="24"/>
                <w:szCs w:val="24"/>
              </w:rPr>
              <w:t>муниципальной</w:t>
            </w:r>
            <w:r w:rsidRPr="000713BF">
              <w:rPr>
                <w:kern w:val="2"/>
                <w:sz w:val="24"/>
                <w:szCs w:val="24"/>
              </w:rPr>
              <w:t xml:space="preserve"> программы </w:t>
            </w:r>
          </w:p>
        </w:tc>
      </w:tr>
      <w:tr w:rsidR="00A2793E" w:rsidRPr="000713BF" w:rsidTr="00A2793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3E" w:rsidRPr="000713BF" w:rsidRDefault="00A2793E" w:rsidP="007850C5">
            <w:pPr>
              <w:rPr>
                <w:kern w:val="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3E" w:rsidRPr="000713BF" w:rsidRDefault="00A2793E" w:rsidP="007850C5">
            <w:pPr>
              <w:rPr>
                <w:kern w:val="2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3E" w:rsidRPr="000713BF" w:rsidRDefault="00A2793E" w:rsidP="007850C5">
            <w:pPr>
              <w:rPr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3E" w:rsidRPr="000713BF" w:rsidRDefault="00A2793E" w:rsidP="007850C5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3E" w:rsidRPr="000713BF" w:rsidRDefault="00A2793E" w:rsidP="007850C5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3E" w:rsidRPr="000713BF" w:rsidRDefault="00A2793E" w:rsidP="007850C5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3E" w:rsidRPr="000713BF" w:rsidRDefault="00A2793E" w:rsidP="007850C5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3E" w:rsidRPr="000713BF" w:rsidRDefault="00A2793E" w:rsidP="007850C5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3E" w:rsidRPr="000713BF" w:rsidRDefault="00A2793E" w:rsidP="007850C5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3E" w:rsidRPr="000713BF" w:rsidRDefault="00A2793E" w:rsidP="007850C5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3E" w:rsidRPr="000713BF" w:rsidRDefault="00A2793E" w:rsidP="007850C5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3E" w:rsidRPr="000713BF" w:rsidRDefault="00A2793E" w:rsidP="007850C5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3E" w:rsidRPr="000713BF" w:rsidRDefault="00A2793E" w:rsidP="007850C5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0713BF">
              <w:rPr>
                <w:kern w:val="2"/>
                <w:sz w:val="24"/>
                <w:szCs w:val="24"/>
              </w:rPr>
              <w:t>2</w:t>
            </w:r>
            <w:r>
              <w:rPr>
                <w:kern w:val="2"/>
                <w:sz w:val="24"/>
                <w:szCs w:val="24"/>
              </w:rPr>
              <w:t>030</w:t>
            </w:r>
          </w:p>
        </w:tc>
      </w:tr>
    </w:tbl>
    <w:p w:rsidR="00977948" w:rsidRPr="000713BF" w:rsidRDefault="00977948" w:rsidP="00977948">
      <w:pPr>
        <w:rPr>
          <w:sz w:val="2"/>
          <w:szCs w:val="2"/>
        </w:rPr>
      </w:pPr>
    </w:p>
    <w:p w:rsidR="00977948" w:rsidRPr="000713BF" w:rsidRDefault="00977948" w:rsidP="00977948">
      <w:pPr>
        <w:ind w:firstLine="709"/>
        <w:jc w:val="both"/>
        <w:rPr>
          <w:kern w:val="2"/>
          <w:sz w:val="10"/>
          <w:szCs w:val="10"/>
        </w:rPr>
      </w:pPr>
    </w:p>
    <w:tbl>
      <w:tblPr>
        <w:tblW w:w="19183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2315"/>
        <w:gridCol w:w="1843"/>
        <w:gridCol w:w="1654"/>
        <w:gridCol w:w="1418"/>
        <w:gridCol w:w="1417"/>
        <w:gridCol w:w="1276"/>
        <w:gridCol w:w="1276"/>
        <w:gridCol w:w="1417"/>
        <w:gridCol w:w="1276"/>
        <w:gridCol w:w="1276"/>
        <w:gridCol w:w="1417"/>
        <w:gridCol w:w="1418"/>
        <w:gridCol w:w="1180"/>
      </w:tblGrid>
      <w:tr w:rsidR="00A2793E" w:rsidRPr="000713BF" w:rsidTr="00A2793E">
        <w:trPr>
          <w:trHeight w:val="240"/>
          <w:tblHeader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93E" w:rsidRPr="000713BF" w:rsidRDefault="00A2793E" w:rsidP="00C16904">
            <w:pPr>
              <w:jc w:val="center"/>
              <w:rPr>
                <w:color w:val="000000"/>
                <w:sz w:val="22"/>
                <w:szCs w:val="22"/>
              </w:rPr>
            </w:pPr>
            <w:r w:rsidRPr="000713B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93E" w:rsidRPr="000713BF" w:rsidRDefault="00A2793E" w:rsidP="00C16904">
            <w:pPr>
              <w:jc w:val="center"/>
              <w:rPr>
                <w:color w:val="000000"/>
                <w:sz w:val="22"/>
                <w:szCs w:val="22"/>
              </w:rPr>
            </w:pPr>
            <w:r w:rsidRPr="000713B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93E" w:rsidRPr="000713BF" w:rsidRDefault="00A2793E" w:rsidP="00C16904">
            <w:pPr>
              <w:jc w:val="center"/>
              <w:rPr>
                <w:color w:val="000000"/>
                <w:sz w:val="22"/>
                <w:szCs w:val="22"/>
              </w:rPr>
            </w:pPr>
            <w:r w:rsidRPr="000713B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93E" w:rsidRPr="000713BF" w:rsidRDefault="00A2793E" w:rsidP="00C16904">
            <w:pPr>
              <w:jc w:val="center"/>
              <w:rPr>
                <w:color w:val="000000"/>
                <w:sz w:val="22"/>
                <w:szCs w:val="22"/>
              </w:rPr>
            </w:pPr>
            <w:r w:rsidRPr="000713B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93E" w:rsidRPr="000713BF" w:rsidRDefault="00A2793E" w:rsidP="00C16904">
            <w:pPr>
              <w:jc w:val="center"/>
              <w:rPr>
                <w:color w:val="000000"/>
                <w:sz w:val="22"/>
                <w:szCs w:val="22"/>
              </w:rPr>
            </w:pPr>
            <w:r w:rsidRPr="000713B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93E" w:rsidRPr="000713BF" w:rsidRDefault="00A2793E" w:rsidP="00C16904">
            <w:pPr>
              <w:jc w:val="center"/>
              <w:rPr>
                <w:color w:val="000000"/>
                <w:sz w:val="22"/>
                <w:szCs w:val="22"/>
              </w:rPr>
            </w:pPr>
            <w:r w:rsidRPr="000713B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93E" w:rsidRPr="000713BF" w:rsidRDefault="00A2793E" w:rsidP="00C16904">
            <w:pPr>
              <w:jc w:val="center"/>
              <w:rPr>
                <w:color w:val="000000"/>
                <w:sz w:val="22"/>
                <w:szCs w:val="22"/>
              </w:rPr>
            </w:pPr>
            <w:r w:rsidRPr="000713B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93E" w:rsidRPr="000713BF" w:rsidRDefault="00A2793E" w:rsidP="00C16904">
            <w:pPr>
              <w:jc w:val="center"/>
              <w:rPr>
                <w:color w:val="000000"/>
                <w:sz w:val="22"/>
                <w:szCs w:val="22"/>
              </w:rPr>
            </w:pPr>
            <w:r w:rsidRPr="000713B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93E" w:rsidRPr="000713BF" w:rsidRDefault="00A2793E" w:rsidP="00C16904">
            <w:pPr>
              <w:jc w:val="center"/>
              <w:rPr>
                <w:color w:val="000000"/>
                <w:sz w:val="22"/>
                <w:szCs w:val="22"/>
              </w:rPr>
            </w:pPr>
            <w:r w:rsidRPr="000713B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93E" w:rsidRPr="000713BF" w:rsidRDefault="00A2793E" w:rsidP="00C16904">
            <w:pPr>
              <w:jc w:val="center"/>
              <w:rPr>
                <w:color w:val="000000"/>
                <w:sz w:val="22"/>
                <w:szCs w:val="22"/>
              </w:rPr>
            </w:pPr>
            <w:r w:rsidRPr="000713B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93E" w:rsidRPr="000713BF" w:rsidRDefault="00A2793E" w:rsidP="00C16904">
            <w:pPr>
              <w:jc w:val="center"/>
              <w:rPr>
                <w:color w:val="000000"/>
                <w:sz w:val="22"/>
                <w:szCs w:val="22"/>
              </w:rPr>
            </w:pPr>
            <w:r w:rsidRPr="000713B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93E" w:rsidRPr="000713BF" w:rsidRDefault="00A2793E" w:rsidP="00C16904">
            <w:pPr>
              <w:jc w:val="center"/>
              <w:rPr>
                <w:color w:val="000000"/>
                <w:sz w:val="22"/>
                <w:szCs w:val="22"/>
              </w:rPr>
            </w:pPr>
            <w:r w:rsidRPr="000713B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93E" w:rsidRPr="000713BF" w:rsidRDefault="00A2793E" w:rsidP="00C16904">
            <w:pPr>
              <w:jc w:val="center"/>
              <w:rPr>
                <w:color w:val="000000"/>
                <w:sz w:val="22"/>
                <w:szCs w:val="22"/>
              </w:rPr>
            </w:pPr>
            <w:r w:rsidRPr="000713BF">
              <w:rPr>
                <w:color w:val="000000"/>
                <w:sz w:val="22"/>
                <w:szCs w:val="22"/>
              </w:rPr>
              <w:t>13</w:t>
            </w:r>
          </w:p>
        </w:tc>
      </w:tr>
      <w:tr w:rsidR="00A2793E" w:rsidRPr="000713BF" w:rsidTr="00A2793E">
        <w:trPr>
          <w:trHeight w:val="141"/>
        </w:trPr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7B4DFB">
            <w:pPr>
              <w:jc w:val="center"/>
              <w:rPr>
                <w:color w:val="000000"/>
                <w:sz w:val="24"/>
                <w:szCs w:val="24"/>
              </w:rPr>
            </w:pPr>
            <w:r w:rsidRPr="009447E7">
              <w:rPr>
                <w:b/>
                <w:color w:val="000000"/>
                <w:sz w:val="24"/>
                <w:szCs w:val="24"/>
              </w:rPr>
              <w:t>Муниципальная программа</w:t>
            </w:r>
            <w:r w:rsidRPr="000713B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Зеленовского сельского поселения</w:t>
            </w:r>
            <w:r w:rsidRPr="000713BF">
              <w:rPr>
                <w:color w:val="000000"/>
                <w:sz w:val="24"/>
                <w:szCs w:val="24"/>
              </w:rPr>
              <w:t xml:space="preserve"> «Энергоэффективность и развитие энергетики»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D411EA">
            <w:pPr>
              <w:rPr>
                <w:color w:val="000000"/>
              </w:rPr>
            </w:pPr>
            <w:r w:rsidRPr="000713BF">
              <w:rPr>
                <w:color w:val="000000"/>
                <w:kern w:val="2"/>
              </w:rPr>
              <w:t>всего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C7491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C7491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Default="00A2793E" w:rsidP="00C7491D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Default="00A2793E" w:rsidP="00C7491D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Default="00A2793E" w:rsidP="00C7491D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Default="00A2793E" w:rsidP="00C7491D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Default="00A2793E" w:rsidP="00C7491D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Default="00A2793E" w:rsidP="00C7491D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Default="00A2793E" w:rsidP="00C7491D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Default="00A2793E" w:rsidP="00C7491D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Default="00A2793E" w:rsidP="00C7491D">
            <w:r w:rsidRPr="00553834">
              <w:rPr>
                <w:bCs/>
                <w:color w:val="000000"/>
              </w:rPr>
              <w:t>0,0</w:t>
            </w:r>
          </w:p>
        </w:tc>
      </w:tr>
      <w:tr w:rsidR="00A2793E" w:rsidRPr="000713BF" w:rsidTr="00A2793E">
        <w:trPr>
          <w:trHeight w:val="160"/>
        </w:trPr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3E" w:rsidRPr="000713BF" w:rsidRDefault="00A2793E" w:rsidP="00D411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D411EA">
            <w:pPr>
              <w:rPr>
                <w:color w:val="000000"/>
              </w:rPr>
            </w:pPr>
            <w:r w:rsidRPr="000713BF">
              <w:rPr>
                <w:color w:val="000000"/>
                <w:kern w:val="2"/>
              </w:rPr>
              <w:t>областной бюджет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5A6FEE">
            <w:pPr>
              <w:ind w:right="-108" w:hanging="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D411EA">
            <w:pPr>
              <w:jc w:val="center"/>
              <w:rPr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D411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D411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D411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D411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D411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D411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2793E" w:rsidRPr="000713BF" w:rsidTr="00A2793E">
        <w:trPr>
          <w:trHeight w:val="392"/>
        </w:trPr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3E" w:rsidRPr="000713BF" w:rsidRDefault="00A2793E" w:rsidP="00D411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D411EA">
            <w:pPr>
              <w:rPr>
                <w:color w:val="000000"/>
              </w:rPr>
            </w:pPr>
            <w:r w:rsidRPr="000713BF">
              <w:rPr>
                <w:color w:val="000000"/>
                <w:kern w:val="2"/>
              </w:rPr>
              <w:t>федерального бюджета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D411EA">
            <w:pPr>
              <w:jc w:val="center"/>
              <w:rPr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D411EA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D411EA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D411EA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D411EA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D411EA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D411EA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D411EA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D411EA">
            <w:pPr>
              <w:jc w:val="center"/>
              <w:rPr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D411EA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D411EA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A2793E" w:rsidRPr="000713BF" w:rsidTr="00A2793E">
        <w:trPr>
          <w:trHeight w:val="87"/>
        </w:trPr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3E" w:rsidRPr="000713BF" w:rsidRDefault="00A2793E" w:rsidP="00B41AD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B41AD7">
            <w:pPr>
              <w:rPr>
                <w:color w:val="000000"/>
              </w:rPr>
            </w:pPr>
            <w:r w:rsidRPr="000713BF">
              <w:rPr>
                <w:color w:val="000000"/>
                <w:kern w:val="2"/>
              </w:rPr>
              <w:t>местный бюджет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B41AD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B41AD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Default="00A2793E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Default="00A2793E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Default="00A2793E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Default="00A2793E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Default="00A2793E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Default="00A2793E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Default="00A2793E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Default="00A2793E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Default="00A2793E">
            <w:r w:rsidRPr="00553834">
              <w:rPr>
                <w:bCs/>
                <w:color w:val="000000"/>
              </w:rPr>
              <w:t>0,0</w:t>
            </w:r>
          </w:p>
        </w:tc>
      </w:tr>
      <w:tr w:rsidR="00A2793E" w:rsidRPr="000713BF" w:rsidTr="00A2793E">
        <w:trPr>
          <w:trHeight w:val="412"/>
        </w:trPr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3E" w:rsidRPr="000713BF" w:rsidRDefault="00A2793E" w:rsidP="00B41AD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B41AD7">
            <w:pPr>
              <w:rPr>
                <w:color w:val="000000"/>
              </w:rPr>
            </w:pPr>
            <w:r w:rsidRPr="000713BF">
              <w:rPr>
                <w:color w:val="000000"/>
                <w:kern w:val="2"/>
              </w:rPr>
              <w:t>внебюджетные источники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B41AD7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B41A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B41A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B41AD7">
            <w:pPr>
              <w:jc w:val="center"/>
              <w:rPr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B41AD7">
            <w:pPr>
              <w:jc w:val="center"/>
              <w:rPr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B41A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B41AD7">
            <w:pPr>
              <w:jc w:val="center"/>
              <w:rPr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B41AD7">
            <w:pPr>
              <w:jc w:val="center"/>
              <w:rPr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B41A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B41A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B41AD7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A2793E" w:rsidRPr="000713BF" w:rsidTr="00A2793E">
        <w:trPr>
          <w:trHeight w:val="110"/>
        </w:trPr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B41AD7">
            <w:pPr>
              <w:jc w:val="center"/>
              <w:rPr>
                <w:color w:val="000000"/>
                <w:sz w:val="24"/>
                <w:szCs w:val="24"/>
              </w:rPr>
            </w:pPr>
            <w:r w:rsidRPr="009447E7">
              <w:rPr>
                <w:b/>
                <w:color w:val="000000"/>
                <w:sz w:val="24"/>
                <w:szCs w:val="24"/>
              </w:rPr>
              <w:t>Подпрограмма 1</w:t>
            </w:r>
            <w:r w:rsidRPr="000713BF">
              <w:rPr>
                <w:color w:val="000000"/>
                <w:sz w:val="24"/>
                <w:szCs w:val="24"/>
              </w:rPr>
              <w:br/>
              <w:t>«Энергоэффективность и развитие энергетики»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B41AD7">
            <w:pPr>
              <w:rPr>
                <w:color w:val="000000"/>
              </w:rPr>
            </w:pPr>
            <w:r w:rsidRPr="000713BF">
              <w:rPr>
                <w:color w:val="000000"/>
                <w:kern w:val="2"/>
              </w:rPr>
              <w:t>всего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C7491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C7491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Default="00A2793E" w:rsidP="00C7491D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Default="00A2793E" w:rsidP="00C7491D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Default="00A2793E" w:rsidP="00C7491D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Default="00A2793E" w:rsidP="00C7491D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Default="00A2793E" w:rsidP="00C7491D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Default="00A2793E" w:rsidP="00C7491D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Default="00A2793E" w:rsidP="00C7491D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Default="00A2793E" w:rsidP="00C7491D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Default="00A2793E" w:rsidP="00C7491D">
            <w:r w:rsidRPr="00553834">
              <w:rPr>
                <w:bCs/>
                <w:color w:val="000000"/>
              </w:rPr>
              <w:t>0,0</w:t>
            </w:r>
          </w:p>
        </w:tc>
      </w:tr>
      <w:tr w:rsidR="00A2793E" w:rsidRPr="000713BF" w:rsidTr="00A2793E">
        <w:trPr>
          <w:trHeight w:val="129"/>
        </w:trPr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3E" w:rsidRPr="000713BF" w:rsidRDefault="00A2793E" w:rsidP="00B41AD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B41AD7">
            <w:pPr>
              <w:rPr>
                <w:color w:val="000000"/>
              </w:rPr>
            </w:pPr>
            <w:r w:rsidRPr="000713BF">
              <w:rPr>
                <w:color w:val="000000"/>
                <w:kern w:val="2"/>
              </w:rPr>
              <w:t>областной бюджет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B41AD7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93E" w:rsidRPr="000713BF" w:rsidRDefault="00A2793E" w:rsidP="00B41A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93E" w:rsidRPr="000713BF" w:rsidRDefault="00A2793E" w:rsidP="00B41A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93E" w:rsidRPr="000713BF" w:rsidRDefault="00A2793E" w:rsidP="00B41A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B41A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B41A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B41A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B41A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B41A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B41A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B41A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2793E" w:rsidRPr="000713BF" w:rsidTr="00A2793E">
        <w:trPr>
          <w:trHeight w:val="303"/>
        </w:trPr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3E" w:rsidRPr="000713BF" w:rsidRDefault="00A2793E" w:rsidP="00B41AD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B41AD7">
            <w:pPr>
              <w:rPr>
                <w:color w:val="000000"/>
              </w:rPr>
            </w:pPr>
            <w:r w:rsidRPr="000713BF">
              <w:rPr>
                <w:color w:val="000000"/>
                <w:kern w:val="2"/>
              </w:rPr>
              <w:t>федерального бюджета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B41AD7">
            <w:pPr>
              <w:jc w:val="center"/>
              <w:rPr>
                <w:kern w:val="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B41AD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B41AD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B41AD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B41AD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B41AD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B41AD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B41AD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B41AD7">
            <w:pPr>
              <w:jc w:val="center"/>
              <w:rPr>
                <w:kern w:val="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B41AD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B41AD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A2793E" w:rsidRPr="000713BF" w:rsidTr="00A2793E">
        <w:trPr>
          <w:trHeight w:val="276"/>
        </w:trPr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3E" w:rsidRPr="000713BF" w:rsidRDefault="00A2793E" w:rsidP="00AF47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AF4777">
            <w:pPr>
              <w:rPr>
                <w:color w:val="000000"/>
              </w:rPr>
            </w:pPr>
            <w:r w:rsidRPr="000713BF">
              <w:rPr>
                <w:color w:val="000000"/>
                <w:kern w:val="2"/>
              </w:rPr>
              <w:t>местный бюджет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2108A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2108A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Default="00A2793E" w:rsidP="002108A2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Default="00A2793E" w:rsidP="002108A2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Default="00A2793E" w:rsidP="002108A2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Default="00A2793E" w:rsidP="002108A2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Default="00A2793E" w:rsidP="002108A2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Default="00A2793E" w:rsidP="002108A2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Default="00A2793E" w:rsidP="002108A2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Default="00A2793E" w:rsidP="002108A2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Default="00A2793E" w:rsidP="002108A2">
            <w:r w:rsidRPr="00553834">
              <w:rPr>
                <w:bCs/>
                <w:color w:val="000000"/>
              </w:rPr>
              <w:t>0,0</w:t>
            </w:r>
          </w:p>
        </w:tc>
      </w:tr>
      <w:tr w:rsidR="00A2793E" w:rsidRPr="000713BF" w:rsidTr="00A2793E">
        <w:trPr>
          <w:trHeight w:val="329"/>
        </w:trPr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3E" w:rsidRPr="000713BF" w:rsidRDefault="00A2793E" w:rsidP="00AF47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AF4777">
            <w:pPr>
              <w:rPr>
                <w:color w:val="000000"/>
              </w:rPr>
            </w:pPr>
            <w:r w:rsidRPr="000713BF">
              <w:rPr>
                <w:color w:val="000000"/>
                <w:kern w:val="2"/>
              </w:rPr>
              <w:t>внебюджетные источники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AF4777">
            <w:pPr>
              <w:jc w:val="center"/>
              <w:rPr>
                <w:kern w:val="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AF477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AF477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AF477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AF477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AF477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AF477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AF477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AF4777">
            <w:pPr>
              <w:jc w:val="center"/>
              <w:rPr>
                <w:kern w:val="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AF477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AF477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A2793E" w:rsidRPr="000713BF" w:rsidTr="00A2793E">
        <w:trPr>
          <w:trHeight w:val="276"/>
        </w:trPr>
        <w:tc>
          <w:tcPr>
            <w:tcW w:w="2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793E" w:rsidRPr="000713BF" w:rsidRDefault="00A2793E" w:rsidP="00AF47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AF4777">
            <w:pPr>
              <w:rPr>
                <w:color w:val="000000"/>
              </w:rPr>
            </w:pPr>
            <w:r w:rsidRPr="000713BF">
              <w:rPr>
                <w:color w:val="000000"/>
                <w:kern w:val="2"/>
              </w:rPr>
              <w:t>местный бюджет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2108A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2108A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Default="00A2793E" w:rsidP="002108A2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Default="00A2793E" w:rsidP="002108A2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Default="00A2793E" w:rsidP="002108A2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Default="00A2793E" w:rsidP="002108A2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Default="00A2793E" w:rsidP="002108A2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Default="00A2793E" w:rsidP="002108A2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Default="00A2793E" w:rsidP="002108A2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Default="00A2793E" w:rsidP="002108A2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Default="00A2793E" w:rsidP="002108A2">
            <w:r w:rsidRPr="00553834">
              <w:rPr>
                <w:bCs/>
                <w:color w:val="000000"/>
              </w:rPr>
              <w:t>0,0</w:t>
            </w:r>
          </w:p>
        </w:tc>
      </w:tr>
      <w:tr w:rsidR="00A2793E" w:rsidRPr="000713BF" w:rsidTr="00A2793E">
        <w:trPr>
          <w:trHeight w:val="455"/>
        </w:trPr>
        <w:tc>
          <w:tcPr>
            <w:tcW w:w="2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3E" w:rsidRPr="000713BF" w:rsidRDefault="00A2793E" w:rsidP="00AF47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3E" w:rsidRPr="000713BF" w:rsidRDefault="00A2793E" w:rsidP="00AF4777">
            <w:pPr>
              <w:rPr>
                <w:color w:val="000000"/>
              </w:rPr>
            </w:pPr>
            <w:r w:rsidRPr="000713BF">
              <w:rPr>
                <w:color w:val="000000"/>
                <w:kern w:val="2"/>
              </w:rPr>
              <w:t>внебюджетные источники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AF4777">
            <w:pPr>
              <w:jc w:val="center"/>
              <w:rPr>
                <w:kern w:val="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AF477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AF477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AF477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AF477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AF477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AF477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AF477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AF4777">
            <w:pPr>
              <w:jc w:val="center"/>
              <w:rPr>
                <w:kern w:val="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AF477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93E" w:rsidRPr="000713BF" w:rsidRDefault="00A2793E" w:rsidP="00AF477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</w:tbl>
    <w:p w:rsidR="0065797C" w:rsidRPr="000713BF" w:rsidRDefault="0065797C" w:rsidP="009447E7">
      <w:pPr>
        <w:pageBreakBefore/>
        <w:rPr>
          <w:kern w:val="2"/>
          <w:sz w:val="28"/>
          <w:szCs w:val="26"/>
        </w:rPr>
        <w:sectPr w:rsidR="0065797C" w:rsidRPr="000713BF" w:rsidSect="0065797C">
          <w:pgSz w:w="23814" w:h="16840" w:orient="landscape" w:code="8"/>
          <w:pgMar w:top="1304" w:right="851" w:bottom="851" w:left="1134" w:header="720" w:footer="720" w:gutter="0"/>
          <w:cols w:space="720"/>
          <w:docGrid w:linePitch="272"/>
        </w:sectPr>
      </w:pPr>
    </w:p>
    <w:p w:rsidR="007B4DFB" w:rsidRDefault="003755A3" w:rsidP="007B4DFB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                 </w:t>
      </w:r>
      <w:r w:rsidR="007B4DFB">
        <w:rPr>
          <w:kern w:val="2"/>
          <w:sz w:val="28"/>
          <w:szCs w:val="28"/>
        </w:rPr>
        <w:t xml:space="preserve">                            </w:t>
      </w:r>
    </w:p>
    <w:sectPr w:rsidR="007B4DFB" w:rsidSect="00357A16">
      <w:pgSz w:w="11907" w:h="16840" w:code="9"/>
      <w:pgMar w:top="851" w:right="851" w:bottom="1134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5001" w:rsidRDefault="00755001">
      <w:r>
        <w:separator/>
      </w:r>
    </w:p>
  </w:endnote>
  <w:endnote w:type="continuationSeparator" w:id="0">
    <w:p w:rsidR="00755001" w:rsidRDefault="00755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EKGHE+OfficinaSerifWinC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AAA" w:rsidRDefault="00130B85" w:rsidP="007850C5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A7AA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866E9">
      <w:rPr>
        <w:rStyle w:val="ab"/>
        <w:noProof/>
      </w:rPr>
      <w:t>2</w:t>
    </w:r>
    <w:r>
      <w:rPr>
        <w:rStyle w:val="ab"/>
      </w:rPr>
      <w:fldChar w:fldCharType="end"/>
    </w:r>
  </w:p>
  <w:p w:rsidR="003A7AAA" w:rsidRPr="008911D1" w:rsidRDefault="003A7AAA" w:rsidP="007850C5">
    <w:pPr>
      <w:pStyle w:val="a7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AAA" w:rsidRDefault="00130B85" w:rsidP="007850C5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A7AA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866E9">
      <w:rPr>
        <w:rStyle w:val="ab"/>
        <w:noProof/>
      </w:rPr>
      <w:t>1</w:t>
    </w:r>
    <w:r>
      <w:rPr>
        <w:rStyle w:val="ab"/>
      </w:rPr>
      <w:fldChar w:fldCharType="end"/>
    </w:r>
  </w:p>
  <w:p w:rsidR="003A7AAA" w:rsidRPr="008911D1" w:rsidRDefault="003A7AAA">
    <w:pPr>
      <w:pStyle w:val="a7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AAA" w:rsidRDefault="00130B85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A7AAA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A7AAA" w:rsidRDefault="003A7AAA">
    <w:pPr>
      <w:pStyle w:val="a7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AAA" w:rsidRDefault="00130B85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A7AA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866E9">
      <w:rPr>
        <w:rStyle w:val="ab"/>
        <w:noProof/>
      </w:rPr>
      <w:t>11</w:t>
    </w:r>
    <w:r>
      <w:rPr>
        <w:rStyle w:val="ab"/>
      </w:rPr>
      <w:fldChar w:fldCharType="end"/>
    </w:r>
  </w:p>
  <w:p w:rsidR="003A7AAA" w:rsidRPr="00A65563" w:rsidRDefault="003A7AAA" w:rsidP="00A65563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5001" w:rsidRDefault="00755001">
      <w:r>
        <w:separator/>
      </w:r>
    </w:p>
  </w:footnote>
  <w:footnote w:type="continuationSeparator" w:id="0">
    <w:p w:rsidR="00755001" w:rsidRDefault="00755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519C2"/>
    <w:multiLevelType w:val="hybridMultilevel"/>
    <w:tmpl w:val="99945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C6B10"/>
    <w:multiLevelType w:val="hybridMultilevel"/>
    <w:tmpl w:val="FCA87A24"/>
    <w:lvl w:ilvl="0" w:tplc="D7FEE6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B46999"/>
    <w:multiLevelType w:val="hybridMultilevel"/>
    <w:tmpl w:val="CF1AC5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DF72F90"/>
    <w:multiLevelType w:val="hybridMultilevel"/>
    <w:tmpl w:val="5A004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85B27"/>
    <w:multiLevelType w:val="hybridMultilevel"/>
    <w:tmpl w:val="8458A97A"/>
    <w:lvl w:ilvl="0" w:tplc="94B2E3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1" w:dllVersion="512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11FC"/>
    <w:rsid w:val="00002358"/>
    <w:rsid w:val="00003EB0"/>
    <w:rsid w:val="0000471E"/>
    <w:rsid w:val="000072B9"/>
    <w:rsid w:val="00012B9C"/>
    <w:rsid w:val="00012E3B"/>
    <w:rsid w:val="00016888"/>
    <w:rsid w:val="00021D08"/>
    <w:rsid w:val="00022D41"/>
    <w:rsid w:val="00025829"/>
    <w:rsid w:val="0003183A"/>
    <w:rsid w:val="00032C69"/>
    <w:rsid w:val="00032F8E"/>
    <w:rsid w:val="00036FCC"/>
    <w:rsid w:val="00037882"/>
    <w:rsid w:val="00037A86"/>
    <w:rsid w:val="00037F19"/>
    <w:rsid w:val="00042078"/>
    <w:rsid w:val="000431FA"/>
    <w:rsid w:val="000435FD"/>
    <w:rsid w:val="00043679"/>
    <w:rsid w:val="0004635F"/>
    <w:rsid w:val="000473A1"/>
    <w:rsid w:val="000473E0"/>
    <w:rsid w:val="0005021B"/>
    <w:rsid w:val="00050C68"/>
    <w:rsid w:val="00051EBD"/>
    <w:rsid w:val="000530F3"/>
    <w:rsid w:val="0005372C"/>
    <w:rsid w:val="00053E83"/>
    <w:rsid w:val="00054D8B"/>
    <w:rsid w:val="0005538B"/>
    <w:rsid w:val="000559D5"/>
    <w:rsid w:val="00060F3C"/>
    <w:rsid w:val="0006103F"/>
    <w:rsid w:val="0006116E"/>
    <w:rsid w:val="00067A65"/>
    <w:rsid w:val="000713BF"/>
    <w:rsid w:val="000756FC"/>
    <w:rsid w:val="0007712E"/>
    <w:rsid w:val="000773D9"/>
    <w:rsid w:val="0008020D"/>
    <w:rsid w:val="000805F9"/>
    <w:rsid w:val="000808D6"/>
    <w:rsid w:val="0008096F"/>
    <w:rsid w:val="00080D9A"/>
    <w:rsid w:val="000835E9"/>
    <w:rsid w:val="0009290A"/>
    <w:rsid w:val="00094F15"/>
    <w:rsid w:val="00097959"/>
    <w:rsid w:val="000A1A38"/>
    <w:rsid w:val="000A1F67"/>
    <w:rsid w:val="000A22C4"/>
    <w:rsid w:val="000A2C8F"/>
    <w:rsid w:val="000A4307"/>
    <w:rsid w:val="000A6844"/>
    <w:rsid w:val="000A6E9E"/>
    <w:rsid w:val="000A726F"/>
    <w:rsid w:val="000A7FFD"/>
    <w:rsid w:val="000B4002"/>
    <w:rsid w:val="000B66C7"/>
    <w:rsid w:val="000B73D0"/>
    <w:rsid w:val="000C0690"/>
    <w:rsid w:val="000C1981"/>
    <w:rsid w:val="000C430D"/>
    <w:rsid w:val="000D21C2"/>
    <w:rsid w:val="000E1721"/>
    <w:rsid w:val="000E20F9"/>
    <w:rsid w:val="000E7257"/>
    <w:rsid w:val="000E75D1"/>
    <w:rsid w:val="000F06DC"/>
    <w:rsid w:val="000F0C0C"/>
    <w:rsid w:val="000F11FC"/>
    <w:rsid w:val="000F218E"/>
    <w:rsid w:val="000F2B1B"/>
    <w:rsid w:val="000F2B40"/>
    <w:rsid w:val="000F5B6A"/>
    <w:rsid w:val="00100547"/>
    <w:rsid w:val="0010113E"/>
    <w:rsid w:val="00101574"/>
    <w:rsid w:val="00102E1C"/>
    <w:rsid w:val="00104E0D"/>
    <w:rsid w:val="0010504A"/>
    <w:rsid w:val="001053BE"/>
    <w:rsid w:val="001062FE"/>
    <w:rsid w:val="001135AA"/>
    <w:rsid w:val="00113664"/>
    <w:rsid w:val="00116BFA"/>
    <w:rsid w:val="00123DE6"/>
    <w:rsid w:val="0012408B"/>
    <w:rsid w:val="00125BDC"/>
    <w:rsid w:val="00125DE3"/>
    <w:rsid w:val="00126551"/>
    <w:rsid w:val="00127463"/>
    <w:rsid w:val="00130B85"/>
    <w:rsid w:val="001315D9"/>
    <w:rsid w:val="0013616F"/>
    <w:rsid w:val="00137133"/>
    <w:rsid w:val="0013792D"/>
    <w:rsid w:val="00142D54"/>
    <w:rsid w:val="00144136"/>
    <w:rsid w:val="00145589"/>
    <w:rsid w:val="00146930"/>
    <w:rsid w:val="00151622"/>
    <w:rsid w:val="0015335E"/>
    <w:rsid w:val="00153B21"/>
    <w:rsid w:val="001547AE"/>
    <w:rsid w:val="0017056F"/>
    <w:rsid w:val="00173FF7"/>
    <w:rsid w:val="00176F3C"/>
    <w:rsid w:val="00180EEF"/>
    <w:rsid w:val="00183EB1"/>
    <w:rsid w:val="0018491F"/>
    <w:rsid w:val="00185165"/>
    <w:rsid w:val="001866E9"/>
    <w:rsid w:val="00193668"/>
    <w:rsid w:val="00194A26"/>
    <w:rsid w:val="001969D9"/>
    <w:rsid w:val="001A0DB3"/>
    <w:rsid w:val="001A0E40"/>
    <w:rsid w:val="001A261A"/>
    <w:rsid w:val="001A41DB"/>
    <w:rsid w:val="001A41F4"/>
    <w:rsid w:val="001A44B8"/>
    <w:rsid w:val="001A50CB"/>
    <w:rsid w:val="001A59DE"/>
    <w:rsid w:val="001B05B9"/>
    <w:rsid w:val="001B0A4A"/>
    <w:rsid w:val="001B2D1C"/>
    <w:rsid w:val="001B383B"/>
    <w:rsid w:val="001B5BFC"/>
    <w:rsid w:val="001B5F12"/>
    <w:rsid w:val="001B651B"/>
    <w:rsid w:val="001B79E4"/>
    <w:rsid w:val="001C1D98"/>
    <w:rsid w:val="001C49AC"/>
    <w:rsid w:val="001C4C51"/>
    <w:rsid w:val="001D0205"/>
    <w:rsid w:val="001D057A"/>
    <w:rsid w:val="001D2388"/>
    <w:rsid w:val="001D2690"/>
    <w:rsid w:val="001D5291"/>
    <w:rsid w:val="001D5765"/>
    <w:rsid w:val="001D7E0D"/>
    <w:rsid w:val="001E05B6"/>
    <w:rsid w:val="001E0C19"/>
    <w:rsid w:val="001E3544"/>
    <w:rsid w:val="001E3C1C"/>
    <w:rsid w:val="001E4F2E"/>
    <w:rsid w:val="001F0CF0"/>
    <w:rsid w:val="001F1264"/>
    <w:rsid w:val="001F36C3"/>
    <w:rsid w:val="001F4BE3"/>
    <w:rsid w:val="001F6D02"/>
    <w:rsid w:val="001F7EDE"/>
    <w:rsid w:val="00201C47"/>
    <w:rsid w:val="002045C5"/>
    <w:rsid w:val="00207BAF"/>
    <w:rsid w:val="002100BB"/>
    <w:rsid w:val="002108A2"/>
    <w:rsid w:val="00213B90"/>
    <w:rsid w:val="00214D2A"/>
    <w:rsid w:val="00214E34"/>
    <w:rsid w:val="0021557D"/>
    <w:rsid w:val="00215894"/>
    <w:rsid w:val="00217A48"/>
    <w:rsid w:val="00217C13"/>
    <w:rsid w:val="00217ED0"/>
    <w:rsid w:val="002205F5"/>
    <w:rsid w:val="00222326"/>
    <w:rsid w:val="00240867"/>
    <w:rsid w:val="00243169"/>
    <w:rsid w:val="00245B18"/>
    <w:rsid w:val="00246BDB"/>
    <w:rsid w:val="00246EAC"/>
    <w:rsid w:val="002504E8"/>
    <w:rsid w:val="00251274"/>
    <w:rsid w:val="002521C1"/>
    <w:rsid w:val="00253CEF"/>
    <w:rsid w:val="00253E4C"/>
    <w:rsid w:val="00254382"/>
    <w:rsid w:val="00254677"/>
    <w:rsid w:val="0025516E"/>
    <w:rsid w:val="00255BEB"/>
    <w:rsid w:val="002563FA"/>
    <w:rsid w:val="00257109"/>
    <w:rsid w:val="002577A3"/>
    <w:rsid w:val="00264C1E"/>
    <w:rsid w:val="00266A33"/>
    <w:rsid w:val="0027031E"/>
    <w:rsid w:val="00270360"/>
    <w:rsid w:val="00273852"/>
    <w:rsid w:val="002763FF"/>
    <w:rsid w:val="002815D1"/>
    <w:rsid w:val="00282BEE"/>
    <w:rsid w:val="002835D5"/>
    <w:rsid w:val="00284EEC"/>
    <w:rsid w:val="002855CE"/>
    <w:rsid w:val="002856BD"/>
    <w:rsid w:val="002862F7"/>
    <w:rsid w:val="0028703B"/>
    <w:rsid w:val="00287AF1"/>
    <w:rsid w:val="00292B02"/>
    <w:rsid w:val="00297A29"/>
    <w:rsid w:val="002A16C1"/>
    <w:rsid w:val="002A1B44"/>
    <w:rsid w:val="002A2062"/>
    <w:rsid w:val="002A31A1"/>
    <w:rsid w:val="002A3D62"/>
    <w:rsid w:val="002A4523"/>
    <w:rsid w:val="002A5637"/>
    <w:rsid w:val="002A5A36"/>
    <w:rsid w:val="002A6877"/>
    <w:rsid w:val="002A7414"/>
    <w:rsid w:val="002B0E8C"/>
    <w:rsid w:val="002B3020"/>
    <w:rsid w:val="002B35C4"/>
    <w:rsid w:val="002B6527"/>
    <w:rsid w:val="002B7468"/>
    <w:rsid w:val="002B7896"/>
    <w:rsid w:val="002B7BCD"/>
    <w:rsid w:val="002C135C"/>
    <w:rsid w:val="002C51DA"/>
    <w:rsid w:val="002C5600"/>
    <w:rsid w:val="002C5E60"/>
    <w:rsid w:val="002C67AE"/>
    <w:rsid w:val="002D11E5"/>
    <w:rsid w:val="002D2C7C"/>
    <w:rsid w:val="002D30C4"/>
    <w:rsid w:val="002D37B0"/>
    <w:rsid w:val="002D5888"/>
    <w:rsid w:val="002E0249"/>
    <w:rsid w:val="002E1CB4"/>
    <w:rsid w:val="002E367D"/>
    <w:rsid w:val="002E65D5"/>
    <w:rsid w:val="002E6A8E"/>
    <w:rsid w:val="002E7BF4"/>
    <w:rsid w:val="002F464C"/>
    <w:rsid w:val="002F63A7"/>
    <w:rsid w:val="002F63E3"/>
    <w:rsid w:val="002F74D7"/>
    <w:rsid w:val="002F7677"/>
    <w:rsid w:val="0030020A"/>
    <w:rsid w:val="0030124B"/>
    <w:rsid w:val="003012CF"/>
    <w:rsid w:val="00303AB3"/>
    <w:rsid w:val="003043AD"/>
    <w:rsid w:val="00306A67"/>
    <w:rsid w:val="00307C3C"/>
    <w:rsid w:val="00311132"/>
    <w:rsid w:val="00313D3A"/>
    <w:rsid w:val="00313D51"/>
    <w:rsid w:val="00321A5A"/>
    <w:rsid w:val="00322196"/>
    <w:rsid w:val="00322F38"/>
    <w:rsid w:val="003245ED"/>
    <w:rsid w:val="00325AF6"/>
    <w:rsid w:val="00326215"/>
    <w:rsid w:val="0032621B"/>
    <w:rsid w:val="00332F5A"/>
    <w:rsid w:val="00335EBB"/>
    <w:rsid w:val="00341FC1"/>
    <w:rsid w:val="00342C97"/>
    <w:rsid w:val="00347A05"/>
    <w:rsid w:val="00351040"/>
    <w:rsid w:val="003536E5"/>
    <w:rsid w:val="003538E8"/>
    <w:rsid w:val="00354373"/>
    <w:rsid w:val="00354C3A"/>
    <w:rsid w:val="00355570"/>
    <w:rsid w:val="00356D4C"/>
    <w:rsid w:val="00357A16"/>
    <w:rsid w:val="00357B0A"/>
    <w:rsid w:val="003605DE"/>
    <w:rsid w:val="00365942"/>
    <w:rsid w:val="00365D6D"/>
    <w:rsid w:val="003671A3"/>
    <w:rsid w:val="0036736B"/>
    <w:rsid w:val="0037040B"/>
    <w:rsid w:val="00372609"/>
    <w:rsid w:val="00372944"/>
    <w:rsid w:val="003729CF"/>
    <w:rsid w:val="003755A3"/>
    <w:rsid w:val="00375BE2"/>
    <w:rsid w:val="00376E5D"/>
    <w:rsid w:val="0038193E"/>
    <w:rsid w:val="00381EB2"/>
    <w:rsid w:val="003832F9"/>
    <w:rsid w:val="0038529D"/>
    <w:rsid w:val="00387897"/>
    <w:rsid w:val="00391585"/>
    <w:rsid w:val="003921D8"/>
    <w:rsid w:val="003922E6"/>
    <w:rsid w:val="00392916"/>
    <w:rsid w:val="00393405"/>
    <w:rsid w:val="00393A6D"/>
    <w:rsid w:val="00393C0D"/>
    <w:rsid w:val="0039468F"/>
    <w:rsid w:val="00395286"/>
    <w:rsid w:val="00396847"/>
    <w:rsid w:val="00397DDC"/>
    <w:rsid w:val="003A03B1"/>
    <w:rsid w:val="003A24F8"/>
    <w:rsid w:val="003A2D43"/>
    <w:rsid w:val="003A5683"/>
    <w:rsid w:val="003A631D"/>
    <w:rsid w:val="003A6ED6"/>
    <w:rsid w:val="003A723C"/>
    <w:rsid w:val="003A7AAA"/>
    <w:rsid w:val="003A7EF3"/>
    <w:rsid w:val="003B18E7"/>
    <w:rsid w:val="003B2193"/>
    <w:rsid w:val="003B22F6"/>
    <w:rsid w:val="003B340D"/>
    <w:rsid w:val="003B4485"/>
    <w:rsid w:val="003B4D22"/>
    <w:rsid w:val="003B69EA"/>
    <w:rsid w:val="003B75B7"/>
    <w:rsid w:val="003C07E2"/>
    <w:rsid w:val="003C0B25"/>
    <w:rsid w:val="003C2543"/>
    <w:rsid w:val="003C2B33"/>
    <w:rsid w:val="003C33A6"/>
    <w:rsid w:val="003C3F33"/>
    <w:rsid w:val="003C5118"/>
    <w:rsid w:val="003D32EF"/>
    <w:rsid w:val="003D613A"/>
    <w:rsid w:val="003D6971"/>
    <w:rsid w:val="003D6A95"/>
    <w:rsid w:val="003D7B29"/>
    <w:rsid w:val="003E4A9B"/>
    <w:rsid w:val="003E528F"/>
    <w:rsid w:val="003E7510"/>
    <w:rsid w:val="003E754E"/>
    <w:rsid w:val="003F0DF5"/>
    <w:rsid w:val="003F182E"/>
    <w:rsid w:val="003F3141"/>
    <w:rsid w:val="003F4377"/>
    <w:rsid w:val="003F458B"/>
    <w:rsid w:val="003F45FD"/>
    <w:rsid w:val="003F5A17"/>
    <w:rsid w:val="0040020C"/>
    <w:rsid w:val="00404751"/>
    <w:rsid w:val="00406A90"/>
    <w:rsid w:val="004078CF"/>
    <w:rsid w:val="00407B71"/>
    <w:rsid w:val="0041049E"/>
    <w:rsid w:val="00411B8B"/>
    <w:rsid w:val="00412B1A"/>
    <w:rsid w:val="0041317C"/>
    <w:rsid w:val="00413561"/>
    <w:rsid w:val="00413998"/>
    <w:rsid w:val="0041547E"/>
    <w:rsid w:val="00415ADD"/>
    <w:rsid w:val="00416551"/>
    <w:rsid w:val="004165DE"/>
    <w:rsid w:val="00416DD2"/>
    <w:rsid w:val="00421657"/>
    <w:rsid w:val="00424654"/>
    <w:rsid w:val="00425061"/>
    <w:rsid w:val="0043019F"/>
    <w:rsid w:val="00430A67"/>
    <w:rsid w:val="00430AFC"/>
    <w:rsid w:val="00430C9C"/>
    <w:rsid w:val="004313D8"/>
    <w:rsid w:val="00431AFC"/>
    <w:rsid w:val="00432266"/>
    <w:rsid w:val="004349F6"/>
    <w:rsid w:val="00434EFD"/>
    <w:rsid w:val="00435DCA"/>
    <w:rsid w:val="0043686A"/>
    <w:rsid w:val="00436ADA"/>
    <w:rsid w:val="00437CE6"/>
    <w:rsid w:val="00441069"/>
    <w:rsid w:val="004410AD"/>
    <w:rsid w:val="00442743"/>
    <w:rsid w:val="00443468"/>
    <w:rsid w:val="00443E80"/>
    <w:rsid w:val="00444636"/>
    <w:rsid w:val="00445774"/>
    <w:rsid w:val="004458B2"/>
    <w:rsid w:val="004459E2"/>
    <w:rsid w:val="00445BAC"/>
    <w:rsid w:val="004465E3"/>
    <w:rsid w:val="00447C31"/>
    <w:rsid w:val="0045035F"/>
    <w:rsid w:val="004512A8"/>
    <w:rsid w:val="00451913"/>
    <w:rsid w:val="00453869"/>
    <w:rsid w:val="00454C06"/>
    <w:rsid w:val="00455784"/>
    <w:rsid w:val="00456EE9"/>
    <w:rsid w:val="00457703"/>
    <w:rsid w:val="00461856"/>
    <w:rsid w:val="004662E7"/>
    <w:rsid w:val="00466DE0"/>
    <w:rsid w:val="00467C5B"/>
    <w:rsid w:val="004711EC"/>
    <w:rsid w:val="00471BE6"/>
    <w:rsid w:val="00471E75"/>
    <w:rsid w:val="004761EA"/>
    <w:rsid w:val="00480BC7"/>
    <w:rsid w:val="00484A62"/>
    <w:rsid w:val="00486317"/>
    <w:rsid w:val="004871AA"/>
    <w:rsid w:val="004906AF"/>
    <w:rsid w:val="00491731"/>
    <w:rsid w:val="004A049B"/>
    <w:rsid w:val="004A447C"/>
    <w:rsid w:val="004A4590"/>
    <w:rsid w:val="004B0297"/>
    <w:rsid w:val="004B1E37"/>
    <w:rsid w:val="004B2948"/>
    <w:rsid w:val="004B6A5C"/>
    <w:rsid w:val="004C0AC7"/>
    <w:rsid w:val="004C364D"/>
    <w:rsid w:val="004C4F84"/>
    <w:rsid w:val="004D236E"/>
    <w:rsid w:val="004D3694"/>
    <w:rsid w:val="004D4AA2"/>
    <w:rsid w:val="004D4CF1"/>
    <w:rsid w:val="004D4DD8"/>
    <w:rsid w:val="004D562F"/>
    <w:rsid w:val="004D6F87"/>
    <w:rsid w:val="004E33B8"/>
    <w:rsid w:val="004E36D1"/>
    <w:rsid w:val="004E65DC"/>
    <w:rsid w:val="004E7465"/>
    <w:rsid w:val="004E78FD"/>
    <w:rsid w:val="004F1AB2"/>
    <w:rsid w:val="004F425D"/>
    <w:rsid w:val="004F4BBB"/>
    <w:rsid w:val="004F6CC4"/>
    <w:rsid w:val="004F7011"/>
    <w:rsid w:val="004F7504"/>
    <w:rsid w:val="00501E8E"/>
    <w:rsid w:val="00502AE8"/>
    <w:rsid w:val="00503332"/>
    <w:rsid w:val="00503AEF"/>
    <w:rsid w:val="00505E54"/>
    <w:rsid w:val="005071C2"/>
    <w:rsid w:val="00507F9D"/>
    <w:rsid w:val="0051025F"/>
    <w:rsid w:val="00511851"/>
    <w:rsid w:val="005130FA"/>
    <w:rsid w:val="00515D9C"/>
    <w:rsid w:val="00515F58"/>
    <w:rsid w:val="00516275"/>
    <w:rsid w:val="005203C1"/>
    <w:rsid w:val="005237D8"/>
    <w:rsid w:val="00523C0C"/>
    <w:rsid w:val="00525140"/>
    <w:rsid w:val="005254FC"/>
    <w:rsid w:val="00530F15"/>
    <w:rsid w:val="00531FBD"/>
    <w:rsid w:val="0053366A"/>
    <w:rsid w:val="00533725"/>
    <w:rsid w:val="005355D7"/>
    <w:rsid w:val="00537250"/>
    <w:rsid w:val="00542F16"/>
    <w:rsid w:val="00543444"/>
    <w:rsid w:val="00544311"/>
    <w:rsid w:val="00544A54"/>
    <w:rsid w:val="00547D1F"/>
    <w:rsid w:val="005514CF"/>
    <w:rsid w:val="005531F2"/>
    <w:rsid w:val="005537AB"/>
    <w:rsid w:val="00553C14"/>
    <w:rsid w:val="00554565"/>
    <w:rsid w:val="005557FA"/>
    <w:rsid w:val="00557278"/>
    <w:rsid w:val="00557AB9"/>
    <w:rsid w:val="005609BF"/>
    <w:rsid w:val="005624D9"/>
    <w:rsid w:val="0056365B"/>
    <w:rsid w:val="005644C3"/>
    <w:rsid w:val="00565AFC"/>
    <w:rsid w:val="005673E2"/>
    <w:rsid w:val="0057019F"/>
    <w:rsid w:val="005723CE"/>
    <w:rsid w:val="00572C73"/>
    <w:rsid w:val="005735EB"/>
    <w:rsid w:val="005752BA"/>
    <w:rsid w:val="0057604C"/>
    <w:rsid w:val="005767E1"/>
    <w:rsid w:val="00576DC4"/>
    <w:rsid w:val="00577515"/>
    <w:rsid w:val="0058198A"/>
    <w:rsid w:val="00584997"/>
    <w:rsid w:val="00584F9E"/>
    <w:rsid w:val="00587BF6"/>
    <w:rsid w:val="00590129"/>
    <w:rsid w:val="005909C8"/>
    <w:rsid w:val="0059239E"/>
    <w:rsid w:val="005945C6"/>
    <w:rsid w:val="005A25D0"/>
    <w:rsid w:val="005A421C"/>
    <w:rsid w:val="005A4E07"/>
    <w:rsid w:val="005A669D"/>
    <w:rsid w:val="005A6FEE"/>
    <w:rsid w:val="005A7C34"/>
    <w:rsid w:val="005B4326"/>
    <w:rsid w:val="005B77DC"/>
    <w:rsid w:val="005C1856"/>
    <w:rsid w:val="005C18EC"/>
    <w:rsid w:val="005C3CB7"/>
    <w:rsid w:val="005C5FF3"/>
    <w:rsid w:val="005D0E8A"/>
    <w:rsid w:val="005D3BCC"/>
    <w:rsid w:val="005D4E3D"/>
    <w:rsid w:val="005D797A"/>
    <w:rsid w:val="005E38F8"/>
    <w:rsid w:val="005E5C52"/>
    <w:rsid w:val="005E62B1"/>
    <w:rsid w:val="005E6C5E"/>
    <w:rsid w:val="005F0008"/>
    <w:rsid w:val="005F1740"/>
    <w:rsid w:val="005F2114"/>
    <w:rsid w:val="005F29D5"/>
    <w:rsid w:val="00601608"/>
    <w:rsid w:val="00611679"/>
    <w:rsid w:val="006123C4"/>
    <w:rsid w:val="0061328D"/>
    <w:rsid w:val="00613D7D"/>
    <w:rsid w:val="006145A2"/>
    <w:rsid w:val="006169EF"/>
    <w:rsid w:val="00624EBB"/>
    <w:rsid w:val="006250B6"/>
    <w:rsid w:val="00625484"/>
    <w:rsid w:val="006307F9"/>
    <w:rsid w:val="00631A3B"/>
    <w:rsid w:val="006348B7"/>
    <w:rsid w:val="00640955"/>
    <w:rsid w:val="00644D3E"/>
    <w:rsid w:val="00647E02"/>
    <w:rsid w:val="00652B23"/>
    <w:rsid w:val="0065349F"/>
    <w:rsid w:val="006564DB"/>
    <w:rsid w:val="00656AB7"/>
    <w:rsid w:val="00657411"/>
    <w:rsid w:val="0065797C"/>
    <w:rsid w:val="00660EE3"/>
    <w:rsid w:val="0066105C"/>
    <w:rsid w:val="00661458"/>
    <w:rsid w:val="00665811"/>
    <w:rsid w:val="00670806"/>
    <w:rsid w:val="00670A2F"/>
    <w:rsid w:val="00670A6A"/>
    <w:rsid w:val="0067255F"/>
    <w:rsid w:val="00674378"/>
    <w:rsid w:val="00675F1F"/>
    <w:rsid w:val="00676216"/>
    <w:rsid w:val="00676B57"/>
    <w:rsid w:val="00682311"/>
    <w:rsid w:val="00682D49"/>
    <w:rsid w:val="00684776"/>
    <w:rsid w:val="00687215"/>
    <w:rsid w:val="00687345"/>
    <w:rsid w:val="0068771D"/>
    <w:rsid w:val="006945F3"/>
    <w:rsid w:val="00694685"/>
    <w:rsid w:val="00694BBF"/>
    <w:rsid w:val="006956AE"/>
    <w:rsid w:val="006A0BEA"/>
    <w:rsid w:val="006A3EB3"/>
    <w:rsid w:val="006A771F"/>
    <w:rsid w:val="006B303B"/>
    <w:rsid w:val="006B51D6"/>
    <w:rsid w:val="006B7092"/>
    <w:rsid w:val="006C0BB1"/>
    <w:rsid w:val="006C2567"/>
    <w:rsid w:val="006C3BEC"/>
    <w:rsid w:val="006C5320"/>
    <w:rsid w:val="006D0295"/>
    <w:rsid w:val="006D0580"/>
    <w:rsid w:val="006D18E3"/>
    <w:rsid w:val="006D2A24"/>
    <w:rsid w:val="006D2BFB"/>
    <w:rsid w:val="006D4654"/>
    <w:rsid w:val="006D7EF4"/>
    <w:rsid w:val="006E3C3A"/>
    <w:rsid w:val="006F0D98"/>
    <w:rsid w:val="006F2193"/>
    <w:rsid w:val="006F2352"/>
    <w:rsid w:val="006F3A5D"/>
    <w:rsid w:val="006F54D7"/>
    <w:rsid w:val="006F739E"/>
    <w:rsid w:val="00701519"/>
    <w:rsid w:val="007023BF"/>
    <w:rsid w:val="00702597"/>
    <w:rsid w:val="00703E4E"/>
    <w:rsid w:val="00705F9E"/>
    <w:rsid w:val="007060EA"/>
    <w:rsid w:val="00706187"/>
    <w:rsid w:val="00707E4A"/>
    <w:rsid w:val="00707FB6"/>
    <w:rsid w:val="007103D8"/>
    <w:rsid w:val="0071076B"/>
    <w:rsid w:val="00711D7A"/>
    <w:rsid w:val="007120F8"/>
    <w:rsid w:val="00712CC0"/>
    <w:rsid w:val="00713441"/>
    <w:rsid w:val="00715BAD"/>
    <w:rsid w:val="007165CC"/>
    <w:rsid w:val="00720683"/>
    <w:rsid w:val="007219F0"/>
    <w:rsid w:val="00725033"/>
    <w:rsid w:val="00727B1F"/>
    <w:rsid w:val="007335A9"/>
    <w:rsid w:val="00735D0D"/>
    <w:rsid w:val="0073615F"/>
    <w:rsid w:val="007366DB"/>
    <w:rsid w:val="00737CF0"/>
    <w:rsid w:val="007405B2"/>
    <w:rsid w:val="00741FB4"/>
    <w:rsid w:val="00742697"/>
    <w:rsid w:val="00742DE7"/>
    <w:rsid w:val="007472EA"/>
    <w:rsid w:val="00752200"/>
    <w:rsid w:val="00755001"/>
    <w:rsid w:val="007563AD"/>
    <w:rsid w:val="00756AFA"/>
    <w:rsid w:val="00756C19"/>
    <w:rsid w:val="0075742A"/>
    <w:rsid w:val="007574C4"/>
    <w:rsid w:val="00762B43"/>
    <w:rsid w:val="00763550"/>
    <w:rsid w:val="007641DB"/>
    <w:rsid w:val="00765B01"/>
    <w:rsid w:val="00765F70"/>
    <w:rsid w:val="0077277B"/>
    <w:rsid w:val="007730B1"/>
    <w:rsid w:val="007766D6"/>
    <w:rsid w:val="00776971"/>
    <w:rsid w:val="00781B55"/>
    <w:rsid w:val="00782222"/>
    <w:rsid w:val="00784ECA"/>
    <w:rsid w:val="007850C5"/>
    <w:rsid w:val="007877C2"/>
    <w:rsid w:val="00791F5E"/>
    <w:rsid w:val="00792741"/>
    <w:rsid w:val="007936ED"/>
    <w:rsid w:val="0079401D"/>
    <w:rsid w:val="00797A2A"/>
    <w:rsid w:val="007A0060"/>
    <w:rsid w:val="007A27BC"/>
    <w:rsid w:val="007A4207"/>
    <w:rsid w:val="007A5983"/>
    <w:rsid w:val="007B1C30"/>
    <w:rsid w:val="007B4DFB"/>
    <w:rsid w:val="007B6388"/>
    <w:rsid w:val="007B7836"/>
    <w:rsid w:val="007C00C1"/>
    <w:rsid w:val="007C01B3"/>
    <w:rsid w:val="007C0A5F"/>
    <w:rsid w:val="007C5389"/>
    <w:rsid w:val="007C5739"/>
    <w:rsid w:val="007D1692"/>
    <w:rsid w:val="007D2162"/>
    <w:rsid w:val="007D2478"/>
    <w:rsid w:val="007D27EF"/>
    <w:rsid w:val="007D3F97"/>
    <w:rsid w:val="007D433D"/>
    <w:rsid w:val="007D4D17"/>
    <w:rsid w:val="007D5C77"/>
    <w:rsid w:val="007D6DD0"/>
    <w:rsid w:val="007E2811"/>
    <w:rsid w:val="007E48A6"/>
    <w:rsid w:val="007E6ED8"/>
    <w:rsid w:val="007E7903"/>
    <w:rsid w:val="007F08E1"/>
    <w:rsid w:val="007F30CA"/>
    <w:rsid w:val="007F6519"/>
    <w:rsid w:val="007F75A1"/>
    <w:rsid w:val="00802479"/>
    <w:rsid w:val="00803CFF"/>
    <w:rsid w:val="00803F3C"/>
    <w:rsid w:val="00804CFE"/>
    <w:rsid w:val="00805FD1"/>
    <w:rsid w:val="0080675B"/>
    <w:rsid w:val="00807A01"/>
    <w:rsid w:val="00807A90"/>
    <w:rsid w:val="00807C92"/>
    <w:rsid w:val="0081015B"/>
    <w:rsid w:val="00810DE2"/>
    <w:rsid w:val="00811C94"/>
    <w:rsid w:val="00811CF1"/>
    <w:rsid w:val="008141AE"/>
    <w:rsid w:val="008170C2"/>
    <w:rsid w:val="008175A6"/>
    <w:rsid w:val="0082249E"/>
    <w:rsid w:val="00824A72"/>
    <w:rsid w:val="008255C8"/>
    <w:rsid w:val="008321B7"/>
    <w:rsid w:val="0083391C"/>
    <w:rsid w:val="008352DE"/>
    <w:rsid w:val="008354EF"/>
    <w:rsid w:val="00835BC1"/>
    <w:rsid w:val="008423A8"/>
    <w:rsid w:val="008438D7"/>
    <w:rsid w:val="00843DC5"/>
    <w:rsid w:val="00843F84"/>
    <w:rsid w:val="00844A19"/>
    <w:rsid w:val="00845980"/>
    <w:rsid w:val="00852F12"/>
    <w:rsid w:val="00860D37"/>
    <w:rsid w:val="00860E5A"/>
    <w:rsid w:val="0086203D"/>
    <w:rsid w:val="00867AB6"/>
    <w:rsid w:val="00870FC5"/>
    <w:rsid w:val="008716E4"/>
    <w:rsid w:val="00873811"/>
    <w:rsid w:val="00876045"/>
    <w:rsid w:val="0087752B"/>
    <w:rsid w:val="00882267"/>
    <w:rsid w:val="00885314"/>
    <w:rsid w:val="00887E5D"/>
    <w:rsid w:val="00887E98"/>
    <w:rsid w:val="0089063E"/>
    <w:rsid w:val="00893E56"/>
    <w:rsid w:val="00897594"/>
    <w:rsid w:val="00897776"/>
    <w:rsid w:val="008A13A4"/>
    <w:rsid w:val="008A26EE"/>
    <w:rsid w:val="008A3F10"/>
    <w:rsid w:val="008A7397"/>
    <w:rsid w:val="008A76A9"/>
    <w:rsid w:val="008B0A21"/>
    <w:rsid w:val="008B0AC7"/>
    <w:rsid w:val="008B11FC"/>
    <w:rsid w:val="008B1A2D"/>
    <w:rsid w:val="008B254A"/>
    <w:rsid w:val="008B4B7B"/>
    <w:rsid w:val="008B6AD3"/>
    <w:rsid w:val="008B6C81"/>
    <w:rsid w:val="008B6EA5"/>
    <w:rsid w:val="008C2F56"/>
    <w:rsid w:val="008C33C9"/>
    <w:rsid w:val="008C4FD7"/>
    <w:rsid w:val="008C59D2"/>
    <w:rsid w:val="008C5C47"/>
    <w:rsid w:val="008C7194"/>
    <w:rsid w:val="008C775B"/>
    <w:rsid w:val="008C7AB1"/>
    <w:rsid w:val="008D0F01"/>
    <w:rsid w:val="008D18B6"/>
    <w:rsid w:val="008D2341"/>
    <w:rsid w:val="008D4E1F"/>
    <w:rsid w:val="008D7C92"/>
    <w:rsid w:val="008E07AC"/>
    <w:rsid w:val="008E1685"/>
    <w:rsid w:val="008E5056"/>
    <w:rsid w:val="008E6BF8"/>
    <w:rsid w:val="008F00FD"/>
    <w:rsid w:val="008F123D"/>
    <w:rsid w:val="008F233A"/>
    <w:rsid w:val="008F50A6"/>
    <w:rsid w:val="008F60E2"/>
    <w:rsid w:val="00903139"/>
    <w:rsid w:val="00904EA6"/>
    <w:rsid w:val="0090518E"/>
    <w:rsid w:val="00905DC1"/>
    <w:rsid w:val="009070B6"/>
    <w:rsid w:val="00910044"/>
    <w:rsid w:val="0091193B"/>
    <w:rsid w:val="009122B1"/>
    <w:rsid w:val="009125AE"/>
    <w:rsid w:val="009125E6"/>
    <w:rsid w:val="00913129"/>
    <w:rsid w:val="009145FD"/>
    <w:rsid w:val="00917C70"/>
    <w:rsid w:val="00920157"/>
    <w:rsid w:val="009228DF"/>
    <w:rsid w:val="00922DAA"/>
    <w:rsid w:val="00924E84"/>
    <w:rsid w:val="009255F9"/>
    <w:rsid w:val="00926D61"/>
    <w:rsid w:val="00930402"/>
    <w:rsid w:val="0093052F"/>
    <w:rsid w:val="00931CEF"/>
    <w:rsid w:val="00932291"/>
    <w:rsid w:val="00935E65"/>
    <w:rsid w:val="00936A8F"/>
    <w:rsid w:val="00937691"/>
    <w:rsid w:val="00937E2E"/>
    <w:rsid w:val="009422D6"/>
    <w:rsid w:val="009447E7"/>
    <w:rsid w:val="00945C6B"/>
    <w:rsid w:val="0094782D"/>
    <w:rsid w:val="00947FCC"/>
    <w:rsid w:val="00960012"/>
    <w:rsid w:val="00961B65"/>
    <w:rsid w:val="009628F7"/>
    <w:rsid w:val="00964DE0"/>
    <w:rsid w:val="00967F16"/>
    <w:rsid w:val="00977948"/>
    <w:rsid w:val="009808AD"/>
    <w:rsid w:val="00982457"/>
    <w:rsid w:val="00983979"/>
    <w:rsid w:val="00985A10"/>
    <w:rsid w:val="00986C3E"/>
    <w:rsid w:val="00990612"/>
    <w:rsid w:val="00990E6F"/>
    <w:rsid w:val="00992280"/>
    <w:rsid w:val="0099243C"/>
    <w:rsid w:val="009939DB"/>
    <w:rsid w:val="00996FCF"/>
    <w:rsid w:val="009A653C"/>
    <w:rsid w:val="009B1D7E"/>
    <w:rsid w:val="009B66EF"/>
    <w:rsid w:val="009B7C83"/>
    <w:rsid w:val="009B7E0D"/>
    <w:rsid w:val="009C3559"/>
    <w:rsid w:val="009C3C63"/>
    <w:rsid w:val="009C5FF4"/>
    <w:rsid w:val="009C64AD"/>
    <w:rsid w:val="009D0CE8"/>
    <w:rsid w:val="009D0D89"/>
    <w:rsid w:val="009D1804"/>
    <w:rsid w:val="009D4713"/>
    <w:rsid w:val="009D5884"/>
    <w:rsid w:val="009D61D3"/>
    <w:rsid w:val="009D64B3"/>
    <w:rsid w:val="009E03B7"/>
    <w:rsid w:val="009E399A"/>
    <w:rsid w:val="009E649E"/>
    <w:rsid w:val="009E66E6"/>
    <w:rsid w:val="009F0626"/>
    <w:rsid w:val="009F2116"/>
    <w:rsid w:val="009F41E3"/>
    <w:rsid w:val="009F551C"/>
    <w:rsid w:val="009F5A12"/>
    <w:rsid w:val="009F6018"/>
    <w:rsid w:val="009F6285"/>
    <w:rsid w:val="009F6359"/>
    <w:rsid w:val="00A0013F"/>
    <w:rsid w:val="00A05955"/>
    <w:rsid w:val="00A05F63"/>
    <w:rsid w:val="00A061D7"/>
    <w:rsid w:val="00A061F0"/>
    <w:rsid w:val="00A06CB7"/>
    <w:rsid w:val="00A07671"/>
    <w:rsid w:val="00A109D1"/>
    <w:rsid w:val="00A11691"/>
    <w:rsid w:val="00A131DC"/>
    <w:rsid w:val="00A14DCF"/>
    <w:rsid w:val="00A211CE"/>
    <w:rsid w:val="00A21E0A"/>
    <w:rsid w:val="00A23E70"/>
    <w:rsid w:val="00A26FC6"/>
    <w:rsid w:val="00A2793E"/>
    <w:rsid w:val="00A30BE9"/>
    <w:rsid w:val="00A30E81"/>
    <w:rsid w:val="00A32B7E"/>
    <w:rsid w:val="00A34804"/>
    <w:rsid w:val="00A34CCA"/>
    <w:rsid w:val="00A35B19"/>
    <w:rsid w:val="00A365E4"/>
    <w:rsid w:val="00A377BC"/>
    <w:rsid w:val="00A40901"/>
    <w:rsid w:val="00A412FC"/>
    <w:rsid w:val="00A4148C"/>
    <w:rsid w:val="00A424E0"/>
    <w:rsid w:val="00A44B2C"/>
    <w:rsid w:val="00A4618E"/>
    <w:rsid w:val="00A46539"/>
    <w:rsid w:val="00A506F0"/>
    <w:rsid w:val="00A5084C"/>
    <w:rsid w:val="00A53E3D"/>
    <w:rsid w:val="00A547AE"/>
    <w:rsid w:val="00A54BC0"/>
    <w:rsid w:val="00A56720"/>
    <w:rsid w:val="00A56C19"/>
    <w:rsid w:val="00A56CCD"/>
    <w:rsid w:val="00A572AF"/>
    <w:rsid w:val="00A57562"/>
    <w:rsid w:val="00A57E9A"/>
    <w:rsid w:val="00A606E1"/>
    <w:rsid w:val="00A61E99"/>
    <w:rsid w:val="00A65563"/>
    <w:rsid w:val="00A6796D"/>
    <w:rsid w:val="00A679D3"/>
    <w:rsid w:val="00A67B50"/>
    <w:rsid w:val="00A700DB"/>
    <w:rsid w:val="00A71D31"/>
    <w:rsid w:val="00A720C6"/>
    <w:rsid w:val="00A72998"/>
    <w:rsid w:val="00A72F99"/>
    <w:rsid w:val="00A81317"/>
    <w:rsid w:val="00A81AB3"/>
    <w:rsid w:val="00A8427B"/>
    <w:rsid w:val="00A8457F"/>
    <w:rsid w:val="00A84C25"/>
    <w:rsid w:val="00A85D02"/>
    <w:rsid w:val="00A91752"/>
    <w:rsid w:val="00A9179D"/>
    <w:rsid w:val="00A9245A"/>
    <w:rsid w:val="00A941CF"/>
    <w:rsid w:val="00A953DE"/>
    <w:rsid w:val="00A96980"/>
    <w:rsid w:val="00AA02C4"/>
    <w:rsid w:val="00AA5A3D"/>
    <w:rsid w:val="00AA6316"/>
    <w:rsid w:val="00AA64D0"/>
    <w:rsid w:val="00AA705B"/>
    <w:rsid w:val="00AB28CA"/>
    <w:rsid w:val="00AB37F6"/>
    <w:rsid w:val="00AB701D"/>
    <w:rsid w:val="00AB7CA3"/>
    <w:rsid w:val="00AC0129"/>
    <w:rsid w:val="00AC2BE2"/>
    <w:rsid w:val="00AC537A"/>
    <w:rsid w:val="00AC5722"/>
    <w:rsid w:val="00AC6CD2"/>
    <w:rsid w:val="00AD1F9C"/>
    <w:rsid w:val="00AD2F12"/>
    <w:rsid w:val="00AD522F"/>
    <w:rsid w:val="00AD5AC1"/>
    <w:rsid w:val="00AE2601"/>
    <w:rsid w:val="00AE3B7D"/>
    <w:rsid w:val="00AE414C"/>
    <w:rsid w:val="00AE64DE"/>
    <w:rsid w:val="00AE7F2E"/>
    <w:rsid w:val="00AF12C0"/>
    <w:rsid w:val="00AF2355"/>
    <w:rsid w:val="00AF4777"/>
    <w:rsid w:val="00B03699"/>
    <w:rsid w:val="00B0432A"/>
    <w:rsid w:val="00B055A8"/>
    <w:rsid w:val="00B07325"/>
    <w:rsid w:val="00B10C04"/>
    <w:rsid w:val="00B110AC"/>
    <w:rsid w:val="00B11E1A"/>
    <w:rsid w:val="00B14D9A"/>
    <w:rsid w:val="00B15AE6"/>
    <w:rsid w:val="00B1615E"/>
    <w:rsid w:val="00B17CB4"/>
    <w:rsid w:val="00B22F6A"/>
    <w:rsid w:val="00B26527"/>
    <w:rsid w:val="00B27E5E"/>
    <w:rsid w:val="00B31114"/>
    <w:rsid w:val="00B3337E"/>
    <w:rsid w:val="00B34C6B"/>
    <w:rsid w:val="00B34CDE"/>
    <w:rsid w:val="00B356A4"/>
    <w:rsid w:val="00B35935"/>
    <w:rsid w:val="00B37E63"/>
    <w:rsid w:val="00B407CA"/>
    <w:rsid w:val="00B41AD7"/>
    <w:rsid w:val="00B434CE"/>
    <w:rsid w:val="00B43A6F"/>
    <w:rsid w:val="00B444A2"/>
    <w:rsid w:val="00B448EB"/>
    <w:rsid w:val="00B4495A"/>
    <w:rsid w:val="00B4533A"/>
    <w:rsid w:val="00B463DE"/>
    <w:rsid w:val="00B47E19"/>
    <w:rsid w:val="00B50C56"/>
    <w:rsid w:val="00B56C4F"/>
    <w:rsid w:val="00B57C98"/>
    <w:rsid w:val="00B62CFB"/>
    <w:rsid w:val="00B6429B"/>
    <w:rsid w:val="00B64F5D"/>
    <w:rsid w:val="00B655A4"/>
    <w:rsid w:val="00B655A8"/>
    <w:rsid w:val="00B71FC3"/>
    <w:rsid w:val="00B72D61"/>
    <w:rsid w:val="00B748EA"/>
    <w:rsid w:val="00B75A8B"/>
    <w:rsid w:val="00B77A44"/>
    <w:rsid w:val="00B8231A"/>
    <w:rsid w:val="00B82AEF"/>
    <w:rsid w:val="00B84612"/>
    <w:rsid w:val="00B93BD2"/>
    <w:rsid w:val="00B97AAF"/>
    <w:rsid w:val="00BA02E2"/>
    <w:rsid w:val="00BA1458"/>
    <w:rsid w:val="00BA17F5"/>
    <w:rsid w:val="00BA27A4"/>
    <w:rsid w:val="00BA2F89"/>
    <w:rsid w:val="00BA6A7C"/>
    <w:rsid w:val="00BB29F8"/>
    <w:rsid w:val="00BB4156"/>
    <w:rsid w:val="00BB4378"/>
    <w:rsid w:val="00BB55C0"/>
    <w:rsid w:val="00BB634C"/>
    <w:rsid w:val="00BC0920"/>
    <w:rsid w:val="00BC0F62"/>
    <w:rsid w:val="00BC2071"/>
    <w:rsid w:val="00BC31FF"/>
    <w:rsid w:val="00BC4D87"/>
    <w:rsid w:val="00BC5862"/>
    <w:rsid w:val="00BC5C76"/>
    <w:rsid w:val="00BD3CCF"/>
    <w:rsid w:val="00BD5854"/>
    <w:rsid w:val="00BD5B7F"/>
    <w:rsid w:val="00BD661F"/>
    <w:rsid w:val="00BE01AE"/>
    <w:rsid w:val="00BE3727"/>
    <w:rsid w:val="00BE38A9"/>
    <w:rsid w:val="00BE5A50"/>
    <w:rsid w:val="00BE6E32"/>
    <w:rsid w:val="00BF060C"/>
    <w:rsid w:val="00BF1A0E"/>
    <w:rsid w:val="00BF1CC6"/>
    <w:rsid w:val="00BF35AE"/>
    <w:rsid w:val="00BF39F0"/>
    <w:rsid w:val="00BF4354"/>
    <w:rsid w:val="00BF5C8D"/>
    <w:rsid w:val="00BF6B5F"/>
    <w:rsid w:val="00C01427"/>
    <w:rsid w:val="00C01B17"/>
    <w:rsid w:val="00C03C6D"/>
    <w:rsid w:val="00C059D1"/>
    <w:rsid w:val="00C06302"/>
    <w:rsid w:val="00C06CBE"/>
    <w:rsid w:val="00C07673"/>
    <w:rsid w:val="00C11FDF"/>
    <w:rsid w:val="00C126BA"/>
    <w:rsid w:val="00C14154"/>
    <w:rsid w:val="00C14795"/>
    <w:rsid w:val="00C16904"/>
    <w:rsid w:val="00C31ACB"/>
    <w:rsid w:val="00C3236B"/>
    <w:rsid w:val="00C324D6"/>
    <w:rsid w:val="00C32EC6"/>
    <w:rsid w:val="00C34A22"/>
    <w:rsid w:val="00C3570B"/>
    <w:rsid w:val="00C35B3E"/>
    <w:rsid w:val="00C43631"/>
    <w:rsid w:val="00C4404C"/>
    <w:rsid w:val="00C4443C"/>
    <w:rsid w:val="00C5014B"/>
    <w:rsid w:val="00C503F9"/>
    <w:rsid w:val="00C518D0"/>
    <w:rsid w:val="00C519C4"/>
    <w:rsid w:val="00C571D9"/>
    <w:rsid w:val="00C572C4"/>
    <w:rsid w:val="00C57E79"/>
    <w:rsid w:val="00C60FF8"/>
    <w:rsid w:val="00C613A1"/>
    <w:rsid w:val="00C62DFD"/>
    <w:rsid w:val="00C66F2B"/>
    <w:rsid w:val="00C731BB"/>
    <w:rsid w:val="00C73D87"/>
    <w:rsid w:val="00C74496"/>
    <w:rsid w:val="00C74827"/>
    <w:rsid w:val="00C7491D"/>
    <w:rsid w:val="00C77224"/>
    <w:rsid w:val="00C8009B"/>
    <w:rsid w:val="00C82932"/>
    <w:rsid w:val="00C83BC1"/>
    <w:rsid w:val="00C84AC8"/>
    <w:rsid w:val="00C85006"/>
    <w:rsid w:val="00C855B8"/>
    <w:rsid w:val="00C8652A"/>
    <w:rsid w:val="00C86B13"/>
    <w:rsid w:val="00C8737B"/>
    <w:rsid w:val="00C92401"/>
    <w:rsid w:val="00C96056"/>
    <w:rsid w:val="00CA01F2"/>
    <w:rsid w:val="00CA0C9A"/>
    <w:rsid w:val="00CA1327"/>
    <w:rsid w:val="00CA151C"/>
    <w:rsid w:val="00CA1945"/>
    <w:rsid w:val="00CB1900"/>
    <w:rsid w:val="00CB1BBB"/>
    <w:rsid w:val="00CB2808"/>
    <w:rsid w:val="00CB2CBB"/>
    <w:rsid w:val="00CB43C1"/>
    <w:rsid w:val="00CB572B"/>
    <w:rsid w:val="00CB6A33"/>
    <w:rsid w:val="00CC4EB0"/>
    <w:rsid w:val="00CC54A4"/>
    <w:rsid w:val="00CD02A0"/>
    <w:rsid w:val="00CD077D"/>
    <w:rsid w:val="00CD12B5"/>
    <w:rsid w:val="00CD2904"/>
    <w:rsid w:val="00CD499F"/>
    <w:rsid w:val="00CE12FB"/>
    <w:rsid w:val="00CE31EA"/>
    <w:rsid w:val="00CE380E"/>
    <w:rsid w:val="00CE5183"/>
    <w:rsid w:val="00CE55B6"/>
    <w:rsid w:val="00CE6287"/>
    <w:rsid w:val="00CE73DD"/>
    <w:rsid w:val="00CF0DD7"/>
    <w:rsid w:val="00CF0F6A"/>
    <w:rsid w:val="00CF3F49"/>
    <w:rsid w:val="00CF4695"/>
    <w:rsid w:val="00CF78EF"/>
    <w:rsid w:val="00CF7C8C"/>
    <w:rsid w:val="00D00358"/>
    <w:rsid w:val="00D014B4"/>
    <w:rsid w:val="00D13E83"/>
    <w:rsid w:val="00D15BD1"/>
    <w:rsid w:val="00D15FFC"/>
    <w:rsid w:val="00D2557E"/>
    <w:rsid w:val="00D25DF3"/>
    <w:rsid w:val="00D26CA0"/>
    <w:rsid w:val="00D33AF3"/>
    <w:rsid w:val="00D411EA"/>
    <w:rsid w:val="00D420B0"/>
    <w:rsid w:val="00D42ECB"/>
    <w:rsid w:val="00D45394"/>
    <w:rsid w:val="00D468EB"/>
    <w:rsid w:val="00D474E8"/>
    <w:rsid w:val="00D47892"/>
    <w:rsid w:val="00D50C0B"/>
    <w:rsid w:val="00D53298"/>
    <w:rsid w:val="00D56DE7"/>
    <w:rsid w:val="00D603E3"/>
    <w:rsid w:val="00D613E7"/>
    <w:rsid w:val="00D625CB"/>
    <w:rsid w:val="00D62999"/>
    <w:rsid w:val="00D63150"/>
    <w:rsid w:val="00D63DDF"/>
    <w:rsid w:val="00D66808"/>
    <w:rsid w:val="00D66EDE"/>
    <w:rsid w:val="00D67A82"/>
    <w:rsid w:val="00D71CCE"/>
    <w:rsid w:val="00D72DED"/>
    <w:rsid w:val="00D73323"/>
    <w:rsid w:val="00D74450"/>
    <w:rsid w:val="00D762D1"/>
    <w:rsid w:val="00D77115"/>
    <w:rsid w:val="00D80923"/>
    <w:rsid w:val="00D80B28"/>
    <w:rsid w:val="00D83EFE"/>
    <w:rsid w:val="00D84C7A"/>
    <w:rsid w:val="00D84D72"/>
    <w:rsid w:val="00D92775"/>
    <w:rsid w:val="00D93C70"/>
    <w:rsid w:val="00D93D26"/>
    <w:rsid w:val="00D9499F"/>
    <w:rsid w:val="00D95348"/>
    <w:rsid w:val="00D964E3"/>
    <w:rsid w:val="00DA0E3A"/>
    <w:rsid w:val="00DA12D3"/>
    <w:rsid w:val="00DA1903"/>
    <w:rsid w:val="00DA4340"/>
    <w:rsid w:val="00DA6A1B"/>
    <w:rsid w:val="00DB101C"/>
    <w:rsid w:val="00DB24A5"/>
    <w:rsid w:val="00DB367D"/>
    <w:rsid w:val="00DB377D"/>
    <w:rsid w:val="00DB3F37"/>
    <w:rsid w:val="00DB4D6B"/>
    <w:rsid w:val="00DB5A6E"/>
    <w:rsid w:val="00DC029F"/>
    <w:rsid w:val="00DC2302"/>
    <w:rsid w:val="00DC64EF"/>
    <w:rsid w:val="00DC6838"/>
    <w:rsid w:val="00DC7412"/>
    <w:rsid w:val="00DD03F6"/>
    <w:rsid w:val="00DD2206"/>
    <w:rsid w:val="00DD54DA"/>
    <w:rsid w:val="00DE2E6B"/>
    <w:rsid w:val="00DE46A6"/>
    <w:rsid w:val="00DE4892"/>
    <w:rsid w:val="00DE50C1"/>
    <w:rsid w:val="00DE7226"/>
    <w:rsid w:val="00DF2CBE"/>
    <w:rsid w:val="00DF34B2"/>
    <w:rsid w:val="00DF5E62"/>
    <w:rsid w:val="00DF6B13"/>
    <w:rsid w:val="00DF7169"/>
    <w:rsid w:val="00DF7B47"/>
    <w:rsid w:val="00E007DA"/>
    <w:rsid w:val="00E0098B"/>
    <w:rsid w:val="00E00FF1"/>
    <w:rsid w:val="00E019C7"/>
    <w:rsid w:val="00E03607"/>
    <w:rsid w:val="00E04378"/>
    <w:rsid w:val="00E04717"/>
    <w:rsid w:val="00E059E6"/>
    <w:rsid w:val="00E05CC8"/>
    <w:rsid w:val="00E07FA8"/>
    <w:rsid w:val="00E10502"/>
    <w:rsid w:val="00E11297"/>
    <w:rsid w:val="00E138E0"/>
    <w:rsid w:val="00E14317"/>
    <w:rsid w:val="00E15D0D"/>
    <w:rsid w:val="00E201B0"/>
    <w:rsid w:val="00E21465"/>
    <w:rsid w:val="00E2281B"/>
    <w:rsid w:val="00E22D95"/>
    <w:rsid w:val="00E3132E"/>
    <w:rsid w:val="00E31CFC"/>
    <w:rsid w:val="00E324AB"/>
    <w:rsid w:val="00E35D38"/>
    <w:rsid w:val="00E36EA0"/>
    <w:rsid w:val="00E433A3"/>
    <w:rsid w:val="00E4369D"/>
    <w:rsid w:val="00E445B8"/>
    <w:rsid w:val="00E46B65"/>
    <w:rsid w:val="00E46C41"/>
    <w:rsid w:val="00E51C33"/>
    <w:rsid w:val="00E534A4"/>
    <w:rsid w:val="00E53CB9"/>
    <w:rsid w:val="00E53CCC"/>
    <w:rsid w:val="00E54539"/>
    <w:rsid w:val="00E561D5"/>
    <w:rsid w:val="00E61981"/>
    <w:rsid w:val="00E61BB6"/>
    <w:rsid w:val="00E61F30"/>
    <w:rsid w:val="00E657E1"/>
    <w:rsid w:val="00E67DF0"/>
    <w:rsid w:val="00E70863"/>
    <w:rsid w:val="00E71984"/>
    <w:rsid w:val="00E72239"/>
    <w:rsid w:val="00E7274C"/>
    <w:rsid w:val="00E73D3D"/>
    <w:rsid w:val="00E74E00"/>
    <w:rsid w:val="00E75236"/>
    <w:rsid w:val="00E75C57"/>
    <w:rsid w:val="00E76A4E"/>
    <w:rsid w:val="00E77D64"/>
    <w:rsid w:val="00E81466"/>
    <w:rsid w:val="00E833C6"/>
    <w:rsid w:val="00E856EA"/>
    <w:rsid w:val="00E86F85"/>
    <w:rsid w:val="00E87C8E"/>
    <w:rsid w:val="00E9626F"/>
    <w:rsid w:val="00E96EC0"/>
    <w:rsid w:val="00E97745"/>
    <w:rsid w:val="00EA2700"/>
    <w:rsid w:val="00EA3D09"/>
    <w:rsid w:val="00EA5F56"/>
    <w:rsid w:val="00EB1E78"/>
    <w:rsid w:val="00EB414A"/>
    <w:rsid w:val="00EB562B"/>
    <w:rsid w:val="00EB61A4"/>
    <w:rsid w:val="00EB639B"/>
    <w:rsid w:val="00EB6C02"/>
    <w:rsid w:val="00EB7F7D"/>
    <w:rsid w:val="00EC089C"/>
    <w:rsid w:val="00EC40AD"/>
    <w:rsid w:val="00EC528C"/>
    <w:rsid w:val="00EC5EC7"/>
    <w:rsid w:val="00EC711F"/>
    <w:rsid w:val="00ED084D"/>
    <w:rsid w:val="00ED08C5"/>
    <w:rsid w:val="00ED17A2"/>
    <w:rsid w:val="00ED2A65"/>
    <w:rsid w:val="00ED56E8"/>
    <w:rsid w:val="00ED6239"/>
    <w:rsid w:val="00ED6959"/>
    <w:rsid w:val="00ED72D3"/>
    <w:rsid w:val="00ED779C"/>
    <w:rsid w:val="00ED7990"/>
    <w:rsid w:val="00ED7AEC"/>
    <w:rsid w:val="00EE0881"/>
    <w:rsid w:val="00EE18B5"/>
    <w:rsid w:val="00EE1DD4"/>
    <w:rsid w:val="00EE28CB"/>
    <w:rsid w:val="00EE2EA9"/>
    <w:rsid w:val="00EE4F3E"/>
    <w:rsid w:val="00EE6D5B"/>
    <w:rsid w:val="00EE71FC"/>
    <w:rsid w:val="00EF0B01"/>
    <w:rsid w:val="00EF29AB"/>
    <w:rsid w:val="00EF2E24"/>
    <w:rsid w:val="00EF56AF"/>
    <w:rsid w:val="00EF6F30"/>
    <w:rsid w:val="00F025E2"/>
    <w:rsid w:val="00F02C40"/>
    <w:rsid w:val="00F054C0"/>
    <w:rsid w:val="00F05D69"/>
    <w:rsid w:val="00F06495"/>
    <w:rsid w:val="00F07324"/>
    <w:rsid w:val="00F07707"/>
    <w:rsid w:val="00F117BC"/>
    <w:rsid w:val="00F11CA1"/>
    <w:rsid w:val="00F12C52"/>
    <w:rsid w:val="00F12FE7"/>
    <w:rsid w:val="00F15B55"/>
    <w:rsid w:val="00F22AF7"/>
    <w:rsid w:val="00F2345A"/>
    <w:rsid w:val="00F24917"/>
    <w:rsid w:val="00F27083"/>
    <w:rsid w:val="00F3019D"/>
    <w:rsid w:val="00F30D40"/>
    <w:rsid w:val="00F368D8"/>
    <w:rsid w:val="00F37EFA"/>
    <w:rsid w:val="00F410DF"/>
    <w:rsid w:val="00F41D23"/>
    <w:rsid w:val="00F42B02"/>
    <w:rsid w:val="00F44D0E"/>
    <w:rsid w:val="00F46410"/>
    <w:rsid w:val="00F5041B"/>
    <w:rsid w:val="00F558E7"/>
    <w:rsid w:val="00F55D25"/>
    <w:rsid w:val="00F55FA8"/>
    <w:rsid w:val="00F56F1A"/>
    <w:rsid w:val="00F6243D"/>
    <w:rsid w:val="00F649DB"/>
    <w:rsid w:val="00F66390"/>
    <w:rsid w:val="00F66F85"/>
    <w:rsid w:val="00F6771E"/>
    <w:rsid w:val="00F677BD"/>
    <w:rsid w:val="00F70095"/>
    <w:rsid w:val="00F721B0"/>
    <w:rsid w:val="00F7297E"/>
    <w:rsid w:val="00F80690"/>
    <w:rsid w:val="00F80D4C"/>
    <w:rsid w:val="00F8225E"/>
    <w:rsid w:val="00F8347C"/>
    <w:rsid w:val="00F86418"/>
    <w:rsid w:val="00F87ADB"/>
    <w:rsid w:val="00F87BF7"/>
    <w:rsid w:val="00F92408"/>
    <w:rsid w:val="00F9297B"/>
    <w:rsid w:val="00F959D2"/>
    <w:rsid w:val="00F9640A"/>
    <w:rsid w:val="00F96554"/>
    <w:rsid w:val="00F9703C"/>
    <w:rsid w:val="00FA301B"/>
    <w:rsid w:val="00FA3641"/>
    <w:rsid w:val="00FA3CCF"/>
    <w:rsid w:val="00FA4409"/>
    <w:rsid w:val="00FA4DF6"/>
    <w:rsid w:val="00FA6611"/>
    <w:rsid w:val="00FA6AC0"/>
    <w:rsid w:val="00FA7B3A"/>
    <w:rsid w:val="00FB006F"/>
    <w:rsid w:val="00FB0B92"/>
    <w:rsid w:val="00FB1464"/>
    <w:rsid w:val="00FB1874"/>
    <w:rsid w:val="00FB3415"/>
    <w:rsid w:val="00FB7954"/>
    <w:rsid w:val="00FC0118"/>
    <w:rsid w:val="00FC0CEC"/>
    <w:rsid w:val="00FC12FD"/>
    <w:rsid w:val="00FC2123"/>
    <w:rsid w:val="00FC64AE"/>
    <w:rsid w:val="00FD20DD"/>
    <w:rsid w:val="00FD350A"/>
    <w:rsid w:val="00FD5530"/>
    <w:rsid w:val="00FD5B3F"/>
    <w:rsid w:val="00FD710E"/>
    <w:rsid w:val="00FF05C0"/>
    <w:rsid w:val="00FF1718"/>
    <w:rsid w:val="00FF6E96"/>
    <w:rsid w:val="00FF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5C77086-A3B5-4F2C-9EB3-6EEE1272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6DD2"/>
  </w:style>
  <w:style w:type="paragraph" w:styleId="1">
    <w:name w:val="heading 1"/>
    <w:basedOn w:val="a"/>
    <w:next w:val="a"/>
    <w:link w:val="10"/>
    <w:uiPriority w:val="99"/>
    <w:qFormat/>
    <w:rsid w:val="0058198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0F11FC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2"/>
    <w:next w:val="a"/>
    <w:link w:val="30"/>
    <w:uiPriority w:val="99"/>
    <w:qFormat/>
    <w:rsid w:val="000F11FC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0F11FC"/>
    <w:pPr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F11FC"/>
    <w:pPr>
      <w:keepNext/>
      <w:widowControl w:val="0"/>
      <w:ind w:right="283" w:firstLine="567"/>
      <w:jc w:val="center"/>
      <w:outlineLvl w:val="4"/>
    </w:pPr>
    <w:rPr>
      <w:snapToGrid w:val="0"/>
      <w:sz w:val="24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0F11FC"/>
    <w:pPr>
      <w:keepNext/>
      <w:widowControl w:val="0"/>
      <w:ind w:right="283" w:firstLine="567"/>
      <w:jc w:val="right"/>
      <w:outlineLvl w:val="5"/>
    </w:pPr>
    <w:rPr>
      <w:snapToGrid w:val="0"/>
      <w:sz w:val="24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0F11FC"/>
    <w:pPr>
      <w:keepNext/>
      <w:widowControl w:val="0"/>
      <w:jc w:val="both"/>
      <w:outlineLvl w:val="6"/>
    </w:pPr>
    <w:rPr>
      <w:snapToGrid w:val="0"/>
      <w:sz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0F11FC"/>
    <w:pPr>
      <w:keepNext/>
      <w:widowControl w:val="0"/>
      <w:tabs>
        <w:tab w:val="left" w:pos="3828"/>
      </w:tabs>
      <w:ind w:firstLine="567"/>
      <w:jc w:val="center"/>
      <w:outlineLvl w:val="7"/>
    </w:pPr>
    <w:rPr>
      <w:b/>
      <w:snapToGrid w:val="0"/>
      <w:sz w:val="24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0F11FC"/>
    <w:pPr>
      <w:keepNext/>
      <w:widowControl w:val="0"/>
      <w:ind w:firstLine="851"/>
      <w:jc w:val="right"/>
      <w:outlineLvl w:val="8"/>
    </w:pPr>
    <w:rPr>
      <w:snapToGrid w:val="0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F11FC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rsid w:val="000F11FC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rsid w:val="000F11FC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F11FC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sid w:val="000F11FC"/>
    <w:rPr>
      <w:snapToGrid w:val="0"/>
      <w:sz w:val="24"/>
    </w:rPr>
  </w:style>
  <w:style w:type="character" w:customStyle="1" w:styleId="60">
    <w:name w:val="Заголовок 6 Знак"/>
    <w:link w:val="6"/>
    <w:uiPriority w:val="99"/>
    <w:rsid w:val="000F11FC"/>
    <w:rPr>
      <w:snapToGrid w:val="0"/>
      <w:sz w:val="24"/>
    </w:rPr>
  </w:style>
  <w:style w:type="character" w:customStyle="1" w:styleId="70">
    <w:name w:val="Заголовок 7 Знак"/>
    <w:link w:val="7"/>
    <w:uiPriority w:val="99"/>
    <w:rsid w:val="000F11FC"/>
    <w:rPr>
      <w:snapToGrid w:val="0"/>
      <w:sz w:val="24"/>
    </w:rPr>
  </w:style>
  <w:style w:type="character" w:customStyle="1" w:styleId="80">
    <w:name w:val="Заголовок 8 Знак"/>
    <w:link w:val="8"/>
    <w:uiPriority w:val="99"/>
    <w:rsid w:val="000F11FC"/>
    <w:rPr>
      <w:b/>
      <w:snapToGrid w:val="0"/>
      <w:sz w:val="24"/>
    </w:rPr>
  </w:style>
  <w:style w:type="character" w:customStyle="1" w:styleId="90">
    <w:name w:val="Заголовок 9 Знак"/>
    <w:link w:val="9"/>
    <w:uiPriority w:val="99"/>
    <w:rsid w:val="000F11FC"/>
    <w:rPr>
      <w:snapToGrid w:val="0"/>
      <w:sz w:val="24"/>
    </w:rPr>
  </w:style>
  <w:style w:type="paragraph" w:styleId="a3">
    <w:name w:val="Body Text"/>
    <w:basedOn w:val="a"/>
    <w:link w:val="a4"/>
    <w:uiPriority w:val="99"/>
    <w:rsid w:val="0058198A"/>
    <w:rPr>
      <w:sz w:val="28"/>
      <w:lang w:val="x-none" w:eastAsia="x-none"/>
    </w:rPr>
  </w:style>
  <w:style w:type="character" w:customStyle="1" w:styleId="a4">
    <w:name w:val="Основной текст Знак"/>
    <w:link w:val="a3"/>
    <w:uiPriority w:val="99"/>
    <w:rsid w:val="000F11FC"/>
    <w:rPr>
      <w:sz w:val="28"/>
    </w:rPr>
  </w:style>
  <w:style w:type="paragraph" w:styleId="a5">
    <w:name w:val="Body Text Indent"/>
    <w:basedOn w:val="a"/>
    <w:link w:val="a6"/>
    <w:uiPriority w:val="99"/>
    <w:rsid w:val="0058198A"/>
    <w:pPr>
      <w:ind w:firstLine="709"/>
      <w:jc w:val="both"/>
    </w:pPr>
    <w:rPr>
      <w:sz w:val="28"/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rsid w:val="000F11FC"/>
    <w:rPr>
      <w:sz w:val="28"/>
    </w:rPr>
  </w:style>
  <w:style w:type="paragraph" w:customStyle="1" w:styleId="Postan">
    <w:name w:val="Postan"/>
    <w:basedOn w:val="a"/>
    <w:uiPriority w:val="99"/>
    <w:rsid w:val="0058198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58198A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rsid w:val="000F11FC"/>
  </w:style>
  <w:style w:type="paragraph" w:styleId="a9">
    <w:name w:val="header"/>
    <w:basedOn w:val="a"/>
    <w:link w:val="aa"/>
    <w:uiPriority w:val="99"/>
    <w:rsid w:val="0058198A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rsid w:val="000F11FC"/>
  </w:style>
  <w:style w:type="character" w:styleId="ab">
    <w:name w:val="page number"/>
    <w:basedOn w:val="a0"/>
    <w:rsid w:val="0058198A"/>
  </w:style>
  <w:style w:type="paragraph" w:styleId="ac">
    <w:name w:val="Balloon Text"/>
    <w:basedOn w:val="a"/>
    <w:link w:val="ad"/>
    <w:uiPriority w:val="99"/>
    <w:rsid w:val="001B2D1C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e">
    <w:name w:val="Цветовое выделение"/>
    <w:rsid w:val="000F11FC"/>
    <w:rPr>
      <w:b/>
      <w:color w:val="26282F"/>
      <w:sz w:val="26"/>
    </w:rPr>
  </w:style>
  <w:style w:type="character" w:customStyle="1" w:styleId="af">
    <w:name w:val="Гипертекстовая ссылка"/>
    <w:uiPriority w:val="99"/>
    <w:rsid w:val="000F11FC"/>
    <w:rPr>
      <w:rFonts w:cs="Times New Roman"/>
      <w:b w:val="0"/>
      <w:color w:val="106BBE"/>
      <w:sz w:val="26"/>
    </w:rPr>
  </w:style>
  <w:style w:type="character" w:customStyle="1" w:styleId="af0">
    <w:name w:val="Активная гипертекстовая ссылка"/>
    <w:rsid w:val="000F11FC"/>
    <w:rPr>
      <w:rFonts w:cs="Times New Roman"/>
      <w:b w:val="0"/>
      <w:color w:val="106BBE"/>
      <w:sz w:val="26"/>
      <w:u w:val="single"/>
    </w:rPr>
  </w:style>
  <w:style w:type="paragraph" w:customStyle="1" w:styleId="af1">
    <w:name w:val="Внимание"/>
    <w:basedOn w:val="a"/>
    <w:next w:val="a"/>
    <w:rsid w:val="000F11FC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z w:val="24"/>
      <w:szCs w:val="24"/>
      <w:shd w:val="clear" w:color="auto" w:fill="FAF3E9"/>
    </w:rPr>
  </w:style>
  <w:style w:type="paragraph" w:customStyle="1" w:styleId="af2">
    <w:name w:val="Внимание: криминал!!"/>
    <w:basedOn w:val="af1"/>
    <w:next w:val="a"/>
    <w:rsid w:val="000F11FC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3">
    <w:name w:val="Внимание: недобросовестность!"/>
    <w:basedOn w:val="af1"/>
    <w:next w:val="a"/>
    <w:rsid w:val="000F11FC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4">
    <w:name w:val="Выделение для Базового Поиска"/>
    <w:rsid w:val="000F11FC"/>
    <w:rPr>
      <w:rFonts w:cs="Times New Roman"/>
      <w:b w:val="0"/>
      <w:color w:val="0058A9"/>
      <w:sz w:val="26"/>
    </w:rPr>
  </w:style>
  <w:style w:type="character" w:customStyle="1" w:styleId="af5">
    <w:name w:val="Выделение для Базового Поиска (курсив)"/>
    <w:rsid w:val="000F11FC"/>
    <w:rPr>
      <w:rFonts w:cs="Times New Roman"/>
      <w:b w:val="0"/>
      <w:i/>
      <w:iCs/>
      <w:color w:val="0058A9"/>
      <w:sz w:val="26"/>
    </w:rPr>
  </w:style>
  <w:style w:type="paragraph" w:customStyle="1" w:styleId="af6">
    <w:name w:val="Основное меню (преемственное)"/>
    <w:basedOn w:val="a"/>
    <w:next w:val="a"/>
    <w:rsid w:val="000F11FC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styleId="af7">
    <w:name w:val="Название"/>
    <w:basedOn w:val="af6"/>
    <w:next w:val="a"/>
    <w:rsid w:val="000F11FC"/>
    <w:rPr>
      <w:rFonts w:ascii="Arial" w:hAnsi="Arial" w:cs="Times New Roman"/>
      <w:b/>
      <w:bCs/>
      <w:color w:val="0058A9"/>
      <w:shd w:val="clear" w:color="auto" w:fill="E2E2E2"/>
    </w:rPr>
  </w:style>
  <w:style w:type="paragraph" w:customStyle="1" w:styleId="af8">
    <w:name w:val="Заголовок группы контролов"/>
    <w:basedOn w:val="a"/>
    <w:next w:val="a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b/>
      <w:bCs/>
      <w:color w:val="000000"/>
      <w:sz w:val="24"/>
      <w:szCs w:val="24"/>
    </w:rPr>
  </w:style>
  <w:style w:type="paragraph" w:customStyle="1" w:styleId="af9">
    <w:name w:val="Заголовок для информации об изменениях"/>
    <w:basedOn w:val="1"/>
    <w:next w:val="a"/>
    <w:rsid w:val="000F11FC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/>
      <w:b w:val="0"/>
      <w:spacing w:val="0"/>
      <w:kern w:val="32"/>
      <w:sz w:val="20"/>
      <w:shd w:val="clear" w:color="auto" w:fill="FFFFFF"/>
    </w:rPr>
  </w:style>
  <w:style w:type="paragraph" w:customStyle="1" w:styleId="afa">
    <w:name w:val="Заголовок приложения"/>
    <w:basedOn w:val="a"/>
    <w:next w:val="a"/>
    <w:rsid w:val="000F11FC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fb">
    <w:name w:val="Заголовок распахивающейся части диалога"/>
    <w:basedOn w:val="a"/>
    <w:next w:val="a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i/>
      <w:iCs/>
      <w:color w:val="000080"/>
      <w:sz w:val="24"/>
      <w:szCs w:val="24"/>
    </w:rPr>
  </w:style>
  <w:style w:type="character" w:customStyle="1" w:styleId="afc">
    <w:name w:val="Заголовок своего сообщения"/>
    <w:rsid w:val="000F11FC"/>
    <w:rPr>
      <w:rFonts w:cs="Times New Roman"/>
      <w:b w:val="0"/>
      <w:color w:val="26282F"/>
      <w:sz w:val="26"/>
    </w:rPr>
  </w:style>
  <w:style w:type="paragraph" w:customStyle="1" w:styleId="afd">
    <w:name w:val="Заголовок статьи"/>
    <w:basedOn w:val="a"/>
    <w:next w:val="a"/>
    <w:uiPriority w:val="99"/>
    <w:rsid w:val="000F11FC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character" w:customStyle="1" w:styleId="afe">
    <w:name w:val="Заголовок чужого сообщения"/>
    <w:rsid w:val="000F11FC"/>
    <w:rPr>
      <w:rFonts w:cs="Times New Roman"/>
      <w:b w:val="0"/>
      <w:color w:val="FF0000"/>
      <w:sz w:val="26"/>
    </w:rPr>
  </w:style>
  <w:style w:type="paragraph" w:customStyle="1" w:styleId="aff">
    <w:name w:val="Заголовок ЭР (левое окно)"/>
    <w:basedOn w:val="a"/>
    <w:next w:val="a"/>
    <w:rsid w:val="000F11FC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8"/>
      <w:szCs w:val="28"/>
    </w:rPr>
  </w:style>
  <w:style w:type="paragraph" w:customStyle="1" w:styleId="aff0">
    <w:name w:val="Заголовок ЭР (правое окно)"/>
    <w:basedOn w:val="aff"/>
    <w:next w:val="a"/>
    <w:rsid w:val="000F11FC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1">
    <w:name w:val="Интерактивный заголовок"/>
    <w:basedOn w:val="af7"/>
    <w:next w:val="a"/>
    <w:rsid w:val="000F11FC"/>
    <w:rPr>
      <w:b w:val="0"/>
      <w:bCs w:val="0"/>
      <w:color w:val="auto"/>
      <w:u w:val="single"/>
      <w:shd w:val="clear" w:color="auto" w:fill="auto"/>
    </w:rPr>
  </w:style>
  <w:style w:type="paragraph" w:customStyle="1" w:styleId="aff2">
    <w:name w:val="Текст информации об изменениях"/>
    <w:basedOn w:val="a"/>
    <w:next w:val="a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color w:val="353842"/>
    </w:rPr>
  </w:style>
  <w:style w:type="paragraph" w:customStyle="1" w:styleId="aff3">
    <w:name w:val="Информация об изменениях"/>
    <w:basedOn w:val="aff2"/>
    <w:next w:val="a"/>
    <w:rsid w:val="000F11FC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4">
    <w:name w:val="Текст (справка)"/>
    <w:basedOn w:val="a"/>
    <w:next w:val="a"/>
    <w:rsid w:val="000F11FC"/>
    <w:pPr>
      <w:widowControl w:val="0"/>
      <w:autoSpaceDE w:val="0"/>
      <w:autoSpaceDN w:val="0"/>
      <w:adjustRightInd w:val="0"/>
      <w:ind w:left="170" w:right="170"/>
    </w:pPr>
    <w:rPr>
      <w:rFonts w:ascii="Arial" w:hAnsi="Arial"/>
      <w:sz w:val="24"/>
      <w:szCs w:val="24"/>
    </w:rPr>
  </w:style>
  <w:style w:type="paragraph" w:customStyle="1" w:styleId="aff5">
    <w:name w:val="Комментарий"/>
    <w:basedOn w:val="aff4"/>
    <w:next w:val="a"/>
    <w:rsid w:val="000F11FC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6">
    <w:name w:val="Информация об изменениях документа"/>
    <w:basedOn w:val="aff5"/>
    <w:next w:val="a"/>
    <w:rsid w:val="000F11FC"/>
    <w:pPr>
      <w:spacing w:before="0"/>
    </w:pPr>
    <w:rPr>
      <w:i/>
      <w:iCs/>
    </w:rPr>
  </w:style>
  <w:style w:type="paragraph" w:customStyle="1" w:styleId="aff7">
    <w:name w:val="Текст (лев. подпись)"/>
    <w:basedOn w:val="a"/>
    <w:next w:val="a"/>
    <w:rsid w:val="000F11FC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8">
    <w:name w:val="Колонтитул (левый)"/>
    <w:basedOn w:val="aff7"/>
    <w:next w:val="a"/>
    <w:rsid w:val="000F11FC"/>
    <w:pPr>
      <w:jc w:val="both"/>
    </w:pPr>
    <w:rPr>
      <w:sz w:val="16"/>
      <w:szCs w:val="16"/>
    </w:rPr>
  </w:style>
  <w:style w:type="paragraph" w:customStyle="1" w:styleId="aff9">
    <w:name w:val="Текст (прав. подпись)"/>
    <w:basedOn w:val="a"/>
    <w:next w:val="a"/>
    <w:rsid w:val="000F11FC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ffa">
    <w:name w:val="Колонтитул (правый)"/>
    <w:basedOn w:val="aff9"/>
    <w:next w:val="a"/>
    <w:rsid w:val="000F11FC"/>
    <w:pPr>
      <w:jc w:val="both"/>
    </w:pPr>
    <w:rPr>
      <w:sz w:val="16"/>
      <w:szCs w:val="16"/>
    </w:rPr>
  </w:style>
  <w:style w:type="paragraph" w:customStyle="1" w:styleId="affb">
    <w:name w:val="Комментарий пользователя"/>
    <w:basedOn w:val="aff5"/>
    <w:next w:val="a"/>
    <w:rsid w:val="000F11FC"/>
    <w:pPr>
      <w:spacing w:before="0"/>
      <w:jc w:val="left"/>
    </w:pPr>
    <w:rPr>
      <w:shd w:val="clear" w:color="auto" w:fill="FFDFE0"/>
    </w:rPr>
  </w:style>
  <w:style w:type="paragraph" w:customStyle="1" w:styleId="affc">
    <w:name w:val="Куда обратиться?"/>
    <w:basedOn w:val="af1"/>
    <w:next w:val="a"/>
    <w:rsid w:val="000F11FC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d">
    <w:name w:val="Моноширинный"/>
    <w:basedOn w:val="a"/>
    <w:next w:val="a"/>
    <w:rsid w:val="000F11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e">
    <w:name w:val="Найденные слова"/>
    <w:rsid w:val="000F11FC"/>
    <w:rPr>
      <w:rFonts w:cs="Times New Roman"/>
      <w:b w:val="0"/>
      <w:color w:val="26282F"/>
      <w:sz w:val="26"/>
      <w:shd w:val="clear" w:color="auto" w:fill="FFF580"/>
    </w:rPr>
  </w:style>
  <w:style w:type="character" w:customStyle="1" w:styleId="afff">
    <w:name w:val="Не вступил в силу"/>
    <w:rsid w:val="000F11FC"/>
    <w:rPr>
      <w:rFonts w:cs="Times New Roman"/>
      <w:b w:val="0"/>
      <w:color w:val="000000"/>
      <w:sz w:val="26"/>
      <w:shd w:val="clear" w:color="auto" w:fill="D8EDE8"/>
    </w:rPr>
  </w:style>
  <w:style w:type="paragraph" w:customStyle="1" w:styleId="afff0">
    <w:name w:val="Необходимые документы"/>
    <w:basedOn w:val="af1"/>
    <w:next w:val="a"/>
    <w:rsid w:val="000F11FC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1">
    <w:name w:val="Нормальный (таблица)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2">
    <w:name w:val="Объект"/>
    <w:basedOn w:val="a"/>
    <w:next w:val="a"/>
    <w:rsid w:val="000F11FC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3">
    <w:name w:val="Таблицы (моноширинный)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4">
    <w:name w:val="Оглавление"/>
    <w:basedOn w:val="afff3"/>
    <w:next w:val="a"/>
    <w:rsid w:val="000F11FC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f5">
    <w:name w:val="Опечатки"/>
    <w:rsid w:val="000F11FC"/>
    <w:rPr>
      <w:color w:val="FF0000"/>
      <w:sz w:val="26"/>
    </w:rPr>
  </w:style>
  <w:style w:type="paragraph" w:customStyle="1" w:styleId="afff6">
    <w:name w:val="Переменная часть"/>
    <w:basedOn w:val="af6"/>
    <w:next w:val="a"/>
    <w:rsid w:val="000F11FC"/>
    <w:rPr>
      <w:rFonts w:ascii="Arial" w:hAnsi="Arial" w:cs="Times New Roman"/>
      <w:sz w:val="20"/>
      <w:szCs w:val="20"/>
    </w:rPr>
  </w:style>
  <w:style w:type="paragraph" w:customStyle="1" w:styleId="afff7">
    <w:name w:val="Подвал для информации об изменениях"/>
    <w:basedOn w:val="1"/>
    <w:next w:val="a"/>
    <w:rsid w:val="000F11FC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/>
      <w:b w:val="0"/>
      <w:spacing w:val="0"/>
      <w:kern w:val="32"/>
      <w:sz w:val="20"/>
    </w:rPr>
  </w:style>
  <w:style w:type="paragraph" w:customStyle="1" w:styleId="afff8">
    <w:name w:val="Подзаголовок для информации об изменениях"/>
    <w:basedOn w:val="aff2"/>
    <w:next w:val="a"/>
    <w:rsid w:val="000F11FC"/>
    <w:rPr>
      <w:b/>
      <w:bCs/>
      <w:sz w:val="24"/>
      <w:szCs w:val="24"/>
    </w:rPr>
  </w:style>
  <w:style w:type="paragraph" w:customStyle="1" w:styleId="afff9">
    <w:name w:val="Подчёркнуный текст"/>
    <w:basedOn w:val="a"/>
    <w:next w:val="a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a">
    <w:name w:val="Постоянная часть"/>
    <w:basedOn w:val="af6"/>
    <w:next w:val="a"/>
    <w:rsid w:val="000F11FC"/>
    <w:rPr>
      <w:rFonts w:ascii="Arial" w:hAnsi="Arial" w:cs="Times New Roman"/>
      <w:sz w:val="22"/>
      <w:szCs w:val="22"/>
    </w:rPr>
  </w:style>
  <w:style w:type="paragraph" w:customStyle="1" w:styleId="afffb">
    <w:name w:val="Прижатый влево"/>
    <w:basedOn w:val="a"/>
    <w:next w:val="a"/>
    <w:uiPriority w:val="99"/>
    <w:rsid w:val="000F11FC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fc">
    <w:name w:val="Пример."/>
    <w:basedOn w:val="af1"/>
    <w:next w:val="a"/>
    <w:rsid w:val="000F11FC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d">
    <w:name w:val="Примечание."/>
    <w:basedOn w:val="af1"/>
    <w:next w:val="a"/>
    <w:rsid w:val="000F11FC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e">
    <w:name w:val="Продолжение ссылки"/>
    <w:rsid w:val="000F11FC"/>
  </w:style>
  <w:style w:type="paragraph" w:customStyle="1" w:styleId="affff">
    <w:name w:val="Словарная статья"/>
    <w:basedOn w:val="a"/>
    <w:next w:val="a"/>
    <w:rsid w:val="000F11FC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  <w:sz w:val="24"/>
      <w:szCs w:val="24"/>
    </w:rPr>
  </w:style>
  <w:style w:type="character" w:customStyle="1" w:styleId="affff0">
    <w:name w:val="Сравнение редакций"/>
    <w:rsid w:val="000F11FC"/>
    <w:rPr>
      <w:rFonts w:cs="Times New Roman"/>
      <w:b w:val="0"/>
      <w:color w:val="26282F"/>
      <w:sz w:val="26"/>
    </w:rPr>
  </w:style>
  <w:style w:type="character" w:customStyle="1" w:styleId="affff1">
    <w:name w:val="Сравнение редакций. Добавленный фрагмент"/>
    <w:rsid w:val="000F11FC"/>
    <w:rPr>
      <w:color w:val="000000"/>
      <w:shd w:val="clear" w:color="auto" w:fill="C1D7FF"/>
    </w:rPr>
  </w:style>
  <w:style w:type="character" w:customStyle="1" w:styleId="affff2">
    <w:name w:val="Сравнение редакций. Удаленный фрагмент"/>
    <w:rsid w:val="000F11FC"/>
    <w:rPr>
      <w:color w:val="000000"/>
      <w:shd w:val="clear" w:color="auto" w:fill="C4C413"/>
    </w:rPr>
  </w:style>
  <w:style w:type="paragraph" w:customStyle="1" w:styleId="affff3">
    <w:name w:val="Ссылка на официальную публикацию"/>
    <w:basedOn w:val="a"/>
    <w:next w:val="a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f4">
    <w:name w:val="Текст в таблице"/>
    <w:basedOn w:val="afff1"/>
    <w:next w:val="a"/>
    <w:rsid w:val="000F11FC"/>
    <w:pPr>
      <w:ind w:firstLine="500"/>
    </w:pPr>
  </w:style>
  <w:style w:type="paragraph" w:customStyle="1" w:styleId="affff5">
    <w:name w:val="Текст ЭР (см. также)"/>
    <w:basedOn w:val="a"/>
    <w:next w:val="a"/>
    <w:rsid w:val="000F11FC"/>
    <w:pPr>
      <w:widowControl w:val="0"/>
      <w:autoSpaceDE w:val="0"/>
      <w:autoSpaceDN w:val="0"/>
      <w:adjustRightInd w:val="0"/>
      <w:spacing w:before="200"/>
    </w:pPr>
    <w:rPr>
      <w:rFonts w:ascii="Arial" w:hAnsi="Arial"/>
      <w:sz w:val="22"/>
      <w:szCs w:val="22"/>
    </w:rPr>
  </w:style>
  <w:style w:type="paragraph" w:customStyle="1" w:styleId="affff6">
    <w:name w:val="Технический комментарий"/>
    <w:basedOn w:val="a"/>
    <w:next w:val="a"/>
    <w:rsid w:val="000F11FC"/>
    <w:pPr>
      <w:widowControl w:val="0"/>
      <w:autoSpaceDE w:val="0"/>
      <w:autoSpaceDN w:val="0"/>
      <w:adjustRightInd w:val="0"/>
    </w:pPr>
    <w:rPr>
      <w:rFonts w:ascii="Arial" w:hAnsi="Arial"/>
      <w:color w:val="463F31"/>
      <w:sz w:val="24"/>
      <w:szCs w:val="24"/>
      <w:shd w:val="clear" w:color="auto" w:fill="FFFFA6"/>
    </w:rPr>
  </w:style>
  <w:style w:type="character" w:customStyle="1" w:styleId="affff7">
    <w:name w:val="Утратил силу"/>
    <w:rsid w:val="000F11FC"/>
    <w:rPr>
      <w:rFonts w:cs="Times New Roman"/>
      <w:b w:val="0"/>
      <w:strike/>
      <w:color w:val="666600"/>
      <w:sz w:val="26"/>
    </w:rPr>
  </w:style>
  <w:style w:type="paragraph" w:customStyle="1" w:styleId="affff8">
    <w:name w:val="Формула"/>
    <w:basedOn w:val="a"/>
    <w:next w:val="a"/>
    <w:rsid w:val="000F11FC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z w:val="24"/>
      <w:szCs w:val="24"/>
      <w:shd w:val="clear" w:color="auto" w:fill="FAF3E9"/>
    </w:rPr>
  </w:style>
  <w:style w:type="paragraph" w:customStyle="1" w:styleId="affff9">
    <w:name w:val="Центрированный (таблица)"/>
    <w:basedOn w:val="afff1"/>
    <w:next w:val="a"/>
    <w:rsid w:val="000F11FC"/>
    <w:pPr>
      <w:jc w:val="center"/>
    </w:pPr>
  </w:style>
  <w:style w:type="paragraph" w:customStyle="1" w:styleId="-">
    <w:name w:val="ЭР-содержание (правое окно)"/>
    <w:basedOn w:val="a"/>
    <w:next w:val="a"/>
    <w:rsid w:val="000F11FC"/>
    <w:pPr>
      <w:widowControl w:val="0"/>
      <w:autoSpaceDE w:val="0"/>
      <w:autoSpaceDN w:val="0"/>
      <w:adjustRightInd w:val="0"/>
      <w:spacing w:before="300"/>
    </w:pPr>
    <w:rPr>
      <w:rFonts w:ascii="Arial" w:hAnsi="Arial"/>
      <w:sz w:val="26"/>
      <w:szCs w:val="26"/>
    </w:rPr>
  </w:style>
  <w:style w:type="paragraph" w:customStyle="1" w:styleId="-31">
    <w:name w:val="Светлая сетка - Акцент 31"/>
    <w:basedOn w:val="a"/>
    <w:rsid w:val="000F11F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51">
    <w:name w:val="Подпись к картинке (5)"/>
    <w:link w:val="510"/>
    <w:locked/>
    <w:rsid w:val="000F11FC"/>
    <w:rPr>
      <w:b/>
      <w:sz w:val="12"/>
      <w:shd w:val="clear" w:color="auto" w:fill="FFFFFF"/>
    </w:rPr>
  </w:style>
  <w:style w:type="paragraph" w:customStyle="1" w:styleId="510">
    <w:name w:val="Подпись к картинке (5)1"/>
    <w:basedOn w:val="a"/>
    <w:link w:val="51"/>
    <w:rsid w:val="000F11FC"/>
    <w:pPr>
      <w:shd w:val="clear" w:color="auto" w:fill="FFFFFF"/>
      <w:spacing w:line="322" w:lineRule="exact"/>
      <w:jc w:val="both"/>
    </w:pPr>
    <w:rPr>
      <w:b/>
      <w:sz w:val="12"/>
      <w:shd w:val="clear" w:color="auto" w:fill="FFFFFF"/>
      <w:lang w:val="x-none" w:eastAsia="x-none"/>
    </w:rPr>
  </w:style>
  <w:style w:type="paragraph" w:customStyle="1" w:styleId="ConsPlusCell">
    <w:name w:val="ConsPlusCell"/>
    <w:uiPriority w:val="99"/>
    <w:rsid w:val="000F11FC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customStyle="1" w:styleId="52">
    <w:name w:val="Сноска (5)"/>
    <w:link w:val="511"/>
    <w:locked/>
    <w:rsid w:val="000F11FC"/>
    <w:rPr>
      <w:sz w:val="18"/>
      <w:szCs w:val="18"/>
      <w:shd w:val="clear" w:color="auto" w:fill="FFFFFF"/>
    </w:rPr>
  </w:style>
  <w:style w:type="paragraph" w:customStyle="1" w:styleId="511">
    <w:name w:val="Сноска (5)1"/>
    <w:basedOn w:val="a"/>
    <w:link w:val="52"/>
    <w:rsid w:val="000F11FC"/>
    <w:pPr>
      <w:shd w:val="clear" w:color="auto" w:fill="FFFFFF"/>
      <w:spacing w:before="180" w:after="60" w:line="293" w:lineRule="exact"/>
      <w:jc w:val="both"/>
    </w:pPr>
    <w:rPr>
      <w:sz w:val="18"/>
      <w:szCs w:val="18"/>
      <w:shd w:val="clear" w:color="auto" w:fill="FFFFFF"/>
      <w:lang w:val="x-none" w:eastAsia="x-none"/>
    </w:rPr>
  </w:style>
  <w:style w:type="character" w:customStyle="1" w:styleId="24">
    <w:name w:val="Основной текст (24)"/>
    <w:link w:val="241"/>
    <w:locked/>
    <w:rsid w:val="000F11FC"/>
    <w:rPr>
      <w:b/>
      <w:bCs/>
      <w:sz w:val="16"/>
      <w:szCs w:val="16"/>
      <w:shd w:val="clear" w:color="auto" w:fill="FFFFFF"/>
    </w:rPr>
  </w:style>
  <w:style w:type="paragraph" w:customStyle="1" w:styleId="241">
    <w:name w:val="Основной текст (24)1"/>
    <w:basedOn w:val="a"/>
    <w:link w:val="24"/>
    <w:rsid w:val="000F11FC"/>
    <w:pPr>
      <w:shd w:val="clear" w:color="auto" w:fill="FFFFFF"/>
      <w:spacing w:after="300" w:line="240" w:lineRule="atLeast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21">
    <w:name w:val="Основной текст (21)"/>
    <w:link w:val="211"/>
    <w:locked/>
    <w:rsid w:val="000F11FC"/>
    <w:rPr>
      <w:b/>
      <w:bCs/>
      <w:w w:val="120"/>
      <w:sz w:val="10"/>
      <w:szCs w:val="10"/>
      <w:shd w:val="clear" w:color="auto" w:fill="FFFFFF"/>
    </w:rPr>
  </w:style>
  <w:style w:type="paragraph" w:customStyle="1" w:styleId="211">
    <w:name w:val="Основной текст (21)1"/>
    <w:basedOn w:val="a"/>
    <w:link w:val="21"/>
    <w:rsid w:val="000F11FC"/>
    <w:pPr>
      <w:shd w:val="clear" w:color="auto" w:fill="FFFFFF"/>
      <w:spacing w:line="182" w:lineRule="exact"/>
    </w:pPr>
    <w:rPr>
      <w:b/>
      <w:bCs/>
      <w:w w:val="120"/>
      <w:sz w:val="10"/>
      <w:szCs w:val="10"/>
      <w:shd w:val="clear" w:color="auto" w:fill="FFFFFF"/>
      <w:lang w:val="x-none" w:eastAsia="x-none"/>
    </w:rPr>
  </w:style>
  <w:style w:type="character" w:customStyle="1" w:styleId="200">
    <w:name w:val="Основной текст (20)"/>
    <w:link w:val="201"/>
    <w:locked/>
    <w:rsid w:val="000F11FC"/>
    <w:rPr>
      <w:sz w:val="18"/>
      <w:szCs w:val="18"/>
      <w:shd w:val="clear" w:color="auto" w:fill="FFFFFF"/>
    </w:rPr>
  </w:style>
  <w:style w:type="paragraph" w:customStyle="1" w:styleId="201">
    <w:name w:val="Основной текст (20)1"/>
    <w:basedOn w:val="a"/>
    <w:link w:val="200"/>
    <w:rsid w:val="000F11FC"/>
    <w:pPr>
      <w:shd w:val="clear" w:color="auto" w:fill="FFFFFF"/>
      <w:spacing w:after="60" w:line="293" w:lineRule="exact"/>
      <w:ind w:hanging="360"/>
      <w:jc w:val="both"/>
    </w:pPr>
    <w:rPr>
      <w:sz w:val="18"/>
      <w:szCs w:val="18"/>
      <w:shd w:val="clear" w:color="auto" w:fill="FFFFFF"/>
      <w:lang w:val="x-none" w:eastAsia="x-none"/>
    </w:rPr>
  </w:style>
  <w:style w:type="paragraph" w:customStyle="1" w:styleId="xl85">
    <w:name w:val="xl85"/>
    <w:basedOn w:val="a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ConsNormal">
    <w:name w:val="ConsNormal"/>
    <w:rsid w:val="000F11FC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ConsNonformat">
    <w:name w:val="ConsNonformat"/>
    <w:rsid w:val="000F11FC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affffa">
    <w:name w:val="Знак Знак Знак Знак Знак Знак Знак Знак Знак Знак"/>
    <w:basedOn w:val="a"/>
    <w:rsid w:val="000F11F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fffb">
    <w:name w:val="Hyperlink"/>
    <w:uiPriority w:val="99"/>
    <w:rsid w:val="000F11FC"/>
    <w:rPr>
      <w:color w:val="auto"/>
      <w:u w:val="single"/>
    </w:rPr>
  </w:style>
  <w:style w:type="character" w:customStyle="1" w:styleId="12">
    <w:name w:val="Знак Знак12"/>
    <w:rsid w:val="000F11FC"/>
    <w:rPr>
      <w:b/>
      <w:bCs/>
      <w:sz w:val="24"/>
      <w:szCs w:val="24"/>
      <w:lang w:val="ru-RU" w:eastAsia="ru-RU"/>
    </w:rPr>
  </w:style>
  <w:style w:type="paragraph" w:styleId="22">
    <w:name w:val="Body Text Indent 2"/>
    <w:basedOn w:val="a"/>
    <w:link w:val="23"/>
    <w:uiPriority w:val="99"/>
    <w:rsid w:val="000F11FC"/>
    <w:pPr>
      <w:ind w:firstLine="708"/>
      <w:jc w:val="both"/>
    </w:pPr>
    <w:rPr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rsid w:val="000F11FC"/>
    <w:rPr>
      <w:sz w:val="28"/>
      <w:szCs w:val="28"/>
    </w:rPr>
  </w:style>
  <w:style w:type="paragraph" w:customStyle="1" w:styleId="ConsPlusNormal">
    <w:name w:val="ConsPlusNormal"/>
    <w:rsid w:val="000F11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0F11F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0F11FC"/>
    <w:rPr>
      <w:sz w:val="16"/>
      <w:szCs w:val="16"/>
    </w:rPr>
  </w:style>
  <w:style w:type="paragraph" w:customStyle="1" w:styleId="Default">
    <w:name w:val="Default"/>
    <w:rsid w:val="000F11FC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0F11FC"/>
    <w:pPr>
      <w:suppressAutoHyphens/>
      <w:jc w:val="both"/>
    </w:pPr>
    <w:rPr>
      <w:sz w:val="28"/>
      <w:szCs w:val="28"/>
      <w:lang w:eastAsia="ar-SA"/>
    </w:rPr>
  </w:style>
  <w:style w:type="paragraph" w:customStyle="1" w:styleId="rvps698610">
    <w:name w:val="rvps698610"/>
    <w:basedOn w:val="a"/>
    <w:rsid w:val="000F11FC"/>
    <w:pPr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styleId="affffc">
    <w:name w:val="Обычный (веб)"/>
    <w:basedOn w:val="a"/>
    <w:uiPriority w:val="99"/>
    <w:rsid w:val="000F11FC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rsid w:val="000F11FC"/>
    <w:pPr>
      <w:ind w:left="720"/>
    </w:pPr>
    <w:rPr>
      <w:sz w:val="24"/>
      <w:szCs w:val="24"/>
    </w:rPr>
  </w:style>
  <w:style w:type="paragraph" w:customStyle="1" w:styleId="110">
    <w:name w:val="Знак Знак11 Знак Знак Знак Знак"/>
    <w:basedOn w:val="a"/>
    <w:rsid w:val="000F11F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fd">
    <w:name w:val="Знак"/>
    <w:basedOn w:val="a"/>
    <w:rsid w:val="000F11FC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styleId="affffe">
    <w:name w:val="FollowedHyperlink"/>
    <w:uiPriority w:val="99"/>
    <w:rsid w:val="000F11FC"/>
    <w:rPr>
      <w:color w:val="800080"/>
      <w:u w:val="single"/>
    </w:rPr>
  </w:style>
  <w:style w:type="paragraph" w:customStyle="1" w:styleId="font5">
    <w:name w:val="font5"/>
    <w:basedOn w:val="a"/>
    <w:rsid w:val="000F11FC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0F11FC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font7">
    <w:name w:val="font7"/>
    <w:basedOn w:val="a"/>
    <w:rsid w:val="000F11FC"/>
    <w:pPr>
      <w:spacing w:before="100" w:beforeAutospacing="1" w:after="100" w:afterAutospacing="1"/>
    </w:pPr>
    <w:rPr>
      <w:rFonts w:ascii="Symbol" w:hAnsi="Symbol" w:cs="Symbol"/>
    </w:rPr>
  </w:style>
  <w:style w:type="paragraph" w:customStyle="1" w:styleId="xl63">
    <w:name w:val="xl63"/>
    <w:basedOn w:val="a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4">
    <w:name w:val="xl64"/>
    <w:basedOn w:val="a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0F11FC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0">
    <w:name w:val="xl70"/>
    <w:basedOn w:val="a"/>
    <w:rsid w:val="000F11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"/>
    <w:rsid w:val="000F11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74">
    <w:name w:val="xl74"/>
    <w:basedOn w:val="a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0F11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1">
    <w:name w:val="xl81"/>
    <w:basedOn w:val="a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86">
    <w:name w:val="xl86"/>
    <w:basedOn w:val="a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88">
    <w:name w:val="xl88"/>
    <w:basedOn w:val="a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9">
    <w:name w:val="xl89"/>
    <w:basedOn w:val="a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0F11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97">
    <w:name w:val="xl97"/>
    <w:basedOn w:val="a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8">
    <w:name w:val="xl98"/>
    <w:basedOn w:val="a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99">
    <w:name w:val="xl99"/>
    <w:basedOn w:val="a"/>
    <w:rsid w:val="000F11FC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-32">
    <w:name w:val="Светлая сетка - Акцент 32"/>
    <w:basedOn w:val="a"/>
    <w:rsid w:val="000F11FC"/>
    <w:pPr>
      <w:spacing w:after="200"/>
      <w:ind w:left="720"/>
    </w:pPr>
    <w:rPr>
      <w:rFonts w:ascii="Cambria" w:eastAsia="Calibri" w:hAnsi="Cambria" w:cs="Cambria"/>
      <w:sz w:val="24"/>
      <w:szCs w:val="24"/>
      <w:lang w:eastAsia="en-US"/>
    </w:rPr>
  </w:style>
  <w:style w:type="character" w:customStyle="1" w:styleId="WW8Num6z0">
    <w:name w:val="WW8Num6z0"/>
    <w:rsid w:val="000F11FC"/>
    <w:rPr>
      <w:rFonts w:ascii="Symbol" w:hAnsi="Symbol" w:cs="Symbol"/>
      <w:sz w:val="20"/>
      <w:szCs w:val="20"/>
    </w:rPr>
  </w:style>
  <w:style w:type="paragraph" w:styleId="afffff">
    <w:name w:val="annotation text"/>
    <w:basedOn w:val="a"/>
    <w:link w:val="afffff0"/>
    <w:rsid w:val="000F11FC"/>
    <w:pPr>
      <w:spacing w:after="200"/>
    </w:pPr>
    <w:rPr>
      <w:rFonts w:ascii="Cambria" w:eastAsia="Calibri" w:hAnsi="Cambria"/>
      <w:sz w:val="24"/>
      <w:szCs w:val="24"/>
      <w:lang w:val="x-none" w:eastAsia="en-US"/>
    </w:rPr>
  </w:style>
  <w:style w:type="character" w:customStyle="1" w:styleId="afffff0">
    <w:name w:val="Текст примечания Знак"/>
    <w:link w:val="afffff"/>
    <w:rsid w:val="000F11FC"/>
    <w:rPr>
      <w:rFonts w:ascii="Cambria" w:eastAsia="Calibri" w:hAnsi="Cambria"/>
      <w:sz w:val="24"/>
      <w:szCs w:val="24"/>
      <w:lang w:eastAsia="en-US"/>
    </w:rPr>
  </w:style>
  <w:style w:type="paragraph" w:customStyle="1" w:styleId="ConsPlusNonformat">
    <w:name w:val="ConsPlusNonformat"/>
    <w:link w:val="ConsPlusNonformat0"/>
    <w:uiPriority w:val="99"/>
    <w:rsid w:val="000F11F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F27083"/>
    <w:rPr>
      <w:rFonts w:ascii="Courier New" w:hAnsi="Courier New" w:cs="Courier New"/>
      <w:lang w:val="ru-RU" w:eastAsia="ru-RU" w:bidi="ar-SA"/>
    </w:rPr>
  </w:style>
  <w:style w:type="paragraph" w:customStyle="1" w:styleId="ConsPlusTitle">
    <w:name w:val="ConsPlusTitle"/>
    <w:rsid w:val="000F11FC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fff1">
    <w:name w:val="annotation subject"/>
    <w:basedOn w:val="afffff"/>
    <w:next w:val="afffff"/>
    <w:link w:val="afffff2"/>
    <w:rsid w:val="000F11FC"/>
    <w:rPr>
      <w:b/>
      <w:bCs/>
    </w:rPr>
  </w:style>
  <w:style w:type="character" w:customStyle="1" w:styleId="afffff2">
    <w:name w:val="Тема примечания Знак"/>
    <w:link w:val="afffff1"/>
    <w:rsid w:val="000F11FC"/>
    <w:rPr>
      <w:rFonts w:ascii="Cambria" w:eastAsia="Calibri" w:hAnsi="Cambria"/>
      <w:b/>
      <w:bCs/>
      <w:sz w:val="24"/>
      <w:szCs w:val="24"/>
      <w:lang w:eastAsia="en-US"/>
    </w:rPr>
  </w:style>
  <w:style w:type="paragraph" w:styleId="13">
    <w:name w:val="toc 1"/>
    <w:basedOn w:val="a"/>
    <w:next w:val="a"/>
    <w:autoRedefine/>
    <w:rsid w:val="000F11FC"/>
    <w:rPr>
      <w:sz w:val="24"/>
      <w:szCs w:val="24"/>
    </w:rPr>
  </w:style>
  <w:style w:type="paragraph" w:customStyle="1" w:styleId="1-21">
    <w:name w:val="Средняя сетка 1 - Акцент 21"/>
    <w:basedOn w:val="a"/>
    <w:rsid w:val="000F11FC"/>
    <w:pPr>
      <w:spacing w:after="200"/>
      <w:ind w:left="720"/>
    </w:pPr>
    <w:rPr>
      <w:rFonts w:ascii="Cambria" w:eastAsia="Calibri" w:hAnsi="Cambria" w:cs="Cambria"/>
      <w:sz w:val="24"/>
      <w:szCs w:val="24"/>
      <w:lang w:eastAsia="en-US"/>
    </w:rPr>
  </w:style>
  <w:style w:type="paragraph" w:customStyle="1" w:styleId="14">
    <w:name w:val="Знак1"/>
    <w:basedOn w:val="a"/>
    <w:rsid w:val="000F11FC"/>
    <w:rPr>
      <w:rFonts w:ascii="Verdana" w:eastAsia="Calibri" w:hAnsi="Verdana" w:cs="Verdana"/>
      <w:lang w:val="en-US" w:eastAsia="en-US"/>
    </w:rPr>
  </w:style>
  <w:style w:type="paragraph" w:styleId="afffff3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ffff4"/>
    <w:uiPriority w:val="99"/>
    <w:rsid w:val="000F11FC"/>
    <w:pPr>
      <w:spacing w:line="288" w:lineRule="auto"/>
      <w:ind w:firstLine="720"/>
      <w:jc w:val="both"/>
    </w:pPr>
    <w:rPr>
      <w:lang w:val="en-AU" w:eastAsia="en-US"/>
    </w:rPr>
  </w:style>
  <w:style w:type="character" w:customStyle="1" w:styleId="afffff4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ffff3"/>
    <w:uiPriority w:val="99"/>
    <w:rsid w:val="000F11FC"/>
    <w:rPr>
      <w:lang w:val="en-AU" w:eastAsia="en-US"/>
    </w:rPr>
  </w:style>
  <w:style w:type="paragraph" w:customStyle="1" w:styleId="15">
    <w:name w:val="Стиль1"/>
    <w:basedOn w:val="a"/>
    <w:rsid w:val="000F11FC"/>
    <w:pPr>
      <w:jc w:val="both"/>
    </w:pPr>
    <w:rPr>
      <w:sz w:val="22"/>
      <w:szCs w:val="22"/>
      <w:lang w:val="en-AU" w:eastAsia="en-US"/>
    </w:rPr>
  </w:style>
  <w:style w:type="paragraph" w:customStyle="1" w:styleId="25">
    <w:name w:val="Стиль2"/>
    <w:basedOn w:val="15"/>
    <w:rsid w:val="000F11FC"/>
    <w:pPr>
      <w:jc w:val="right"/>
    </w:pPr>
    <w:rPr>
      <w:sz w:val="26"/>
      <w:szCs w:val="26"/>
    </w:rPr>
  </w:style>
  <w:style w:type="character" w:customStyle="1" w:styleId="afffff5">
    <w:name w:val="Знак Знак"/>
    <w:locked/>
    <w:rsid w:val="000F11FC"/>
    <w:rPr>
      <w:rFonts w:ascii="Tahoma" w:hAnsi="Tahoma" w:cs="Tahoma"/>
      <w:sz w:val="16"/>
      <w:szCs w:val="16"/>
      <w:lang w:val="en-AU" w:eastAsia="en-US"/>
    </w:rPr>
  </w:style>
  <w:style w:type="paragraph" w:styleId="afffff6">
    <w:name w:val="List"/>
    <w:basedOn w:val="a"/>
    <w:rsid w:val="000F11FC"/>
    <w:pPr>
      <w:ind w:left="283" w:hanging="283"/>
    </w:pPr>
    <w:rPr>
      <w:rFonts w:eastAsia="Calibri"/>
      <w:sz w:val="24"/>
      <w:szCs w:val="24"/>
    </w:rPr>
  </w:style>
  <w:style w:type="character" w:customStyle="1" w:styleId="111">
    <w:name w:val="Основной текст (11)"/>
    <w:link w:val="1110"/>
    <w:locked/>
    <w:rsid w:val="000F11FC"/>
    <w:rPr>
      <w:sz w:val="18"/>
      <w:szCs w:val="18"/>
      <w:shd w:val="clear" w:color="auto" w:fill="FFFFFF"/>
    </w:rPr>
  </w:style>
  <w:style w:type="paragraph" w:customStyle="1" w:styleId="1110">
    <w:name w:val="Основной текст (11)1"/>
    <w:basedOn w:val="a"/>
    <w:link w:val="111"/>
    <w:rsid w:val="000F11FC"/>
    <w:pPr>
      <w:shd w:val="clear" w:color="auto" w:fill="FFFFFF"/>
      <w:spacing w:before="480" w:after="2400" w:line="413" w:lineRule="exact"/>
    </w:pPr>
    <w:rPr>
      <w:sz w:val="18"/>
      <w:szCs w:val="18"/>
      <w:shd w:val="clear" w:color="auto" w:fill="FFFFFF"/>
      <w:lang w:val="x-none" w:eastAsia="x-none"/>
    </w:rPr>
  </w:style>
  <w:style w:type="character" w:customStyle="1" w:styleId="19">
    <w:name w:val="Основной текст (19)"/>
    <w:link w:val="191"/>
    <w:locked/>
    <w:rsid w:val="000F11FC"/>
    <w:rPr>
      <w:sz w:val="18"/>
      <w:szCs w:val="18"/>
      <w:shd w:val="clear" w:color="auto" w:fill="FFFFFF"/>
    </w:rPr>
  </w:style>
  <w:style w:type="paragraph" w:customStyle="1" w:styleId="191">
    <w:name w:val="Основной текст (19)1"/>
    <w:basedOn w:val="a"/>
    <w:link w:val="19"/>
    <w:rsid w:val="000F11FC"/>
    <w:pPr>
      <w:shd w:val="clear" w:color="auto" w:fill="FFFFFF"/>
      <w:spacing w:before="240" w:after="60" w:line="298" w:lineRule="exact"/>
      <w:ind w:hanging="360"/>
    </w:pPr>
    <w:rPr>
      <w:sz w:val="18"/>
      <w:szCs w:val="18"/>
      <w:shd w:val="clear" w:color="auto" w:fill="FFFFFF"/>
      <w:lang w:val="x-none" w:eastAsia="x-none"/>
    </w:rPr>
  </w:style>
  <w:style w:type="character" w:customStyle="1" w:styleId="afffff7">
    <w:name w:val="Основной текст + Полужирный"/>
    <w:rsid w:val="000F11FC"/>
    <w:rPr>
      <w:b/>
      <w:bCs/>
      <w:sz w:val="18"/>
      <w:szCs w:val="18"/>
    </w:rPr>
  </w:style>
  <w:style w:type="character" w:customStyle="1" w:styleId="61">
    <w:name w:val="Подпись к картинке (6)"/>
    <w:link w:val="610"/>
    <w:locked/>
    <w:rsid w:val="000F11FC"/>
    <w:rPr>
      <w:b/>
      <w:bCs/>
      <w:sz w:val="12"/>
      <w:szCs w:val="12"/>
      <w:shd w:val="clear" w:color="auto" w:fill="FFFFFF"/>
    </w:rPr>
  </w:style>
  <w:style w:type="paragraph" w:customStyle="1" w:styleId="610">
    <w:name w:val="Подпись к картинке (6)1"/>
    <w:basedOn w:val="a"/>
    <w:link w:val="61"/>
    <w:rsid w:val="000F11FC"/>
    <w:pPr>
      <w:shd w:val="clear" w:color="auto" w:fill="FFFFFF"/>
      <w:spacing w:line="240" w:lineRule="atLeast"/>
    </w:pPr>
    <w:rPr>
      <w:b/>
      <w:bCs/>
      <w:sz w:val="12"/>
      <w:szCs w:val="12"/>
      <w:shd w:val="clear" w:color="auto" w:fill="FFFFFF"/>
      <w:lang w:val="x-none" w:eastAsia="x-none"/>
    </w:rPr>
  </w:style>
  <w:style w:type="character" w:customStyle="1" w:styleId="afffff8">
    <w:name w:val="Колонтитул"/>
    <w:link w:val="16"/>
    <w:locked/>
    <w:rsid w:val="000F11FC"/>
    <w:rPr>
      <w:shd w:val="clear" w:color="auto" w:fill="FFFFFF"/>
    </w:rPr>
  </w:style>
  <w:style w:type="paragraph" w:customStyle="1" w:styleId="16">
    <w:name w:val="Колонтитул1"/>
    <w:basedOn w:val="a"/>
    <w:link w:val="afffff8"/>
    <w:rsid w:val="000F11FC"/>
    <w:pPr>
      <w:shd w:val="clear" w:color="auto" w:fill="FFFFFF"/>
    </w:pPr>
    <w:rPr>
      <w:shd w:val="clear" w:color="auto" w:fill="FFFFFF"/>
      <w:lang w:val="x-none" w:eastAsia="x-none"/>
    </w:rPr>
  </w:style>
  <w:style w:type="character" w:customStyle="1" w:styleId="Arial2">
    <w:name w:val="Колонтитул + Arial2"/>
    <w:aliases w:val="6 pt,Полужирный"/>
    <w:rsid w:val="000F11FC"/>
    <w:rPr>
      <w:rFonts w:ascii="Arial" w:hAnsi="Arial" w:cs="Arial"/>
      <w:b/>
      <w:bCs/>
      <w:sz w:val="12"/>
      <w:szCs w:val="12"/>
      <w:shd w:val="clear" w:color="auto" w:fill="FFFFFF"/>
      <w:lang w:bidi="ar-SA"/>
    </w:rPr>
  </w:style>
  <w:style w:type="character" w:customStyle="1" w:styleId="41">
    <w:name w:val="Подпись к картинке (4)"/>
    <w:link w:val="410"/>
    <w:locked/>
    <w:rsid w:val="000F11FC"/>
    <w:rPr>
      <w:sz w:val="18"/>
      <w:szCs w:val="18"/>
      <w:shd w:val="clear" w:color="auto" w:fill="FFFFFF"/>
    </w:rPr>
  </w:style>
  <w:style w:type="paragraph" w:customStyle="1" w:styleId="410">
    <w:name w:val="Подпись к картинке (4)1"/>
    <w:basedOn w:val="a"/>
    <w:link w:val="41"/>
    <w:rsid w:val="000F11FC"/>
    <w:pPr>
      <w:shd w:val="clear" w:color="auto" w:fill="FFFFFF"/>
      <w:spacing w:line="240" w:lineRule="atLeast"/>
    </w:pPr>
    <w:rPr>
      <w:sz w:val="18"/>
      <w:szCs w:val="18"/>
      <w:shd w:val="clear" w:color="auto" w:fill="FFFFFF"/>
      <w:lang w:val="x-none" w:eastAsia="x-none"/>
    </w:rPr>
  </w:style>
  <w:style w:type="character" w:customStyle="1" w:styleId="42">
    <w:name w:val="Заголовок №4"/>
    <w:link w:val="411"/>
    <w:locked/>
    <w:rsid w:val="000F11FC"/>
    <w:rPr>
      <w:b/>
      <w:bCs/>
      <w:sz w:val="26"/>
      <w:szCs w:val="26"/>
      <w:shd w:val="clear" w:color="auto" w:fill="FFFFFF"/>
    </w:rPr>
  </w:style>
  <w:style w:type="paragraph" w:customStyle="1" w:styleId="411">
    <w:name w:val="Заголовок №41"/>
    <w:basedOn w:val="a"/>
    <w:link w:val="42"/>
    <w:rsid w:val="000F11FC"/>
    <w:pPr>
      <w:shd w:val="clear" w:color="auto" w:fill="FFFFFF"/>
      <w:spacing w:before="300" w:after="180" w:line="240" w:lineRule="atLeast"/>
      <w:outlineLvl w:val="3"/>
    </w:pPr>
    <w:rPr>
      <w:b/>
      <w:bCs/>
      <w:sz w:val="26"/>
      <w:szCs w:val="26"/>
      <w:shd w:val="clear" w:color="auto" w:fill="FFFFFF"/>
      <w:lang w:val="x-none" w:eastAsia="x-none"/>
    </w:rPr>
  </w:style>
  <w:style w:type="character" w:customStyle="1" w:styleId="53">
    <w:name w:val="Заголовок №5"/>
    <w:link w:val="512"/>
    <w:locked/>
    <w:rsid w:val="000F11FC"/>
    <w:rPr>
      <w:sz w:val="22"/>
      <w:szCs w:val="22"/>
      <w:shd w:val="clear" w:color="auto" w:fill="FFFFFF"/>
    </w:rPr>
  </w:style>
  <w:style w:type="paragraph" w:customStyle="1" w:styleId="512">
    <w:name w:val="Заголовок №51"/>
    <w:basedOn w:val="a"/>
    <w:link w:val="53"/>
    <w:rsid w:val="000F11FC"/>
    <w:pPr>
      <w:shd w:val="clear" w:color="auto" w:fill="FFFFFF"/>
      <w:spacing w:before="240" w:after="240" w:line="240" w:lineRule="atLeast"/>
      <w:outlineLvl w:val="4"/>
    </w:pPr>
    <w:rPr>
      <w:sz w:val="22"/>
      <w:szCs w:val="22"/>
      <w:shd w:val="clear" w:color="auto" w:fill="FFFFFF"/>
      <w:lang w:val="x-none" w:eastAsia="x-none"/>
    </w:rPr>
  </w:style>
  <w:style w:type="character" w:customStyle="1" w:styleId="38">
    <w:name w:val="Основной текст (38)"/>
    <w:link w:val="381"/>
    <w:locked/>
    <w:rsid w:val="000F11FC"/>
    <w:rPr>
      <w:b/>
      <w:bCs/>
      <w:sz w:val="18"/>
      <w:szCs w:val="18"/>
      <w:shd w:val="clear" w:color="auto" w:fill="FFFFFF"/>
    </w:rPr>
  </w:style>
  <w:style w:type="paragraph" w:customStyle="1" w:styleId="381">
    <w:name w:val="Основной текст (38)1"/>
    <w:basedOn w:val="a"/>
    <w:link w:val="38"/>
    <w:rsid w:val="000F11FC"/>
    <w:pPr>
      <w:shd w:val="clear" w:color="auto" w:fill="FFFFFF"/>
      <w:spacing w:after="60" w:line="293" w:lineRule="exact"/>
      <w:jc w:val="both"/>
    </w:pPr>
    <w:rPr>
      <w:b/>
      <w:bCs/>
      <w:sz w:val="18"/>
      <w:szCs w:val="18"/>
      <w:shd w:val="clear" w:color="auto" w:fill="FFFFFF"/>
      <w:lang w:val="x-none" w:eastAsia="x-none"/>
    </w:rPr>
  </w:style>
  <w:style w:type="character" w:customStyle="1" w:styleId="91">
    <w:name w:val="Подпись к картинке (9)"/>
    <w:link w:val="910"/>
    <w:locked/>
    <w:rsid w:val="000F11FC"/>
    <w:rPr>
      <w:b/>
      <w:bCs/>
      <w:sz w:val="16"/>
      <w:szCs w:val="16"/>
      <w:shd w:val="clear" w:color="auto" w:fill="FFFFFF"/>
    </w:rPr>
  </w:style>
  <w:style w:type="paragraph" w:customStyle="1" w:styleId="910">
    <w:name w:val="Подпись к картинке (9)1"/>
    <w:basedOn w:val="a"/>
    <w:link w:val="91"/>
    <w:rsid w:val="000F11FC"/>
    <w:pPr>
      <w:shd w:val="clear" w:color="auto" w:fill="FFFFFF"/>
      <w:spacing w:line="240" w:lineRule="atLeast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100">
    <w:name w:val="Подпись к картинке (10)"/>
    <w:link w:val="101"/>
    <w:locked/>
    <w:rsid w:val="000F11FC"/>
    <w:rPr>
      <w:b/>
      <w:bCs/>
      <w:sz w:val="16"/>
      <w:szCs w:val="16"/>
      <w:shd w:val="clear" w:color="auto" w:fill="FFFFFF"/>
    </w:rPr>
  </w:style>
  <w:style w:type="paragraph" w:customStyle="1" w:styleId="101">
    <w:name w:val="Подпись к картинке (10)1"/>
    <w:basedOn w:val="a"/>
    <w:link w:val="100"/>
    <w:rsid w:val="000F11FC"/>
    <w:pPr>
      <w:shd w:val="clear" w:color="auto" w:fill="FFFFFF"/>
      <w:spacing w:line="480" w:lineRule="exact"/>
      <w:jc w:val="both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43">
    <w:name w:val="Подпись к таблице (4)"/>
    <w:link w:val="412"/>
    <w:locked/>
    <w:rsid w:val="000F11FC"/>
    <w:rPr>
      <w:b/>
      <w:bCs/>
      <w:sz w:val="18"/>
      <w:szCs w:val="18"/>
      <w:shd w:val="clear" w:color="auto" w:fill="FFFFFF"/>
    </w:rPr>
  </w:style>
  <w:style w:type="paragraph" w:customStyle="1" w:styleId="412">
    <w:name w:val="Подпись к таблице (4)1"/>
    <w:basedOn w:val="a"/>
    <w:link w:val="43"/>
    <w:rsid w:val="000F11FC"/>
    <w:pPr>
      <w:shd w:val="clear" w:color="auto" w:fill="FFFFFF"/>
      <w:spacing w:line="240" w:lineRule="atLeast"/>
    </w:pPr>
    <w:rPr>
      <w:b/>
      <w:bCs/>
      <w:sz w:val="18"/>
      <w:szCs w:val="18"/>
      <w:shd w:val="clear" w:color="auto" w:fill="FFFFFF"/>
      <w:lang w:val="x-none" w:eastAsia="x-none"/>
    </w:rPr>
  </w:style>
  <w:style w:type="character" w:customStyle="1" w:styleId="130">
    <w:name w:val="Основной текст (13)"/>
    <w:link w:val="131"/>
    <w:locked/>
    <w:rsid w:val="000F11FC"/>
    <w:rPr>
      <w:sz w:val="16"/>
      <w:szCs w:val="16"/>
      <w:shd w:val="clear" w:color="auto" w:fill="FFFFFF"/>
    </w:rPr>
  </w:style>
  <w:style w:type="paragraph" w:customStyle="1" w:styleId="131">
    <w:name w:val="Основной текст (13)1"/>
    <w:basedOn w:val="a"/>
    <w:link w:val="130"/>
    <w:rsid w:val="000F11FC"/>
    <w:pPr>
      <w:shd w:val="clear" w:color="auto" w:fill="FFFFFF"/>
      <w:spacing w:line="427" w:lineRule="exact"/>
    </w:pPr>
    <w:rPr>
      <w:sz w:val="16"/>
      <w:szCs w:val="16"/>
      <w:shd w:val="clear" w:color="auto" w:fill="FFFFFF"/>
      <w:lang w:val="x-none" w:eastAsia="x-none"/>
    </w:rPr>
  </w:style>
  <w:style w:type="character" w:customStyle="1" w:styleId="2415">
    <w:name w:val="Основной текст (24)15"/>
    <w:rsid w:val="000F11FC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">
    <w:name w:val="Основной текст (39)"/>
    <w:link w:val="391"/>
    <w:locked/>
    <w:rsid w:val="000F11FC"/>
    <w:rPr>
      <w:b/>
      <w:bCs/>
      <w:sz w:val="16"/>
      <w:szCs w:val="16"/>
      <w:shd w:val="clear" w:color="auto" w:fill="FFFFFF"/>
    </w:rPr>
  </w:style>
  <w:style w:type="paragraph" w:customStyle="1" w:styleId="391">
    <w:name w:val="Основной текст (39)1"/>
    <w:basedOn w:val="a"/>
    <w:link w:val="39"/>
    <w:rsid w:val="000F11FC"/>
    <w:pPr>
      <w:shd w:val="clear" w:color="auto" w:fill="FFFFFF"/>
      <w:spacing w:line="240" w:lineRule="atLeast"/>
      <w:jc w:val="right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3910">
    <w:name w:val="Основной текст (39)10"/>
    <w:rsid w:val="000F11FC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2414">
    <w:name w:val="Основной текст (24)14"/>
    <w:rsid w:val="000F11FC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9">
    <w:name w:val="Основной текст (39)9"/>
    <w:rsid w:val="000F11FC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afffff9">
    <w:name w:val="Сноска"/>
    <w:link w:val="17"/>
    <w:locked/>
    <w:rsid w:val="000F11FC"/>
    <w:rPr>
      <w:sz w:val="16"/>
      <w:szCs w:val="16"/>
      <w:shd w:val="clear" w:color="auto" w:fill="FFFFFF"/>
    </w:rPr>
  </w:style>
  <w:style w:type="paragraph" w:customStyle="1" w:styleId="17">
    <w:name w:val="Сноска1"/>
    <w:basedOn w:val="a"/>
    <w:link w:val="afffff9"/>
    <w:rsid w:val="000F11FC"/>
    <w:pPr>
      <w:shd w:val="clear" w:color="auto" w:fill="FFFFFF"/>
      <w:spacing w:line="427" w:lineRule="exact"/>
    </w:pPr>
    <w:rPr>
      <w:sz w:val="16"/>
      <w:szCs w:val="16"/>
      <w:shd w:val="clear" w:color="auto" w:fill="FFFFFF"/>
      <w:lang w:val="x-none" w:eastAsia="x-none"/>
    </w:rPr>
  </w:style>
  <w:style w:type="character" w:customStyle="1" w:styleId="380">
    <w:name w:val="Основной текст (38) + Не полужирный"/>
    <w:rsid w:val="000F11FC"/>
  </w:style>
  <w:style w:type="character" w:customStyle="1" w:styleId="afffffa">
    <w:name w:val="Подпись к таблице"/>
    <w:link w:val="18"/>
    <w:locked/>
    <w:rsid w:val="000F11FC"/>
    <w:rPr>
      <w:b/>
      <w:bCs/>
      <w:sz w:val="18"/>
      <w:szCs w:val="18"/>
      <w:shd w:val="clear" w:color="auto" w:fill="FFFFFF"/>
    </w:rPr>
  </w:style>
  <w:style w:type="paragraph" w:customStyle="1" w:styleId="18">
    <w:name w:val="Подпись к таблице1"/>
    <w:basedOn w:val="a"/>
    <w:link w:val="afffffa"/>
    <w:rsid w:val="000F11FC"/>
    <w:pPr>
      <w:shd w:val="clear" w:color="auto" w:fill="FFFFFF"/>
      <w:spacing w:line="293" w:lineRule="exact"/>
      <w:ind w:hanging="1620"/>
    </w:pPr>
    <w:rPr>
      <w:b/>
      <w:bCs/>
      <w:sz w:val="18"/>
      <w:szCs w:val="18"/>
      <w:shd w:val="clear" w:color="auto" w:fill="FFFFFF"/>
      <w:lang w:val="x-none" w:eastAsia="x-none"/>
    </w:rPr>
  </w:style>
  <w:style w:type="character" w:customStyle="1" w:styleId="71">
    <w:name w:val="Подпись к таблице (7)"/>
    <w:link w:val="710"/>
    <w:locked/>
    <w:rsid w:val="000F11FC"/>
    <w:rPr>
      <w:sz w:val="16"/>
      <w:szCs w:val="16"/>
      <w:shd w:val="clear" w:color="auto" w:fill="FFFFFF"/>
    </w:rPr>
  </w:style>
  <w:style w:type="paragraph" w:customStyle="1" w:styleId="710">
    <w:name w:val="Подпись к таблице (7)1"/>
    <w:basedOn w:val="a"/>
    <w:link w:val="71"/>
    <w:rsid w:val="000F11FC"/>
    <w:pPr>
      <w:shd w:val="clear" w:color="auto" w:fill="FFFFFF"/>
      <w:spacing w:after="60" w:line="240" w:lineRule="exact"/>
      <w:jc w:val="both"/>
    </w:pPr>
    <w:rPr>
      <w:sz w:val="16"/>
      <w:szCs w:val="16"/>
      <w:shd w:val="clear" w:color="auto" w:fill="FFFFFF"/>
      <w:lang w:val="x-none" w:eastAsia="x-none"/>
    </w:rPr>
  </w:style>
  <w:style w:type="character" w:customStyle="1" w:styleId="54">
    <w:name w:val="Основной текст (5)"/>
    <w:link w:val="513"/>
    <w:locked/>
    <w:rsid w:val="000F11FC"/>
    <w:rPr>
      <w:b/>
      <w:bCs/>
      <w:sz w:val="16"/>
      <w:szCs w:val="16"/>
      <w:shd w:val="clear" w:color="auto" w:fill="FFFFFF"/>
    </w:rPr>
  </w:style>
  <w:style w:type="paragraph" w:customStyle="1" w:styleId="513">
    <w:name w:val="Основной текст (5)1"/>
    <w:basedOn w:val="a"/>
    <w:link w:val="54"/>
    <w:rsid w:val="000F11FC"/>
    <w:pPr>
      <w:shd w:val="clear" w:color="auto" w:fill="FFFFFF"/>
      <w:spacing w:line="216" w:lineRule="exact"/>
      <w:jc w:val="both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180">
    <w:name w:val="Основной текст (18)"/>
    <w:link w:val="181"/>
    <w:locked/>
    <w:rsid w:val="000F11FC"/>
    <w:rPr>
      <w:b/>
      <w:bCs/>
      <w:sz w:val="16"/>
      <w:szCs w:val="16"/>
      <w:shd w:val="clear" w:color="auto" w:fill="FFFFFF"/>
    </w:rPr>
  </w:style>
  <w:style w:type="paragraph" w:customStyle="1" w:styleId="181">
    <w:name w:val="Основной текст (18)1"/>
    <w:basedOn w:val="a"/>
    <w:link w:val="180"/>
    <w:rsid w:val="000F11FC"/>
    <w:pPr>
      <w:shd w:val="clear" w:color="auto" w:fill="FFFFFF"/>
      <w:spacing w:after="240" w:line="245" w:lineRule="exact"/>
      <w:jc w:val="center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420">
    <w:name w:val="Основной текст (42)"/>
    <w:link w:val="421"/>
    <w:locked/>
    <w:rsid w:val="000F11FC"/>
    <w:rPr>
      <w:sz w:val="16"/>
      <w:szCs w:val="16"/>
      <w:shd w:val="clear" w:color="auto" w:fill="FFFFFF"/>
    </w:rPr>
  </w:style>
  <w:style w:type="paragraph" w:customStyle="1" w:styleId="421">
    <w:name w:val="Основной текст (42)1"/>
    <w:basedOn w:val="a"/>
    <w:link w:val="420"/>
    <w:rsid w:val="000F11FC"/>
    <w:pPr>
      <w:shd w:val="clear" w:color="auto" w:fill="FFFFFF"/>
      <w:spacing w:line="240" w:lineRule="atLeast"/>
      <w:jc w:val="center"/>
    </w:pPr>
    <w:rPr>
      <w:sz w:val="16"/>
      <w:szCs w:val="16"/>
      <w:shd w:val="clear" w:color="auto" w:fill="FFFFFF"/>
      <w:lang w:val="x-none" w:eastAsia="x-none"/>
    </w:rPr>
  </w:style>
  <w:style w:type="character" w:customStyle="1" w:styleId="430">
    <w:name w:val="Основной текст (43)"/>
    <w:link w:val="431"/>
    <w:locked/>
    <w:rsid w:val="000F11FC"/>
    <w:rPr>
      <w:sz w:val="16"/>
      <w:szCs w:val="16"/>
      <w:shd w:val="clear" w:color="auto" w:fill="FFFFFF"/>
    </w:rPr>
  </w:style>
  <w:style w:type="paragraph" w:customStyle="1" w:styleId="431">
    <w:name w:val="Основной текст (43)1"/>
    <w:basedOn w:val="a"/>
    <w:link w:val="430"/>
    <w:rsid w:val="000F11FC"/>
    <w:pPr>
      <w:shd w:val="clear" w:color="auto" w:fill="FFFFFF"/>
      <w:spacing w:line="240" w:lineRule="atLeast"/>
      <w:jc w:val="right"/>
    </w:pPr>
    <w:rPr>
      <w:sz w:val="16"/>
      <w:szCs w:val="16"/>
      <w:shd w:val="clear" w:color="auto" w:fill="FFFFFF"/>
      <w:lang w:val="x-none" w:eastAsia="x-none"/>
    </w:rPr>
  </w:style>
  <w:style w:type="character" w:customStyle="1" w:styleId="120">
    <w:name w:val="Основной текст (12)"/>
    <w:link w:val="121"/>
    <w:locked/>
    <w:rsid w:val="000F11FC"/>
    <w:rPr>
      <w:sz w:val="16"/>
      <w:szCs w:val="16"/>
      <w:shd w:val="clear" w:color="auto" w:fill="FFFFFF"/>
    </w:rPr>
  </w:style>
  <w:style w:type="paragraph" w:customStyle="1" w:styleId="121">
    <w:name w:val="Основной текст (12)1"/>
    <w:basedOn w:val="a"/>
    <w:link w:val="120"/>
    <w:rsid w:val="000F11FC"/>
    <w:pPr>
      <w:shd w:val="clear" w:color="auto" w:fill="FFFFFF"/>
      <w:spacing w:before="2400" w:line="245" w:lineRule="exact"/>
      <w:jc w:val="both"/>
    </w:pPr>
    <w:rPr>
      <w:sz w:val="16"/>
      <w:szCs w:val="16"/>
      <w:shd w:val="clear" w:color="auto" w:fill="FFFFFF"/>
      <w:lang w:val="x-none" w:eastAsia="x-none"/>
    </w:rPr>
  </w:style>
  <w:style w:type="character" w:customStyle="1" w:styleId="45">
    <w:name w:val="Основной текст (45)"/>
    <w:link w:val="451"/>
    <w:locked/>
    <w:rsid w:val="000F11FC"/>
    <w:rPr>
      <w:sz w:val="16"/>
      <w:szCs w:val="16"/>
      <w:shd w:val="clear" w:color="auto" w:fill="FFFFFF"/>
    </w:rPr>
  </w:style>
  <w:style w:type="paragraph" w:customStyle="1" w:styleId="451">
    <w:name w:val="Основной текст (45)1"/>
    <w:basedOn w:val="a"/>
    <w:link w:val="45"/>
    <w:rsid w:val="000F11FC"/>
    <w:pPr>
      <w:shd w:val="clear" w:color="auto" w:fill="FFFFFF"/>
      <w:spacing w:line="240" w:lineRule="atLeast"/>
      <w:ind w:firstLine="300"/>
    </w:pPr>
    <w:rPr>
      <w:sz w:val="16"/>
      <w:szCs w:val="16"/>
      <w:shd w:val="clear" w:color="auto" w:fill="FFFFFF"/>
      <w:lang w:val="x-none" w:eastAsia="x-none"/>
    </w:rPr>
  </w:style>
  <w:style w:type="character" w:customStyle="1" w:styleId="46">
    <w:name w:val="Основной текст (46)"/>
    <w:link w:val="461"/>
    <w:locked/>
    <w:rsid w:val="000F11FC"/>
    <w:rPr>
      <w:sz w:val="16"/>
      <w:szCs w:val="16"/>
      <w:shd w:val="clear" w:color="auto" w:fill="FFFFFF"/>
    </w:rPr>
  </w:style>
  <w:style w:type="paragraph" w:customStyle="1" w:styleId="461">
    <w:name w:val="Основной текст (46)1"/>
    <w:basedOn w:val="a"/>
    <w:link w:val="46"/>
    <w:rsid w:val="000F11FC"/>
    <w:pPr>
      <w:shd w:val="clear" w:color="auto" w:fill="FFFFFF"/>
      <w:spacing w:line="240" w:lineRule="atLeast"/>
      <w:ind w:firstLine="280"/>
      <w:jc w:val="both"/>
    </w:pPr>
    <w:rPr>
      <w:sz w:val="16"/>
      <w:szCs w:val="16"/>
      <w:shd w:val="clear" w:color="auto" w:fill="FFFFFF"/>
      <w:lang w:val="x-none" w:eastAsia="x-none"/>
    </w:rPr>
  </w:style>
  <w:style w:type="paragraph" w:customStyle="1" w:styleId="afffffb">
    <w:name w:val="Рассылка"/>
    <w:basedOn w:val="a"/>
    <w:rsid w:val="000F11FC"/>
    <w:pPr>
      <w:tabs>
        <w:tab w:val="left" w:pos="2160"/>
      </w:tabs>
      <w:ind w:left="2160" w:hanging="1440"/>
      <w:jc w:val="both"/>
    </w:pPr>
    <w:rPr>
      <w:sz w:val="26"/>
      <w:szCs w:val="24"/>
    </w:rPr>
  </w:style>
  <w:style w:type="character" w:customStyle="1" w:styleId="102">
    <w:name w:val="Основной текст (10)"/>
    <w:link w:val="1010"/>
    <w:locked/>
    <w:rsid w:val="000F11FC"/>
    <w:rPr>
      <w:b/>
      <w:bCs/>
      <w:sz w:val="8"/>
      <w:szCs w:val="8"/>
      <w:shd w:val="clear" w:color="auto" w:fill="FFFFFF"/>
    </w:rPr>
  </w:style>
  <w:style w:type="paragraph" w:customStyle="1" w:styleId="1010">
    <w:name w:val="Основной текст (10)1"/>
    <w:basedOn w:val="a"/>
    <w:link w:val="102"/>
    <w:rsid w:val="000F11FC"/>
    <w:pPr>
      <w:shd w:val="clear" w:color="auto" w:fill="FFFFFF"/>
      <w:spacing w:line="240" w:lineRule="atLeast"/>
    </w:pPr>
    <w:rPr>
      <w:b/>
      <w:bCs/>
      <w:sz w:val="8"/>
      <w:szCs w:val="8"/>
      <w:shd w:val="clear" w:color="auto" w:fill="FFFFFF"/>
      <w:lang w:val="x-none" w:eastAsia="x-none"/>
    </w:rPr>
  </w:style>
  <w:style w:type="character" w:customStyle="1" w:styleId="10FranklinGothicMedium">
    <w:name w:val="Основной текст (10) + Franklin Gothic Medium"/>
    <w:aliases w:val="Не полужирный"/>
    <w:rsid w:val="000F11FC"/>
    <w:rPr>
      <w:rFonts w:ascii="Franklin Gothic Medium" w:hAnsi="Franklin Gothic Medium" w:cs="Franklin Gothic Medium"/>
      <w:b/>
      <w:bCs/>
      <w:noProof/>
      <w:sz w:val="8"/>
      <w:szCs w:val="8"/>
      <w:shd w:val="clear" w:color="auto" w:fill="FFFFFF"/>
      <w:lang w:bidi="ar-SA"/>
    </w:rPr>
  </w:style>
  <w:style w:type="paragraph" w:styleId="afffffc">
    <w:name w:val="List Paragraph"/>
    <w:aliases w:val="ПАРАГРАФ,Абзац списка для документа"/>
    <w:basedOn w:val="a"/>
    <w:link w:val="afffffd"/>
    <w:uiPriority w:val="99"/>
    <w:qFormat/>
    <w:rsid w:val="000F11FC"/>
    <w:pPr>
      <w:ind w:left="720"/>
      <w:contextualSpacing/>
    </w:pPr>
    <w:rPr>
      <w:sz w:val="24"/>
      <w:szCs w:val="24"/>
      <w:lang w:val="x-none" w:eastAsia="x-none"/>
    </w:rPr>
  </w:style>
  <w:style w:type="character" w:customStyle="1" w:styleId="afffffd">
    <w:name w:val="Абзац списка Знак"/>
    <w:aliases w:val="ПАРАГРАФ Знак,Абзац списка для документа Знак"/>
    <w:link w:val="afffffc"/>
    <w:uiPriority w:val="99"/>
    <w:locked/>
    <w:rsid w:val="000F11FC"/>
    <w:rPr>
      <w:sz w:val="24"/>
      <w:szCs w:val="24"/>
    </w:rPr>
  </w:style>
  <w:style w:type="paragraph" w:customStyle="1" w:styleId="BodyTextKeep">
    <w:name w:val="Body Text Keep"/>
    <w:basedOn w:val="a3"/>
    <w:next w:val="a3"/>
    <w:link w:val="BodyTextKeepChar"/>
    <w:rsid w:val="000F11FC"/>
    <w:pPr>
      <w:spacing w:before="120" w:after="120"/>
      <w:ind w:left="1701"/>
      <w:jc w:val="both"/>
    </w:pPr>
    <w:rPr>
      <w:spacing w:val="-5"/>
      <w:sz w:val="24"/>
      <w:lang w:eastAsia="en-US"/>
    </w:rPr>
  </w:style>
  <w:style w:type="character" w:customStyle="1" w:styleId="BodyTextKeepChar">
    <w:name w:val="Body Text Keep Char"/>
    <w:link w:val="BodyTextKeep"/>
    <w:rsid w:val="000F11FC"/>
    <w:rPr>
      <w:spacing w:val="-5"/>
      <w:sz w:val="24"/>
      <w:lang w:eastAsia="en-US"/>
    </w:rPr>
  </w:style>
  <w:style w:type="paragraph" w:styleId="afffffe">
    <w:name w:val="caption"/>
    <w:basedOn w:val="a"/>
    <w:next w:val="a3"/>
    <w:qFormat/>
    <w:rsid w:val="000F11FC"/>
    <w:pPr>
      <w:keepNext/>
      <w:tabs>
        <w:tab w:val="left" w:pos="1134"/>
      </w:tabs>
      <w:spacing w:before="120" w:after="240"/>
      <w:ind w:left="1620" w:hanging="1620"/>
    </w:pPr>
    <w:rPr>
      <w:b/>
      <w:spacing w:val="-5"/>
      <w:sz w:val="24"/>
      <w:lang w:val="en-AU" w:eastAsia="en-US"/>
    </w:rPr>
  </w:style>
  <w:style w:type="paragraph" w:customStyle="1" w:styleId="Stylefortableheading">
    <w:name w:val="Style for table heading"/>
    <w:basedOn w:val="a"/>
    <w:rsid w:val="000F11FC"/>
    <w:pPr>
      <w:keepNext/>
      <w:keepLines/>
      <w:suppressAutoHyphens/>
      <w:jc w:val="center"/>
    </w:pPr>
    <w:rPr>
      <w:b/>
      <w:lang w:eastAsia="en-US"/>
    </w:rPr>
  </w:style>
  <w:style w:type="paragraph" w:customStyle="1" w:styleId="Stylefortabletext">
    <w:name w:val="Style for table text"/>
    <w:basedOn w:val="a"/>
    <w:rsid w:val="000F11FC"/>
    <w:pPr>
      <w:suppressAutoHyphens/>
    </w:pPr>
    <w:rPr>
      <w:lang w:eastAsia="en-US"/>
    </w:rPr>
  </w:style>
  <w:style w:type="paragraph" w:customStyle="1" w:styleId="xl100">
    <w:name w:val="xl100"/>
    <w:basedOn w:val="a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1">
    <w:name w:val="xl101"/>
    <w:basedOn w:val="a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2">
    <w:name w:val="xl102"/>
    <w:basedOn w:val="a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"/>
    <w:rsid w:val="000F11FC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7">
    <w:name w:val="xl107"/>
    <w:basedOn w:val="a"/>
    <w:rsid w:val="000F11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1">
    <w:name w:val="xl111"/>
    <w:basedOn w:val="a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3">
    <w:name w:val="xl113"/>
    <w:basedOn w:val="a"/>
    <w:rsid w:val="000F11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4">
    <w:name w:val="xl114"/>
    <w:basedOn w:val="a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5">
    <w:name w:val="xl115"/>
    <w:basedOn w:val="a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1a">
    <w:name w:val="Знак Знак1 Знак"/>
    <w:basedOn w:val="a"/>
    <w:rsid w:val="000F11F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DocList">
    <w:name w:val="ConsPlusDocList"/>
    <w:rsid w:val="000F11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3">
    <w:name w:val="Стиль3"/>
    <w:basedOn w:val="22"/>
    <w:rsid w:val="000F11FC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 w:val="24"/>
      <w:szCs w:val="20"/>
    </w:rPr>
  </w:style>
  <w:style w:type="paragraph" w:styleId="HTML">
    <w:name w:val="HTML Preformatted"/>
    <w:basedOn w:val="a"/>
    <w:link w:val="HTML0"/>
    <w:uiPriority w:val="99"/>
    <w:rsid w:val="000F11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0F11FC"/>
    <w:rPr>
      <w:rFonts w:ascii="Courier New" w:hAnsi="Courier New"/>
    </w:rPr>
  </w:style>
  <w:style w:type="paragraph" w:customStyle="1" w:styleId="1b">
    <w:name w:val="1Тема"/>
    <w:basedOn w:val="a"/>
    <w:rsid w:val="000F11FC"/>
    <w:pPr>
      <w:spacing w:after="120"/>
    </w:pPr>
    <w:rPr>
      <w:rFonts w:ascii="Georgia" w:hAnsi="Georgia"/>
      <w:b/>
      <w:bCs/>
      <w:sz w:val="24"/>
      <w:szCs w:val="24"/>
    </w:rPr>
  </w:style>
  <w:style w:type="paragraph" w:customStyle="1" w:styleId="Style1">
    <w:name w:val="Style1"/>
    <w:basedOn w:val="a"/>
    <w:rsid w:val="000F1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0F11FC"/>
    <w:pPr>
      <w:widowControl w:val="0"/>
      <w:autoSpaceDE w:val="0"/>
      <w:autoSpaceDN w:val="0"/>
      <w:adjustRightInd w:val="0"/>
      <w:spacing w:line="374" w:lineRule="exact"/>
      <w:jc w:val="center"/>
    </w:pPr>
    <w:rPr>
      <w:sz w:val="24"/>
      <w:szCs w:val="24"/>
    </w:rPr>
  </w:style>
  <w:style w:type="paragraph" w:customStyle="1" w:styleId="Style6">
    <w:name w:val="Style6"/>
    <w:basedOn w:val="a"/>
    <w:rsid w:val="000F11FC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7">
    <w:name w:val="Style7"/>
    <w:basedOn w:val="a"/>
    <w:rsid w:val="000F11FC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25">
    <w:name w:val="Font Style25"/>
    <w:rsid w:val="000F11F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0F11FC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rsid w:val="000F11F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0F11FC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4">
    <w:name w:val="Style4"/>
    <w:basedOn w:val="a"/>
    <w:rsid w:val="000F1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rsid w:val="000F11FC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27">
    <w:name w:val="Font Style27"/>
    <w:rsid w:val="000F11FC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0F11FC"/>
    <w:pPr>
      <w:widowControl w:val="0"/>
      <w:autoSpaceDE w:val="0"/>
      <w:autoSpaceDN w:val="0"/>
      <w:adjustRightInd w:val="0"/>
      <w:spacing w:line="374" w:lineRule="exact"/>
    </w:pPr>
    <w:rPr>
      <w:sz w:val="24"/>
      <w:szCs w:val="24"/>
    </w:rPr>
  </w:style>
  <w:style w:type="paragraph" w:customStyle="1" w:styleId="Style22">
    <w:name w:val="Style22"/>
    <w:basedOn w:val="a"/>
    <w:rsid w:val="000F11FC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23">
    <w:name w:val="Style23"/>
    <w:basedOn w:val="a"/>
    <w:rsid w:val="000F11F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8">
    <w:name w:val="Font Style28"/>
    <w:rsid w:val="000F11FC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0F11F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rsid w:val="000F11FC"/>
    <w:pPr>
      <w:widowControl w:val="0"/>
      <w:autoSpaceDE w:val="0"/>
      <w:autoSpaceDN w:val="0"/>
      <w:adjustRightInd w:val="0"/>
      <w:spacing w:line="370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rsid w:val="000F11FC"/>
    <w:pPr>
      <w:widowControl w:val="0"/>
      <w:autoSpaceDE w:val="0"/>
      <w:autoSpaceDN w:val="0"/>
      <w:adjustRightInd w:val="0"/>
      <w:spacing w:line="240" w:lineRule="exact"/>
    </w:pPr>
    <w:rPr>
      <w:sz w:val="24"/>
      <w:szCs w:val="24"/>
    </w:rPr>
  </w:style>
  <w:style w:type="paragraph" w:customStyle="1" w:styleId="Style21">
    <w:name w:val="Style21"/>
    <w:basedOn w:val="a"/>
    <w:rsid w:val="000F11FC"/>
    <w:pPr>
      <w:widowControl w:val="0"/>
      <w:autoSpaceDE w:val="0"/>
      <w:autoSpaceDN w:val="0"/>
      <w:adjustRightInd w:val="0"/>
      <w:spacing w:line="286" w:lineRule="exact"/>
    </w:pPr>
    <w:rPr>
      <w:sz w:val="24"/>
      <w:szCs w:val="24"/>
    </w:rPr>
  </w:style>
  <w:style w:type="character" w:customStyle="1" w:styleId="FontStyle35">
    <w:name w:val="Font Style35"/>
    <w:rsid w:val="000F11F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rsid w:val="000F11F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1">
    <w:name w:val="Font Style31"/>
    <w:rsid w:val="000F11FC"/>
    <w:rPr>
      <w:rFonts w:ascii="Times New Roman" w:hAnsi="Times New Roman" w:cs="Times New Roman"/>
      <w:sz w:val="8"/>
      <w:szCs w:val="8"/>
    </w:rPr>
  </w:style>
  <w:style w:type="paragraph" w:customStyle="1" w:styleId="Style18">
    <w:name w:val="Style18"/>
    <w:basedOn w:val="a"/>
    <w:rsid w:val="000F1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xl116">
    <w:name w:val="xl116"/>
    <w:basedOn w:val="a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0F11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0F11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rsid w:val="000F11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0F11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0F11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0F11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0F11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0F11F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"/>
    <w:rsid w:val="000F11FC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0F11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1">
    <w:name w:val="xl141"/>
    <w:basedOn w:val="a"/>
    <w:rsid w:val="000F11FC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2">
    <w:name w:val="xl142"/>
    <w:basedOn w:val="a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3">
    <w:name w:val="xl143"/>
    <w:basedOn w:val="a"/>
    <w:rsid w:val="000F11FC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4">
    <w:name w:val="xl144"/>
    <w:basedOn w:val="a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customStyle="1" w:styleId="paragraph">
    <w:name w:val="paragraph"/>
    <w:rsid w:val="000F11FC"/>
    <w:rPr>
      <w:rFonts w:cs="Times New Roman"/>
    </w:rPr>
  </w:style>
  <w:style w:type="character" w:customStyle="1" w:styleId="affffff">
    <w:name w:val="Основной шрифт"/>
    <w:rsid w:val="000F11FC"/>
  </w:style>
  <w:style w:type="paragraph" w:customStyle="1" w:styleId="ed">
    <w:name w:val="дeсновdой те"/>
    <w:basedOn w:val="a"/>
    <w:rsid w:val="000F11FC"/>
    <w:pPr>
      <w:widowControl w:val="0"/>
      <w:tabs>
        <w:tab w:val="left" w:pos="0"/>
      </w:tabs>
      <w:ind w:right="283"/>
      <w:jc w:val="both"/>
    </w:pPr>
    <w:rPr>
      <w:snapToGrid w:val="0"/>
      <w:sz w:val="28"/>
    </w:rPr>
  </w:style>
  <w:style w:type="paragraph" w:customStyle="1" w:styleId="affffff0">
    <w:name w:val="Табличный"/>
    <w:basedOn w:val="a"/>
    <w:rsid w:val="000F11FC"/>
    <w:pPr>
      <w:widowControl w:val="0"/>
      <w:jc w:val="center"/>
    </w:pPr>
    <w:rPr>
      <w:snapToGrid w:val="0"/>
      <w:sz w:val="26"/>
    </w:rPr>
  </w:style>
  <w:style w:type="character" w:styleId="affffff1">
    <w:name w:val="Strong"/>
    <w:qFormat/>
    <w:rsid w:val="000F11FC"/>
    <w:rPr>
      <w:b/>
    </w:rPr>
  </w:style>
  <w:style w:type="character" w:customStyle="1" w:styleId="HTMLMarkup">
    <w:name w:val="HTML Markup"/>
    <w:rsid w:val="000F11FC"/>
    <w:rPr>
      <w:vanish/>
      <w:color w:val="FF0000"/>
    </w:rPr>
  </w:style>
  <w:style w:type="paragraph" w:customStyle="1" w:styleId="Blockquote">
    <w:name w:val="Blockquote"/>
    <w:basedOn w:val="a"/>
    <w:rsid w:val="000F11FC"/>
    <w:pPr>
      <w:widowControl w:val="0"/>
      <w:spacing w:before="100" w:after="100"/>
      <w:ind w:left="360" w:right="360"/>
      <w:jc w:val="both"/>
    </w:pPr>
    <w:rPr>
      <w:snapToGrid w:val="0"/>
      <w:sz w:val="24"/>
    </w:rPr>
  </w:style>
  <w:style w:type="paragraph" w:styleId="affffff2">
    <w:name w:val="Название"/>
    <w:basedOn w:val="a"/>
    <w:link w:val="affffff3"/>
    <w:uiPriority w:val="99"/>
    <w:qFormat/>
    <w:rsid w:val="000F11FC"/>
    <w:pPr>
      <w:widowControl w:val="0"/>
      <w:ind w:firstLine="567"/>
      <w:jc w:val="center"/>
    </w:pPr>
    <w:rPr>
      <w:b/>
      <w:snapToGrid w:val="0"/>
      <w:sz w:val="28"/>
      <w:lang w:val="x-none" w:eastAsia="x-none"/>
    </w:rPr>
  </w:style>
  <w:style w:type="character" w:customStyle="1" w:styleId="affffff3">
    <w:name w:val="Название Знак"/>
    <w:link w:val="affffff2"/>
    <w:uiPriority w:val="99"/>
    <w:rsid w:val="000F11FC"/>
    <w:rPr>
      <w:b/>
      <w:snapToGrid w:val="0"/>
      <w:sz w:val="28"/>
    </w:rPr>
  </w:style>
  <w:style w:type="paragraph" w:styleId="26">
    <w:name w:val="List Bullet 2"/>
    <w:basedOn w:val="a"/>
    <w:autoRedefine/>
    <w:rsid w:val="000F11FC"/>
    <w:pPr>
      <w:ind w:left="566" w:firstLine="285"/>
      <w:jc w:val="both"/>
    </w:pPr>
    <w:rPr>
      <w:snapToGrid w:val="0"/>
    </w:rPr>
  </w:style>
  <w:style w:type="paragraph" w:styleId="34">
    <w:name w:val="Body Text 3"/>
    <w:basedOn w:val="a"/>
    <w:link w:val="35"/>
    <w:rsid w:val="000F11FC"/>
    <w:pPr>
      <w:widowControl w:val="0"/>
      <w:tabs>
        <w:tab w:val="left" w:pos="426"/>
      </w:tabs>
      <w:jc w:val="both"/>
    </w:pPr>
    <w:rPr>
      <w:b/>
      <w:caps/>
      <w:snapToGrid w:val="0"/>
      <w:sz w:val="24"/>
      <w:lang w:val="x-none" w:eastAsia="x-none"/>
    </w:rPr>
  </w:style>
  <w:style w:type="character" w:customStyle="1" w:styleId="35">
    <w:name w:val="Основной текст 3 Знак"/>
    <w:link w:val="34"/>
    <w:rsid w:val="000F11FC"/>
    <w:rPr>
      <w:b/>
      <w:caps/>
      <w:snapToGrid w:val="0"/>
      <w:sz w:val="24"/>
    </w:rPr>
  </w:style>
  <w:style w:type="paragraph" w:styleId="affffff4">
    <w:name w:val="Document Map"/>
    <w:basedOn w:val="a"/>
    <w:link w:val="affffff5"/>
    <w:uiPriority w:val="99"/>
    <w:rsid w:val="000F11FC"/>
    <w:pPr>
      <w:widowControl w:val="0"/>
      <w:shd w:val="clear" w:color="auto" w:fill="000080"/>
      <w:jc w:val="both"/>
    </w:pPr>
    <w:rPr>
      <w:rFonts w:ascii="Tahoma" w:hAnsi="Tahoma"/>
      <w:snapToGrid w:val="0"/>
      <w:lang w:val="x-none" w:eastAsia="x-none"/>
    </w:rPr>
  </w:style>
  <w:style w:type="character" w:customStyle="1" w:styleId="affffff5">
    <w:name w:val="Схема документа Знак"/>
    <w:link w:val="affffff4"/>
    <w:uiPriority w:val="99"/>
    <w:rsid w:val="000F11FC"/>
    <w:rPr>
      <w:rFonts w:ascii="Tahoma" w:hAnsi="Tahoma"/>
      <w:snapToGrid w:val="0"/>
      <w:shd w:val="clear" w:color="auto" w:fill="000080"/>
    </w:rPr>
  </w:style>
  <w:style w:type="paragraph" w:customStyle="1" w:styleId="1c">
    <w:name w:val="Знак Знак Знак1 Знак"/>
    <w:basedOn w:val="a"/>
    <w:autoRedefine/>
    <w:rsid w:val="000F11FC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text">
    <w:name w:val="text"/>
    <w:rsid w:val="000F11FC"/>
  </w:style>
  <w:style w:type="character" w:customStyle="1" w:styleId="220">
    <w:name w:val="Знак Знак22"/>
    <w:locked/>
    <w:rsid w:val="000F11FC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12">
    <w:name w:val="Знак Знак21"/>
    <w:locked/>
    <w:rsid w:val="000F11FC"/>
    <w:rPr>
      <w:sz w:val="28"/>
      <w:lang w:val="ru-RU" w:eastAsia="ru-RU" w:bidi="ar-SA"/>
    </w:rPr>
  </w:style>
  <w:style w:type="character" w:customStyle="1" w:styleId="202">
    <w:name w:val="Знак Знак20"/>
    <w:locked/>
    <w:rsid w:val="000F11FC"/>
    <w:rPr>
      <w:rFonts w:ascii="Calibri" w:hAnsi="Calibri" w:cs="Calibri"/>
      <w:b/>
      <w:bCs/>
      <w:sz w:val="26"/>
      <w:szCs w:val="26"/>
      <w:lang w:val="ru-RU" w:eastAsia="ru-RU" w:bidi="ar-SA"/>
    </w:rPr>
  </w:style>
  <w:style w:type="character" w:customStyle="1" w:styleId="190">
    <w:name w:val="Знак Знак19"/>
    <w:locked/>
    <w:rsid w:val="000F11FC"/>
    <w:rPr>
      <w:sz w:val="24"/>
      <w:lang w:val="ru-RU" w:eastAsia="ru-RU" w:bidi="ar-SA"/>
    </w:rPr>
  </w:style>
  <w:style w:type="character" w:customStyle="1" w:styleId="182">
    <w:name w:val="Знак Знак18"/>
    <w:locked/>
    <w:rsid w:val="000F11FC"/>
    <w:rPr>
      <w:sz w:val="24"/>
      <w:lang w:val="ru-RU" w:eastAsia="ru-RU" w:bidi="ar-SA"/>
    </w:rPr>
  </w:style>
  <w:style w:type="character" w:customStyle="1" w:styleId="170">
    <w:name w:val="Знак Знак17"/>
    <w:locked/>
    <w:rsid w:val="000F11FC"/>
    <w:rPr>
      <w:sz w:val="24"/>
      <w:lang w:val="ru-RU" w:eastAsia="ru-RU" w:bidi="ar-SA"/>
    </w:rPr>
  </w:style>
  <w:style w:type="character" w:customStyle="1" w:styleId="160">
    <w:name w:val="Знак Знак16"/>
    <w:locked/>
    <w:rsid w:val="000F11FC"/>
    <w:rPr>
      <w:sz w:val="24"/>
      <w:lang w:val="ru-RU" w:eastAsia="ru-RU" w:bidi="ar-SA"/>
    </w:rPr>
  </w:style>
  <w:style w:type="character" w:customStyle="1" w:styleId="150">
    <w:name w:val="Знак Знак15"/>
    <w:locked/>
    <w:rsid w:val="000F11FC"/>
    <w:rPr>
      <w:b/>
      <w:sz w:val="24"/>
      <w:lang w:val="ru-RU" w:eastAsia="ru-RU" w:bidi="ar-SA"/>
    </w:rPr>
  </w:style>
  <w:style w:type="character" w:customStyle="1" w:styleId="140">
    <w:name w:val="Знак Знак14"/>
    <w:locked/>
    <w:rsid w:val="000F11FC"/>
    <w:rPr>
      <w:sz w:val="24"/>
      <w:lang w:val="ru-RU" w:eastAsia="ru-RU" w:bidi="ar-SA"/>
    </w:rPr>
  </w:style>
  <w:style w:type="character" w:customStyle="1" w:styleId="132">
    <w:name w:val="Знак Знак13"/>
    <w:locked/>
    <w:rsid w:val="000F11FC"/>
    <w:rPr>
      <w:sz w:val="28"/>
      <w:lang w:val="ru-RU" w:eastAsia="ru-RU" w:bidi="ar-SA"/>
    </w:rPr>
  </w:style>
  <w:style w:type="character" w:customStyle="1" w:styleId="112">
    <w:name w:val="Знак Знак11"/>
    <w:locked/>
    <w:rsid w:val="000F11FC"/>
    <w:rPr>
      <w:lang w:val="ru-RU" w:eastAsia="ru-RU" w:bidi="ar-SA"/>
    </w:rPr>
  </w:style>
  <w:style w:type="character" w:customStyle="1" w:styleId="103">
    <w:name w:val="Знак Знак10"/>
    <w:locked/>
    <w:rsid w:val="000F11FC"/>
    <w:rPr>
      <w:lang w:val="ru-RU" w:eastAsia="ru-RU" w:bidi="ar-SA"/>
    </w:rPr>
  </w:style>
  <w:style w:type="character" w:customStyle="1" w:styleId="36">
    <w:name w:val="Знак Знак3"/>
    <w:locked/>
    <w:rsid w:val="000F11FC"/>
    <w:rPr>
      <w:rFonts w:ascii="Courier New" w:hAnsi="Courier New" w:cs="Courier New"/>
      <w:lang w:val="ru-RU" w:eastAsia="ru-RU" w:bidi="ar-SA"/>
    </w:rPr>
  </w:style>
  <w:style w:type="character" w:customStyle="1" w:styleId="62">
    <w:name w:val="Знак Знак6"/>
    <w:locked/>
    <w:rsid w:val="000F11FC"/>
    <w:rPr>
      <w:rFonts w:ascii="Cambria" w:eastAsia="Calibri" w:hAnsi="Cambria" w:cs="Cambria"/>
      <w:sz w:val="24"/>
      <w:szCs w:val="24"/>
      <w:lang w:val="ru-RU" w:eastAsia="en-US" w:bidi="ar-SA"/>
    </w:rPr>
  </w:style>
  <w:style w:type="character" w:customStyle="1" w:styleId="27">
    <w:name w:val="Знак Знак2"/>
    <w:locked/>
    <w:rsid w:val="000F11FC"/>
    <w:rPr>
      <w:b/>
      <w:snapToGrid w:val="0"/>
      <w:sz w:val="28"/>
      <w:lang w:val="ru-RU" w:eastAsia="ru-RU" w:bidi="ar-SA"/>
    </w:rPr>
  </w:style>
  <w:style w:type="character" w:customStyle="1" w:styleId="1d">
    <w:name w:val="Знак Знак1"/>
    <w:locked/>
    <w:rsid w:val="000F11FC"/>
    <w:rPr>
      <w:b/>
      <w:caps/>
      <w:snapToGrid w:val="0"/>
      <w:sz w:val="24"/>
      <w:lang w:val="ru-RU" w:eastAsia="ru-RU" w:bidi="ar-SA"/>
    </w:rPr>
  </w:style>
  <w:style w:type="character" w:customStyle="1" w:styleId="81">
    <w:name w:val="Знак Знак8"/>
    <w:locked/>
    <w:rsid w:val="000F11FC"/>
    <w:rPr>
      <w:sz w:val="28"/>
      <w:szCs w:val="28"/>
      <w:lang w:val="ru-RU" w:eastAsia="ru-RU" w:bidi="ar-SA"/>
    </w:rPr>
  </w:style>
  <w:style w:type="character" w:customStyle="1" w:styleId="72">
    <w:name w:val="Знак Знак7"/>
    <w:locked/>
    <w:rsid w:val="000F11FC"/>
    <w:rPr>
      <w:sz w:val="16"/>
      <w:szCs w:val="16"/>
      <w:lang w:val="ru-RU" w:eastAsia="ru-RU" w:bidi="ar-SA"/>
    </w:rPr>
  </w:style>
  <w:style w:type="character" w:customStyle="1" w:styleId="55">
    <w:name w:val="Знак Знак5"/>
    <w:locked/>
    <w:rsid w:val="000F11FC"/>
    <w:rPr>
      <w:rFonts w:ascii="Cambria" w:eastAsia="Calibri" w:hAnsi="Cambria" w:cs="Cambria"/>
      <w:b/>
      <w:bCs/>
      <w:sz w:val="24"/>
      <w:szCs w:val="24"/>
      <w:lang w:val="ru-RU" w:eastAsia="en-US" w:bidi="ar-SA"/>
    </w:rPr>
  </w:style>
  <w:style w:type="character" w:customStyle="1" w:styleId="92">
    <w:name w:val="Знак Знак9"/>
    <w:locked/>
    <w:rsid w:val="000F11FC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e">
    <w:name w:val="Знак Знак Знак Знак Знак Знак Знак Знак Знак Знак1"/>
    <w:basedOn w:val="a"/>
    <w:rsid w:val="000F11F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-31cxspmiddle">
    <w:name w:val="-31cxspmiddle"/>
    <w:basedOn w:val="a"/>
    <w:rsid w:val="000F11FC"/>
    <w:pPr>
      <w:spacing w:before="100" w:beforeAutospacing="1" w:after="100" w:afterAutospacing="1"/>
    </w:pPr>
    <w:rPr>
      <w:sz w:val="24"/>
      <w:szCs w:val="24"/>
    </w:rPr>
  </w:style>
  <w:style w:type="paragraph" w:customStyle="1" w:styleId="-31cxsplast">
    <w:name w:val="-31cxsplast"/>
    <w:basedOn w:val="a"/>
    <w:rsid w:val="000F11FC"/>
    <w:pPr>
      <w:spacing w:before="100" w:beforeAutospacing="1" w:after="100" w:afterAutospacing="1"/>
    </w:pPr>
    <w:rPr>
      <w:sz w:val="24"/>
      <w:szCs w:val="24"/>
    </w:rPr>
  </w:style>
  <w:style w:type="paragraph" w:customStyle="1" w:styleId="Web">
    <w:name w:val="Обычный (Web)"/>
    <w:basedOn w:val="a"/>
    <w:rsid w:val="000F11FC"/>
    <w:pPr>
      <w:spacing w:before="100" w:after="100"/>
      <w:jc w:val="both"/>
    </w:pPr>
    <w:rPr>
      <w:sz w:val="24"/>
      <w:szCs w:val="24"/>
    </w:rPr>
  </w:style>
  <w:style w:type="paragraph" w:styleId="affffff6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next w:val="a"/>
    <w:link w:val="affffff7"/>
    <w:uiPriority w:val="99"/>
    <w:qFormat/>
    <w:rsid w:val="000F11FC"/>
    <w:pPr>
      <w:spacing w:after="60" w:line="360" w:lineRule="atLeast"/>
      <w:jc w:val="center"/>
      <w:outlineLvl w:val="1"/>
    </w:pPr>
    <w:rPr>
      <w:rFonts w:ascii="Times New Roman CYR" w:eastAsia="Calibri" w:hAnsi="Times New Roman CYR"/>
      <w:b/>
      <w:bCs/>
      <w:i/>
      <w:iCs/>
      <w:sz w:val="28"/>
      <w:szCs w:val="28"/>
      <w:lang w:val="x-none" w:eastAsia="en-US"/>
    </w:rPr>
  </w:style>
  <w:style w:type="character" w:customStyle="1" w:styleId="affffff7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ffffff6"/>
    <w:uiPriority w:val="99"/>
    <w:rsid w:val="000F11FC"/>
    <w:rPr>
      <w:rFonts w:ascii="Times New Roman CYR" w:eastAsia="Calibri" w:hAnsi="Times New Roman CYR"/>
      <w:b/>
      <w:bCs/>
      <w:i/>
      <w:iCs/>
      <w:sz w:val="28"/>
      <w:szCs w:val="28"/>
      <w:lang w:eastAsia="en-US"/>
    </w:rPr>
  </w:style>
  <w:style w:type="paragraph" w:customStyle="1" w:styleId="ListParagraph1">
    <w:name w:val="List Paragraph1"/>
    <w:basedOn w:val="a"/>
    <w:rsid w:val="000F11FC"/>
    <w:pPr>
      <w:ind w:left="720"/>
      <w:jc w:val="both"/>
    </w:pPr>
    <w:rPr>
      <w:rFonts w:ascii="Arial" w:hAnsi="Arial" w:cs="Arial"/>
      <w:sz w:val="28"/>
      <w:szCs w:val="28"/>
    </w:rPr>
  </w:style>
  <w:style w:type="paragraph" w:customStyle="1" w:styleId="msonormalcxspmiddle">
    <w:name w:val="msonormalcxspmiddle"/>
    <w:basedOn w:val="a"/>
    <w:rsid w:val="000F11FC"/>
    <w:pPr>
      <w:spacing w:before="100" w:beforeAutospacing="1" w:after="100" w:afterAutospacing="1"/>
    </w:pPr>
    <w:rPr>
      <w:sz w:val="24"/>
      <w:szCs w:val="24"/>
    </w:rPr>
  </w:style>
  <w:style w:type="paragraph" w:styleId="28">
    <w:name w:val="toc 2"/>
    <w:basedOn w:val="a"/>
    <w:next w:val="a"/>
    <w:autoRedefine/>
    <w:rsid w:val="000F11FC"/>
    <w:pPr>
      <w:ind w:left="240"/>
    </w:pPr>
    <w:rPr>
      <w:sz w:val="24"/>
      <w:szCs w:val="24"/>
    </w:rPr>
  </w:style>
  <w:style w:type="paragraph" w:styleId="37">
    <w:name w:val="toc 3"/>
    <w:basedOn w:val="a"/>
    <w:next w:val="a"/>
    <w:autoRedefine/>
    <w:rsid w:val="000F11FC"/>
    <w:pPr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hAnsi="Calibri" w:cs="Calibri"/>
      <w:sz w:val="22"/>
      <w:szCs w:val="22"/>
      <w:lang w:eastAsia="en-US"/>
    </w:rPr>
  </w:style>
  <w:style w:type="paragraph" w:styleId="44">
    <w:name w:val="toc 4"/>
    <w:basedOn w:val="a"/>
    <w:next w:val="a"/>
    <w:autoRedefine/>
    <w:rsid w:val="000F11FC"/>
    <w:pPr>
      <w:ind w:left="720"/>
    </w:pPr>
    <w:rPr>
      <w:sz w:val="24"/>
      <w:szCs w:val="24"/>
    </w:rPr>
  </w:style>
  <w:style w:type="paragraph" w:styleId="56">
    <w:name w:val="toc 5"/>
    <w:basedOn w:val="a"/>
    <w:next w:val="a"/>
    <w:autoRedefine/>
    <w:rsid w:val="000F11FC"/>
    <w:pPr>
      <w:ind w:left="960"/>
    </w:pPr>
    <w:rPr>
      <w:sz w:val="24"/>
      <w:szCs w:val="24"/>
    </w:rPr>
  </w:style>
  <w:style w:type="paragraph" w:styleId="63">
    <w:name w:val="toc 6"/>
    <w:basedOn w:val="a"/>
    <w:next w:val="a"/>
    <w:autoRedefine/>
    <w:rsid w:val="000F11FC"/>
    <w:pPr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0F11FC"/>
    <w:pPr>
      <w:ind w:left="1440"/>
    </w:pPr>
    <w:rPr>
      <w:sz w:val="24"/>
      <w:szCs w:val="24"/>
    </w:rPr>
  </w:style>
  <w:style w:type="paragraph" w:styleId="82">
    <w:name w:val="toc 8"/>
    <w:basedOn w:val="a"/>
    <w:next w:val="a"/>
    <w:autoRedefine/>
    <w:rsid w:val="000F11FC"/>
    <w:pPr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0F11FC"/>
    <w:pPr>
      <w:ind w:left="1920"/>
    </w:pPr>
    <w:rPr>
      <w:sz w:val="24"/>
      <w:szCs w:val="24"/>
    </w:rPr>
  </w:style>
  <w:style w:type="character" w:customStyle="1" w:styleId="SubtitleChar1">
    <w:name w:val="Subtitle Char1"/>
    <w:aliases w:val="Подзаголовок Знак Знак Char1,Подзаголовок Знак Знак Знак Char1,Подзаголовок Знак Знак Знак Знак Знак Знак Знак Char1,Подзаголовок Знак Знак Знак Знак Знак Char1"/>
    <w:locked/>
    <w:rsid w:val="000F11FC"/>
    <w:rPr>
      <w:rFonts w:ascii="Cambria" w:hAnsi="Cambria" w:cs="Times New Roman"/>
      <w:sz w:val="24"/>
      <w:szCs w:val="24"/>
    </w:rPr>
  </w:style>
  <w:style w:type="character" w:customStyle="1" w:styleId="1f">
    <w:name w:val="Подзаголовок Знак1"/>
    <w:aliases w:val="Подзаголовок Знак Знак Знак2,Подзаголовок Знак Знак Знак Знак1,Подзаголовок Знак Знак Знак Знак Знак Знак Знак Знак1,Подзаголовок Знак Знак Знак Знак Знак Знак1"/>
    <w:rsid w:val="000F11FC"/>
    <w:rPr>
      <w:rFonts w:ascii="Cambria" w:hAnsi="Cambria" w:cs="Times New Roman"/>
      <w:sz w:val="24"/>
      <w:szCs w:val="24"/>
    </w:rPr>
  </w:style>
  <w:style w:type="character" w:customStyle="1" w:styleId="ListParagraphChar">
    <w:name w:val="List Paragraph Char"/>
    <w:link w:val="29"/>
    <w:locked/>
    <w:rsid w:val="000F11FC"/>
    <w:rPr>
      <w:sz w:val="24"/>
    </w:rPr>
  </w:style>
  <w:style w:type="paragraph" w:customStyle="1" w:styleId="29">
    <w:name w:val="Абзац списка2"/>
    <w:basedOn w:val="a"/>
    <w:link w:val="ListParagraphChar"/>
    <w:rsid w:val="000F11FC"/>
    <w:pPr>
      <w:ind w:left="720"/>
      <w:contextualSpacing/>
    </w:pPr>
    <w:rPr>
      <w:sz w:val="24"/>
      <w:lang w:val="x-none" w:eastAsia="x-none"/>
    </w:rPr>
  </w:style>
  <w:style w:type="character" w:styleId="affffff8">
    <w:name w:val="footnote reference"/>
    <w:rsid w:val="000F11FC"/>
    <w:rPr>
      <w:rFonts w:cs="Times New Roman"/>
      <w:vertAlign w:val="superscript"/>
    </w:rPr>
  </w:style>
  <w:style w:type="character" w:styleId="affffff9">
    <w:name w:val="annotation reference"/>
    <w:rsid w:val="000F11FC"/>
    <w:rPr>
      <w:rFonts w:cs="Times New Roman"/>
      <w:sz w:val="18"/>
    </w:rPr>
  </w:style>
  <w:style w:type="table" w:styleId="affffffa">
    <w:name w:val="Table Grid"/>
    <w:basedOn w:val="a1"/>
    <w:rsid w:val="000F1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leChar">
    <w:name w:val="Subtitle Char"/>
    <w:aliases w:val="Подзаголовок Знак Знак Char,Подзаголовок Знак Знак Знак Char,Подзаголовок Знак Знак Знак Знак Знак Знак Знак Char,Подзаголовок Знак Знак Знак Знак Знак Char"/>
    <w:locked/>
    <w:rsid w:val="000F11FC"/>
    <w:rPr>
      <w:rFonts w:ascii="Times New Roman CYR" w:hAnsi="Times New Roman CYR"/>
      <w:b/>
      <w:i/>
      <w:sz w:val="28"/>
      <w:lang w:eastAsia="en-US"/>
    </w:rPr>
  </w:style>
  <w:style w:type="paragraph" w:customStyle="1" w:styleId="113">
    <w:name w:val="Абзац списка11"/>
    <w:basedOn w:val="a"/>
    <w:rsid w:val="000F11FC"/>
    <w:pPr>
      <w:ind w:left="720"/>
    </w:pPr>
    <w:rPr>
      <w:sz w:val="24"/>
      <w:szCs w:val="24"/>
    </w:rPr>
  </w:style>
  <w:style w:type="paragraph" w:customStyle="1" w:styleId="213">
    <w:name w:val="Абзац списка21"/>
    <w:basedOn w:val="a"/>
    <w:rsid w:val="000F11FC"/>
    <w:pPr>
      <w:ind w:left="720"/>
      <w:contextualSpacing/>
    </w:pPr>
    <w:rPr>
      <w:sz w:val="24"/>
    </w:rPr>
  </w:style>
  <w:style w:type="paragraph" w:styleId="affffffb">
    <w:name w:val="Revision"/>
    <w:hidden/>
    <w:uiPriority w:val="99"/>
    <w:semiHidden/>
    <w:rsid w:val="000F11FC"/>
  </w:style>
  <w:style w:type="character" w:customStyle="1" w:styleId="1f0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F27083"/>
  </w:style>
  <w:style w:type="paragraph" w:styleId="affffffc">
    <w:name w:val="endnote text"/>
    <w:basedOn w:val="a"/>
    <w:link w:val="affffffd"/>
    <w:uiPriority w:val="99"/>
    <w:unhideWhenUsed/>
    <w:rsid w:val="00F27083"/>
  </w:style>
  <w:style w:type="character" w:customStyle="1" w:styleId="affffffd">
    <w:name w:val="Текст концевой сноски Знак"/>
    <w:basedOn w:val="a0"/>
    <w:link w:val="affffffc"/>
    <w:uiPriority w:val="99"/>
    <w:rsid w:val="00F27083"/>
  </w:style>
  <w:style w:type="paragraph" w:styleId="2a">
    <w:name w:val="Body Text 2"/>
    <w:basedOn w:val="a"/>
    <w:link w:val="2b"/>
    <w:uiPriority w:val="99"/>
    <w:unhideWhenUsed/>
    <w:rsid w:val="00F27083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b">
    <w:name w:val="Основной текст 2 Знак"/>
    <w:link w:val="2a"/>
    <w:uiPriority w:val="99"/>
    <w:rsid w:val="00F27083"/>
    <w:rPr>
      <w:sz w:val="24"/>
      <w:szCs w:val="24"/>
    </w:rPr>
  </w:style>
  <w:style w:type="paragraph" w:styleId="affffffe">
    <w:name w:val="Plain Text"/>
    <w:basedOn w:val="a"/>
    <w:link w:val="afffffff"/>
    <w:uiPriority w:val="99"/>
    <w:unhideWhenUsed/>
    <w:rsid w:val="00F27083"/>
    <w:rPr>
      <w:rFonts w:ascii="Courier New" w:hAnsi="Courier New"/>
      <w:lang w:val="x-none" w:eastAsia="x-none"/>
    </w:rPr>
  </w:style>
  <w:style w:type="character" w:customStyle="1" w:styleId="afffffff">
    <w:name w:val="Текст Знак"/>
    <w:link w:val="affffffe"/>
    <w:uiPriority w:val="99"/>
    <w:rsid w:val="00F27083"/>
    <w:rPr>
      <w:rFonts w:ascii="Courier New" w:hAnsi="Courier New"/>
    </w:rPr>
  </w:style>
  <w:style w:type="character" w:customStyle="1" w:styleId="afffffff0">
    <w:name w:val="Без интервала Знак"/>
    <w:link w:val="afffffff1"/>
    <w:locked/>
    <w:rsid w:val="00F27083"/>
    <w:rPr>
      <w:rFonts w:ascii="Calibri" w:hAnsi="Calibri" w:cs="Calibri"/>
      <w:lang w:val="ru-RU" w:eastAsia="ru-RU" w:bidi="ar-SA"/>
    </w:rPr>
  </w:style>
  <w:style w:type="paragraph" w:styleId="afffffff1">
    <w:name w:val="No Spacing"/>
    <w:link w:val="afffffff0"/>
    <w:qFormat/>
    <w:rsid w:val="00F27083"/>
    <w:rPr>
      <w:rFonts w:ascii="Calibri" w:hAnsi="Calibri" w:cs="Calibri"/>
    </w:rPr>
  </w:style>
  <w:style w:type="paragraph" w:styleId="2c">
    <w:name w:val="Quote"/>
    <w:basedOn w:val="a"/>
    <w:next w:val="a"/>
    <w:link w:val="2d"/>
    <w:uiPriority w:val="99"/>
    <w:qFormat/>
    <w:rsid w:val="00F27083"/>
    <w:pPr>
      <w:spacing w:after="200" w:line="276" w:lineRule="auto"/>
    </w:pPr>
    <w:rPr>
      <w:rFonts w:ascii="Calibri" w:hAnsi="Calibri"/>
      <w:i/>
      <w:iCs/>
      <w:color w:val="000000"/>
      <w:lang w:val="x-none" w:eastAsia="x-none"/>
    </w:rPr>
  </w:style>
  <w:style w:type="character" w:customStyle="1" w:styleId="2d">
    <w:name w:val="Цитата 2 Знак"/>
    <w:link w:val="2c"/>
    <w:uiPriority w:val="99"/>
    <w:rsid w:val="00F27083"/>
    <w:rPr>
      <w:rFonts w:ascii="Calibri" w:hAnsi="Calibri"/>
      <w:i/>
      <w:iCs/>
      <w:color w:val="000000"/>
    </w:rPr>
  </w:style>
  <w:style w:type="paragraph" w:styleId="afffffff2">
    <w:name w:val="Intense Quote"/>
    <w:basedOn w:val="a"/>
    <w:next w:val="a"/>
    <w:link w:val="afffffff3"/>
    <w:uiPriority w:val="99"/>
    <w:qFormat/>
    <w:rsid w:val="00F27083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lang w:val="x-none" w:eastAsia="x-none"/>
    </w:rPr>
  </w:style>
  <w:style w:type="character" w:customStyle="1" w:styleId="afffffff3">
    <w:name w:val="Выделенная цитата Знак"/>
    <w:link w:val="afffffff2"/>
    <w:uiPriority w:val="99"/>
    <w:rsid w:val="00F27083"/>
    <w:rPr>
      <w:rFonts w:ascii="Calibri" w:hAnsi="Calibri"/>
      <w:b/>
      <w:bCs/>
      <w:i/>
      <w:iCs/>
      <w:color w:val="4F81BD"/>
    </w:rPr>
  </w:style>
  <w:style w:type="character" w:customStyle="1" w:styleId="QuoteChar">
    <w:name w:val="Quote Char"/>
    <w:link w:val="214"/>
    <w:uiPriority w:val="99"/>
    <w:locked/>
    <w:rsid w:val="00F27083"/>
    <w:rPr>
      <w:i/>
      <w:color w:val="000000"/>
    </w:rPr>
  </w:style>
  <w:style w:type="paragraph" w:customStyle="1" w:styleId="214">
    <w:name w:val="Цитата 21"/>
    <w:basedOn w:val="a"/>
    <w:next w:val="a"/>
    <w:link w:val="QuoteChar"/>
    <w:uiPriority w:val="99"/>
    <w:rsid w:val="00F27083"/>
    <w:pPr>
      <w:spacing w:after="200" w:line="276" w:lineRule="auto"/>
    </w:pPr>
    <w:rPr>
      <w:i/>
      <w:color w:val="000000"/>
      <w:lang w:val="x-none" w:eastAsia="x-none"/>
    </w:rPr>
  </w:style>
  <w:style w:type="character" w:customStyle="1" w:styleId="IntenseQuoteChar">
    <w:name w:val="Intense Quote Char"/>
    <w:link w:val="1f1"/>
    <w:uiPriority w:val="99"/>
    <w:locked/>
    <w:rsid w:val="00F27083"/>
    <w:rPr>
      <w:b/>
      <w:i/>
      <w:color w:val="4F81BD"/>
    </w:rPr>
  </w:style>
  <w:style w:type="paragraph" w:customStyle="1" w:styleId="1f1">
    <w:name w:val="Выделенная цитата1"/>
    <w:basedOn w:val="a"/>
    <w:next w:val="a"/>
    <w:link w:val="IntenseQuoteChar"/>
    <w:uiPriority w:val="99"/>
    <w:rsid w:val="00F27083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i/>
      <w:color w:val="4F81BD"/>
      <w:lang w:val="x-none" w:eastAsia="x-none"/>
    </w:rPr>
  </w:style>
  <w:style w:type="paragraph" w:customStyle="1" w:styleId="pj">
    <w:name w:val="pj"/>
    <w:basedOn w:val="a"/>
    <w:uiPriority w:val="99"/>
    <w:rsid w:val="00F27083"/>
    <w:pPr>
      <w:spacing w:before="100" w:beforeAutospacing="1" w:after="100" w:afterAutospacing="1"/>
    </w:pPr>
    <w:rPr>
      <w:sz w:val="24"/>
      <w:szCs w:val="24"/>
    </w:rPr>
  </w:style>
  <w:style w:type="character" w:customStyle="1" w:styleId="afffffff4">
    <w:name w:val="Основной текст_"/>
    <w:link w:val="1f2"/>
    <w:locked/>
    <w:rsid w:val="00F27083"/>
    <w:rPr>
      <w:sz w:val="29"/>
      <w:szCs w:val="29"/>
      <w:shd w:val="clear" w:color="auto" w:fill="FFFFFF"/>
    </w:rPr>
  </w:style>
  <w:style w:type="paragraph" w:customStyle="1" w:styleId="1f2">
    <w:name w:val="Основной текст1"/>
    <w:basedOn w:val="a"/>
    <w:link w:val="afffffff4"/>
    <w:rsid w:val="00F27083"/>
    <w:pPr>
      <w:shd w:val="clear" w:color="auto" w:fill="FFFFFF"/>
      <w:spacing w:before="300" w:line="317" w:lineRule="exact"/>
      <w:jc w:val="both"/>
    </w:pPr>
    <w:rPr>
      <w:sz w:val="29"/>
      <w:szCs w:val="29"/>
      <w:lang w:val="x-none" w:eastAsia="x-none"/>
    </w:rPr>
  </w:style>
  <w:style w:type="character" w:customStyle="1" w:styleId="apple-converted-space">
    <w:name w:val="apple-converted-space"/>
    <w:rsid w:val="00F27083"/>
  </w:style>
  <w:style w:type="character" w:customStyle="1" w:styleId="sub">
    <w:name w:val="sub"/>
    <w:rsid w:val="00F27083"/>
  </w:style>
  <w:style w:type="paragraph" w:customStyle="1" w:styleId="afffffff5">
    <w:name w:val="Таб_текст"/>
    <w:basedOn w:val="afffffff1"/>
    <w:link w:val="afffffff6"/>
    <w:qFormat/>
    <w:rsid w:val="00F27083"/>
    <w:rPr>
      <w:rFonts w:ascii="Cambria" w:hAnsi="Cambria" w:cs="Times New Roman"/>
      <w:sz w:val="24"/>
      <w:lang w:val="x-none" w:eastAsia="x-none"/>
    </w:rPr>
  </w:style>
  <w:style w:type="character" w:customStyle="1" w:styleId="afffffff6">
    <w:name w:val="Таб_текст Знак"/>
    <w:link w:val="afffffff5"/>
    <w:rsid w:val="00F27083"/>
    <w:rPr>
      <w:rFonts w:ascii="Cambria" w:eastAsia="Times New Roman" w:hAnsi="Cambria" w:cs="Times New Roman"/>
      <w:sz w:val="24"/>
    </w:rPr>
  </w:style>
  <w:style w:type="paragraph" w:customStyle="1" w:styleId="215">
    <w:name w:val="Основной текст с отступом 21"/>
    <w:basedOn w:val="a"/>
    <w:rsid w:val="00D964E3"/>
    <w:pPr>
      <w:suppressAutoHyphens/>
      <w:ind w:firstLine="708"/>
      <w:jc w:val="both"/>
    </w:pPr>
    <w:rPr>
      <w:sz w:val="28"/>
      <w:lang w:eastAsia="zh-CN"/>
    </w:rPr>
  </w:style>
  <w:style w:type="paragraph" w:customStyle="1" w:styleId="BodyText21">
    <w:name w:val="Body Text 2.Основной текст 1"/>
    <w:basedOn w:val="a"/>
    <w:rsid w:val="00D964E3"/>
    <w:pPr>
      <w:suppressAutoHyphens/>
      <w:ind w:firstLine="720"/>
      <w:jc w:val="both"/>
    </w:pPr>
    <w:rPr>
      <w:sz w:val="28"/>
      <w:lang w:eastAsia="zh-CN"/>
    </w:rPr>
  </w:style>
  <w:style w:type="paragraph" w:customStyle="1" w:styleId="afffffff7">
    <w:name w:val="Заглавие"/>
    <w:basedOn w:val="a"/>
    <w:uiPriority w:val="99"/>
    <w:semiHidden/>
    <w:qFormat/>
    <w:rsid w:val="00694BBF"/>
    <w:pPr>
      <w:suppressAutoHyphens/>
      <w:ind w:firstLine="567"/>
      <w:jc w:val="center"/>
    </w:pPr>
    <w:rPr>
      <w:b/>
      <w:bCs/>
      <w:color w:val="00000A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KI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Правительства-2016.dotx</Template>
  <TotalTime>0</TotalTime>
  <Pages>2</Pages>
  <Words>2097</Words>
  <Characters>11958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</vt:lpstr>
    </vt:vector>
  </TitlesOfParts>
  <Company>Ростовская область</Company>
  <LinksUpToDate>false</LinksUpToDate>
  <CharactersWithSpaces>14027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</dc:title>
  <dc:subject/>
  <dc:creator>Прохорова Елена Викторовна</dc:creator>
  <cp:keywords/>
  <cp:lastModifiedBy>Pai Pinky</cp:lastModifiedBy>
  <cp:revision>2</cp:revision>
  <cp:lastPrinted>2019-05-16T05:23:00Z</cp:lastPrinted>
  <dcterms:created xsi:type="dcterms:W3CDTF">2026-03-02T05:56:00Z</dcterms:created>
  <dcterms:modified xsi:type="dcterms:W3CDTF">2026-03-02T05:56:00Z</dcterms:modified>
</cp:coreProperties>
</file>