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434" w:rsidRPr="002C1131" w:rsidRDefault="003C5434" w:rsidP="003C5434">
      <w:pPr>
        <w:jc w:val="center"/>
        <w:rPr>
          <w:sz w:val="28"/>
          <w:szCs w:val="28"/>
        </w:rPr>
      </w:pPr>
      <w:r w:rsidRPr="002C1131">
        <w:rPr>
          <w:sz w:val="28"/>
          <w:szCs w:val="28"/>
        </w:rPr>
        <w:t>РОССИЙСКАЯ ФЕДЕРАЦИЯ</w:t>
      </w:r>
    </w:p>
    <w:p w:rsidR="003C5434" w:rsidRPr="002C1131" w:rsidRDefault="003C5434" w:rsidP="003C5434">
      <w:pPr>
        <w:jc w:val="center"/>
        <w:rPr>
          <w:sz w:val="28"/>
          <w:szCs w:val="28"/>
        </w:rPr>
      </w:pPr>
      <w:r w:rsidRPr="002C1131">
        <w:rPr>
          <w:sz w:val="28"/>
          <w:szCs w:val="28"/>
        </w:rPr>
        <w:t>РОСТОВСКАЯ ОБЛАСТЬ</w:t>
      </w:r>
    </w:p>
    <w:p w:rsidR="003C5434" w:rsidRPr="002C1131" w:rsidRDefault="003C5434" w:rsidP="003C5434">
      <w:pPr>
        <w:jc w:val="center"/>
        <w:rPr>
          <w:sz w:val="28"/>
          <w:szCs w:val="28"/>
        </w:rPr>
      </w:pPr>
      <w:r w:rsidRPr="002C1131">
        <w:rPr>
          <w:sz w:val="28"/>
          <w:szCs w:val="28"/>
        </w:rPr>
        <w:t>ТАРАСОВСКИЙ РАЙОН</w:t>
      </w:r>
    </w:p>
    <w:p w:rsidR="003C5434" w:rsidRPr="002C1131" w:rsidRDefault="003C5434" w:rsidP="003C5434">
      <w:pPr>
        <w:jc w:val="center"/>
        <w:rPr>
          <w:sz w:val="28"/>
          <w:szCs w:val="28"/>
        </w:rPr>
      </w:pPr>
      <w:r w:rsidRPr="002C1131">
        <w:rPr>
          <w:sz w:val="28"/>
          <w:szCs w:val="28"/>
        </w:rPr>
        <w:t>МУНИЦИПАЛЬНОЕ ОБРАЗОВАНИЕ</w:t>
      </w:r>
    </w:p>
    <w:p w:rsidR="003C5434" w:rsidRPr="002C1131" w:rsidRDefault="003C5434" w:rsidP="003C5434">
      <w:pPr>
        <w:jc w:val="center"/>
        <w:rPr>
          <w:sz w:val="28"/>
          <w:szCs w:val="28"/>
        </w:rPr>
      </w:pPr>
      <w:r w:rsidRPr="002C1131">
        <w:rPr>
          <w:sz w:val="28"/>
          <w:szCs w:val="28"/>
        </w:rPr>
        <w:t>«</w:t>
      </w:r>
      <w:r w:rsidR="004E6C3D">
        <w:rPr>
          <w:sz w:val="28"/>
          <w:szCs w:val="28"/>
        </w:rPr>
        <w:t>ЗЕЛЕНОВСКОЕ</w:t>
      </w:r>
      <w:r w:rsidRPr="002C1131">
        <w:rPr>
          <w:sz w:val="28"/>
          <w:szCs w:val="28"/>
        </w:rPr>
        <w:t xml:space="preserve"> СЕЛЬСКОЕ ПОСЕЛЕНИЕ»</w:t>
      </w:r>
    </w:p>
    <w:p w:rsidR="003C5434" w:rsidRPr="002C1131" w:rsidRDefault="003C5434" w:rsidP="003C5434">
      <w:pPr>
        <w:jc w:val="center"/>
        <w:rPr>
          <w:sz w:val="28"/>
          <w:szCs w:val="28"/>
        </w:rPr>
      </w:pPr>
      <w:r w:rsidRPr="002C1131">
        <w:rPr>
          <w:sz w:val="28"/>
          <w:szCs w:val="28"/>
        </w:rPr>
        <w:t xml:space="preserve">АДМИНИСТРАЦИЯ </w:t>
      </w:r>
      <w:r w:rsidR="004E6C3D">
        <w:rPr>
          <w:sz w:val="28"/>
          <w:szCs w:val="28"/>
        </w:rPr>
        <w:t>ЗЕЛЕНОВСКОГО</w:t>
      </w:r>
      <w:r w:rsidRPr="002C1131">
        <w:rPr>
          <w:sz w:val="28"/>
          <w:szCs w:val="28"/>
        </w:rPr>
        <w:t xml:space="preserve"> СЕЛЬСКОГО ПОСЕЛЕНИЯ</w:t>
      </w:r>
    </w:p>
    <w:p w:rsidR="003C5434" w:rsidRDefault="003C5434" w:rsidP="003C5434">
      <w:pPr>
        <w:pStyle w:val="ac"/>
        <w:widowControl w:val="0"/>
        <w:ind w:firstLine="284"/>
        <w:rPr>
          <w:b/>
          <w:bCs/>
          <w:sz w:val="28"/>
          <w:szCs w:val="28"/>
        </w:rPr>
      </w:pPr>
    </w:p>
    <w:p w:rsidR="003C5434" w:rsidRDefault="003C5434" w:rsidP="003C5434">
      <w:pPr>
        <w:ind w:firstLine="284"/>
        <w:jc w:val="center"/>
        <w:rPr>
          <w:b/>
          <w:bCs/>
          <w:sz w:val="28"/>
          <w:szCs w:val="28"/>
        </w:rPr>
      </w:pPr>
    </w:p>
    <w:p w:rsidR="003C5434" w:rsidRDefault="003C5434" w:rsidP="003C5434">
      <w:pPr>
        <w:pStyle w:val="12"/>
        <w:shd w:val="clear" w:color="auto" w:fill="auto"/>
        <w:spacing w:before="0" w:after="260" w:line="24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C5434" w:rsidRDefault="004E6C3D" w:rsidP="003C5434">
      <w:pPr>
        <w:pStyle w:val="a3"/>
        <w:spacing w:after="260"/>
        <w:ind w:firstLine="284"/>
        <w:jc w:val="center"/>
        <w:rPr>
          <w:szCs w:val="28"/>
        </w:rPr>
      </w:pPr>
      <w:r>
        <w:rPr>
          <w:szCs w:val="28"/>
        </w:rPr>
        <w:t xml:space="preserve"> </w:t>
      </w:r>
      <w:r w:rsidR="00771BBE">
        <w:rPr>
          <w:szCs w:val="28"/>
        </w:rPr>
        <w:t xml:space="preserve">               </w:t>
      </w:r>
      <w:r w:rsidR="003C5434">
        <w:rPr>
          <w:szCs w:val="28"/>
        </w:rPr>
        <w:t xml:space="preserve"> №</w:t>
      </w:r>
      <w:r w:rsidR="00771BBE">
        <w:rPr>
          <w:szCs w:val="28"/>
        </w:rPr>
        <w:t xml:space="preserve"> </w:t>
      </w:r>
      <w:r w:rsidR="001A1077">
        <w:rPr>
          <w:szCs w:val="28"/>
        </w:rPr>
        <w:t>73</w:t>
      </w:r>
    </w:p>
    <w:p w:rsidR="003C5434" w:rsidRPr="00B53D36" w:rsidRDefault="00A652B2" w:rsidP="004E6C3D">
      <w:pPr>
        <w:widowControl w:val="0"/>
        <w:suppressAutoHyphens/>
        <w:rPr>
          <w:rFonts w:eastAsia="Arial Unicode MS" w:cs="Tahoma"/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>30.09.2022                                                                                                х.Зеленовка</w:t>
      </w:r>
    </w:p>
    <w:p w:rsidR="003C5434" w:rsidRDefault="003C5434" w:rsidP="00B00369">
      <w:pPr>
        <w:spacing w:line="216" w:lineRule="auto"/>
        <w:jc w:val="center"/>
        <w:rPr>
          <w:b/>
          <w:sz w:val="28"/>
          <w:szCs w:val="28"/>
        </w:rPr>
      </w:pPr>
    </w:p>
    <w:p w:rsidR="00681495" w:rsidRPr="00771BBE" w:rsidRDefault="00681495" w:rsidP="00B00369">
      <w:pPr>
        <w:spacing w:line="216" w:lineRule="auto"/>
        <w:jc w:val="center"/>
        <w:rPr>
          <w:sz w:val="28"/>
          <w:szCs w:val="28"/>
        </w:rPr>
      </w:pPr>
      <w:r w:rsidRPr="00771BBE">
        <w:rPr>
          <w:sz w:val="28"/>
          <w:szCs w:val="28"/>
        </w:rPr>
        <w:t>О</w:t>
      </w:r>
      <w:r w:rsidR="00B00369" w:rsidRPr="00771BBE">
        <w:rPr>
          <w:sz w:val="28"/>
          <w:szCs w:val="28"/>
        </w:rPr>
        <w:t>б индексации размер</w:t>
      </w:r>
      <w:r w:rsidR="00BC41F0" w:rsidRPr="00771BBE">
        <w:rPr>
          <w:sz w:val="28"/>
          <w:szCs w:val="28"/>
        </w:rPr>
        <w:t>а</w:t>
      </w:r>
      <w:r w:rsidR="00B00369" w:rsidRPr="00771BBE">
        <w:rPr>
          <w:sz w:val="28"/>
          <w:szCs w:val="28"/>
        </w:rPr>
        <w:t xml:space="preserve"> денежного содержания главы Администрации </w:t>
      </w:r>
      <w:r w:rsidR="004E6C3D">
        <w:rPr>
          <w:sz w:val="28"/>
          <w:szCs w:val="28"/>
        </w:rPr>
        <w:t>Зеленовского</w:t>
      </w:r>
      <w:r w:rsidR="003C5434" w:rsidRPr="00771BBE">
        <w:rPr>
          <w:sz w:val="28"/>
          <w:szCs w:val="28"/>
        </w:rPr>
        <w:t xml:space="preserve"> сельского  поселения</w:t>
      </w:r>
      <w:r w:rsidR="00B00369" w:rsidRPr="00771BBE">
        <w:rPr>
          <w:sz w:val="28"/>
          <w:szCs w:val="28"/>
        </w:rPr>
        <w:t>, назначенного по контракту и размеров денежного содержания муниципальн</w:t>
      </w:r>
      <w:r w:rsidR="00BC41F0" w:rsidRPr="00771BBE">
        <w:rPr>
          <w:sz w:val="28"/>
          <w:szCs w:val="28"/>
        </w:rPr>
        <w:t>ых</w:t>
      </w:r>
      <w:r w:rsidR="00B00369" w:rsidRPr="00771BBE">
        <w:rPr>
          <w:sz w:val="28"/>
          <w:szCs w:val="28"/>
        </w:rPr>
        <w:t xml:space="preserve"> служ</w:t>
      </w:r>
      <w:r w:rsidR="00BC41F0" w:rsidRPr="00771BBE">
        <w:rPr>
          <w:sz w:val="28"/>
          <w:szCs w:val="28"/>
        </w:rPr>
        <w:t>ащих муниципального образования</w:t>
      </w:r>
      <w:r w:rsidR="00B00369" w:rsidRPr="00771BBE">
        <w:rPr>
          <w:sz w:val="28"/>
          <w:szCs w:val="28"/>
        </w:rPr>
        <w:t xml:space="preserve"> </w:t>
      </w:r>
      <w:r w:rsidR="00BC41F0" w:rsidRPr="00771BBE">
        <w:rPr>
          <w:sz w:val="28"/>
          <w:szCs w:val="28"/>
        </w:rPr>
        <w:t>«</w:t>
      </w:r>
      <w:r w:rsidR="004E6C3D">
        <w:rPr>
          <w:sz w:val="28"/>
          <w:szCs w:val="28"/>
        </w:rPr>
        <w:t>Зеленовское</w:t>
      </w:r>
      <w:r w:rsidR="003C5434" w:rsidRPr="00771BBE">
        <w:rPr>
          <w:sz w:val="28"/>
          <w:szCs w:val="28"/>
        </w:rPr>
        <w:t xml:space="preserve"> сельское поселение</w:t>
      </w:r>
      <w:r w:rsidR="00BC41F0" w:rsidRPr="00771BBE">
        <w:rPr>
          <w:sz w:val="28"/>
          <w:szCs w:val="28"/>
        </w:rPr>
        <w:t>»</w:t>
      </w:r>
      <w:r w:rsidR="00B00369" w:rsidRPr="00771BBE">
        <w:rPr>
          <w:sz w:val="28"/>
          <w:szCs w:val="28"/>
        </w:rPr>
        <w:t xml:space="preserve">    </w:t>
      </w:r>
    </w:p>
    <w:p w:rsidR="00681495" w:rsidRPr="0068153A" w:rsidRDefault="00681495" w:rsidP="0068153A">
      <w:pPr>
        <w:spacing w:line="216" w:lineRule="auto"/>
        <w:rPr>
          <w:sz w:val="16"/>
          <w:szCs w:val="16"/>
        </w:rPr>
      </w:pPr>
    </w:p>
    <w:p w:rsidR="003D1935" w:rsidRPr="0068153A" w:rsidRDefault="003D1935" w:rsidP="00437B4C">
      <w:pPr>
        <w:ind w:firstLine="709"/>
        <w:rPr>
          <w:sz w:val="16"/>
          <w:szCs w:val="16"/>
        </w:rPr>
      </w:pPr>
    </w:p>
    <w:p w:rsidR="00681495" w:rsidRPr="003C5434" w:rsidRDefault="00681495" w:rsidP="003C5434">
      <w:pPr>
        <w:ind w:firstLine="709"/>
        <w:jc w:val="both"/>
        <w:rPr>
          <w:sz w:val="28"/>
          <w:szCs w:val="28"/>
        </w:rPr>
      </w:pPr>
      <w:r w:rsidRPr="0068153A">
        <w:rPr>
          <w:sz w:val="28"/>
          <w:szCs w:val="28"/>
        </w:rPr>
        <w:t>В</w:t>
      </w:r>
      <w:r w:rsidR="003D1935" w:rsidRPr="0068153A">
        <w:rPr>
          <w:sz w:val="28"/>
          <w:szCs w:val="28"/>
        </w:rPr>
        <w:t xml:space="preserve"> </w:t>
      </w:r>
      <w:r w:rsidRPr="0068153A">
        <w:rPr>
          <w:sz w:val="28"/>
          <w:szCs w:val="28"/>
        </w:rPr>
        <w:t>соответствии</w:t>
      </w:r>
      <w:r w:rsidR="003D1935" w:rsidRPr="0068153A">
        <w:rPr>
          <w:sz w:val="28"/>
          <w:szCs w:val="28"/>
        </w:rPr>
        <w:t xml:space="preserve"> </w:t>
      </w:r>
      <w:r w:rsidRPr="0068153A">
        <w:rPr>
          <w:sz w:val="28"/>
          <w:szCs w:val="28"/>
        </w:rPr>
        <w:t>с</w:t>
      </w:r>
      <w:r w:rsidR="00A84240">
        <w:rPr>
          <w:sz w:val="28"/>
          <w:szCs w:val="28"/>
        </w:rPr>
        <w:t xml:space="preserve">о статьей </w:t>
      </w:r>
      <w:r w:rsidR="00307BD7">
        <w:rPr>
          <w:color w:val="000000"/>
          <w:spacing w:val="2"/>
          <w:w w:val="106"/>
          <w:sz w:val="28"/>
          <w:szCs w:val="28"/>
        </w:rPr>
        <w:t>4</w:t>
      </w:r>
      <w:r w:rsidR="003C5434">
        <w:rPr>
          <w:color w:val="000000"/>
          <w:spacing w:val="2"/>
          <w:w w:val="106"/>
          <w:sz w:val="28"/>
          <w:szCs w:val="28"/>
        </w:rPr>
        <w:t xml:space="preserve"> решения Собрания депутатов </w:t>
      </w:r>
      <w:r w:rsidR="004E6C3D">
        <w:rPr>
          <w:color w:val="000000"/>
          <w:spacing w:val="2"/>
          <w:w w:val="106"/>
          <w:sz w:val="28"/>
          <w:szCs w:val="28"/>
        </w:rPr>
        <w:t>Зеленовского</w:t>
      </w:r>
      <w:r w:rsidR="003C5434">
        <w:rPr>
          <w:color w:val="000000"/>
          <w:spacing w:val="2"/>
          <w:w w:val="106"/>
          <w:sz w:val="28"/>
          <w:szCs w:val="28"/>
        </w:rPr>
        <w:t xml:space="preserve"> сельского поселения № </w:t>
      </w:r>
      <w:r w:rsidR="00307BD7">
        <w:rPr>
          <w:color w:val="000000"/>
          <w:spacing w:val="2"/>
          <w:w w:val="106"/>
          <w:sz w:val="28"/>
          <w:szCs w:val="28"/>
        </w:rPr>
        <w:t>18</w:t>
      </w:r>
      <w:r w:rsidR="003C5434">
        <w:rPr>
          <w:color w:val="000000"/>
          <w:spacing w:val="2"/>
          <w:w w:val="106"/>
          <w:sz w:val="28"/>
          <w:szCs w:val="28"/>
        </w:rPr>
        <w:t xml:space="preserve"> от </w:t>
      </w:r>
      <w:r w:rsidR="00307BD7">
        <w:rPr>
          <w:color w:val="000000"/>
          <w:spacing w:val="2"/>
          <w:w w:val="106"/>
          <w:sz w:val="28"/>
          <w:szCs w:val="28"/>
        </w:rPr>
        <w:t>2</w:t>
      </w:r>
      <w:r w:rsidR="00C341D3">
        <w:rPr>
          <w:color w:val="000000"/>
          <w:spacing w:val="2"/>
          <w:w w:val="106"/>
          <w:sz w:val="28"/>
          <w:szCs w:val="28"/>
        </w:rPr>
        <w:t>7</w:t>
      </w:r>
      <w:r w:rsidR="00307BD7">
        <w:rPr>
          <w:color w:val="000000"/>
          <w:spacing w:val="2"/>
          <w:w w:val="106"/>
          <w:sz w:val="28"/>
          <w:szCs w:val="28"/>
        </w:rPr>
        <w:t>.12</w:t>
      </w:r>
      <w:r w:rsidR="003C5434">
        <w:rPr>
          <w:color w:val="000000"/>
          <w:spacing w:val="2"/>
          <w:w w:val="106"/>
          <w:sz w:val="28"/>
          <w:szCs w:val="28"/>
        </w:rPr>
        <w:t>.20</w:t>
      </w:r>
      <w:r w:rsidR="00307BD7">
        <w:rPr>
          <w:color w:val="000000"/>
          <w:spacing w:val="2"/>
          <w:w w:val="106"/>
          <w:sz w:val="28"/>
          <w:szCs w:val="28"/>
        </w:rPr>
        <w:t>21</w:t>
      </w:r>
      <w:r w:rsidR="003C5434">
        <w:rPr>
          <w:color w:val="000000"/>
          <w:spacing w:val="2"/>
          <w:w w:val="106"/>
          <w:sz w:val="28"/>
          <w:szCs w:val="28"/>
        </w:rPr>
        <w:t>г.</w:t>
      </w:r>
      <w:r w:rsidR="00A84240">
        <w:rPr>
          <w:sz w:val="28"/>
          <w:szCs w:val="28"/>
        </w:rPr>
        <w:t xml:space="preserve"> «О бюджете </w:t>
      </w:r>
      <w:r w:rsidR="004E6C3D">
        <w:rPr>
          <w:sz w:val="28"/>
          <w:szCs w:val="28"/>
        </w:rPr>
        <w:t>Зеленовского</w:t>
      </w:r>
      <w:r w:rsidR="003C5434">
        <w:rPr>
          <w:sz w:val="28"/>
          <w:szCs w:val="28"/>
        </w:rPr>
        <w:t xml:space="preserve"> сельского  поселения</w:t>
      </w:r>
      <w:r w:rsidR="00A84240">
        <w:rPr>
          <w:sz w:val="28"/>
          <w:szCs w:val="28"/>
        </w:rPr>
        <w:t xml:space="preserve"> на 20</w:t>
      </w:r>
      <w:r w:rsidR="001A5873">
        <w:rPr>
          <w:sz w:val="28"/>
          <w:szCs w:val="28"/>
        </w:rPr>
        <w:t>2</w:t>
      </w:r>
      <w:r w:rsidR="00307BD7">
        <w:rPr>
          <w:sz w:val="28"/>
          <w:szCs w:val="28"/>
        </w:rPr>
        <w:t xml:space="preserve">2 </w:t>
      </w:r>
      <w:r w:rsidR="00A84240">
        <w:rPr>
          <w:sz w:val="28"/>
          <w:szCs w:val="28"/>
        </w:rPr>
        <w:t>год и плановый период 20</w:t>
      </w:r>
      <w:r w:rsidR="001A5873">
        <w:rPr>
          <w:sz w:val="28"/>
          <w:szCs w:val="28"/>
        </w:rPr>
        <w:t>2</w:t>
      </w:r>
      <w:r w:rsidR="00307BD7">
        <w:rPr>
          <w:sz w:val="28"/>
          <w:szCs w:val="28"/>
        </w:rPr>
        <w:t>3</w:t>
      </w:r>
      <w:r w:rsidR="00A84240">
        <w:rPr>
          <w:sz w:val="28"/>
          <w:szCs w:val="28"/>
        </w:rPr>
        <w:t xml:space="preserve"> и 202</w:t>
      </w:r>
      <w:r w:rsidR="00307BD7">
        <w:rPr>
          <w:sz w:val="28"/>
          <w:szCs w:val="28"/>
        </w:rPr>
        <w:t>4</w:t>
      </w:r>
      <w:r w:rsidR="00A84240">
        <w:rPr>
          <w:sz w:val="28"/>
          <w:szCs w:val="28"/>
        </w:rPr>
        <w:t xml:space="preserve"> годов» и пункта 6 статьи 7 Областного закона Ростовской области   от    09.10.2007   №  786 – ЗС</w:t>
      </w:r>
      <w:r w:rsidR="0000636D">
        <w:rPr>
          <w:sz w:val="28"/>
          <w:szCs w:val="28"/>
        </w:rPr>
        <w:t xml:space="preserve"> </w:t>
      </w:r>
      <w:r w:rsidR="00A84240">
        <w:rPr>
          <w:sz w:val="28"/>
          <w:szCs w:val="28"/>
        </w:rPr>
        <w:t xml:space="preserve"> </w:t>
      </w:r>
      <w:r w:rsidR="00BB4321">
        <w:rPr>
          <w:sz w:val="28"/>
          <w:szCs w:val="28"/>
        </w:rPr>
        <w:t xml:space="preserve">Администрация </w:t>
      </w:r>
      <w:r w:rsidR="00A84240">
        <w:rPr>
          <w:sz w:val="28"/>
          <w:szCs w:val="28"/>
        </w:rPr>
        <w:t xml:space="preserve">   </w:t>
      </w:r>
      <w:r w:rsidR="004E6C3D">
        <w:rPr>
          <w:color w:val="000000"/>
          <w:spacing w:val="2"/>
          <w:w w:val="106"/>
          <w:sz w:val="28"/>
          <w:szCs w:val="28"/>
        </w:rPr>
        <w:t>Зеленовского</w:t>
      </w:r>
      <w:r w:rsidR="003C5434">
        <w:rPr>
          <w:color w:val="000000"/>
          <w:spacing w:val="2"/>
          <w:w w:val="106"/>
          <w:sz w:val="28"/>
          <w:szCs w:val="28"/>
        </w:rPr>
        <w:t xml:space="preserve"> сельского поселения</w:t>
      </w:r>
      <w:r w:rsidR="003C5434">
        <w:rPr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п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о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с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т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а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н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о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в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л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я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е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т:</w:t>
      </w:r>
    </w:p>
    <w:p w:rsidR="00681495" w:rsidRPr="0068153A" w:rsidRDefault="00681495" w:rsidP="00437B4C">
      <w:pPr>
        <w:ind w:firstLine="709"/>
        <w:jc w:val="both"/>
        <w:rPr>
          <w:sz w:val="28"/>
          <w:szCs w:val="28"/>
        </w:rPr>
      </w:pPr>
      <w:r w:rsidRPr="0068153A">
        <w:rPr>
          <w:sz w:val="28"/>
          <w:szCs w:val="28"/>
        </w:rPr>
        <w:t>1.</w:t>
      </w:r>
      <w:r w:rsidR="0068153A">
        <w:rPr>
          <w:sz w:val="28"/>
          <w:szCs w:val="28"/>
        </w:rPr>
        <w:t> </w:t>
      </w:r>
      <w:r w:rsidR="00A84240">
        <w:rPr>
          <w:sz w:val="28"/>
          <w:szCs w:val="28"/>
        </w:rPr>
        <w:t>Проиндексировать с 1 октября 20</w:t>
      </w:r>
      <w:r w:rsidR="001A5873">
        <w:rPr>
          <w:sz w:val="28"/>
          <w:szCs w:val="28"/>
        </w:rPr>
        <w:t>2</w:t>
      </w:r>
      <w:r w:rsidR="00307BD7">
        <w:rPr>
          <w:sz w:val="28"/>
          <w:szCs w:val="28"/>
        </w:rPr>
        <w:t>2</w:t>
      </w:r>
      <w:r w:rsidR="00A84240">
        <w:rPr>
          <w:sz w:val="28"/>
          <w:szCs w:val="28"/>
        </w:rPr>
        <w:t xml:space="preserve"> года на </w:t>
      </w:r>
      <w:r w:rsidR="00307BD7">
        <w:rPr>
          <w:sz w:val="28"/>
          <w:szCs w:val="28"/>
        </w:rPr>
        <w:t>4</w:t>
      </w:r>
      <w:r w:rsidR="00A84240">
        <w:rPr>
          <w:sz w:val="28"/>
          <w:szCs w:val="28"/>
        </w:rPr>
        <w:t xml:space="preserve"> процента размер денежного содержания главы Администрации </w:t>
      </w:r>
      <w:r w:rsidR="004E6C3D">
        <w:rPr>
          <w:sz w:val="28"/>
          <w:szCs w:val="28"/>
        </w:rPr>
        <w:t>Зеленовского</w:t>
      </w:r>
      <w:r w:rsidR="00DF3C9A">
        <w:rPr>
          <w:sz w:val="28"/>
          <w:szCs w:val="28"/>
        </w:rPr>
        <w:t xml:space="preserve"> сельского </w:t>
      </w:r>
      <w:r w:rsidR="003C5434">
        <w:rPr>
          <w:sz w:val="28"/>
          <w:szCs w:val="28"/>
        </w:rPr>
        <w:t>поселения</w:t>
      </w:r>
      <w:r w:rsidR="00BC41F0">
        <w:rPr>
          <w:sz w:val="28"/>
          <w:szCs w:val="28"/>
        </w:rPr>
        <w:t>, назначенного по контракту</w:t>
      </w:r>
      <w:r w:rsidR="00A84240">
        <w:rPr>
          <w:sz w:val="28"/>
          <w:szCs w:val="28"/>
        </w:rPr>
        <w:t xml:space="preserve"> и размеров денежного содержания муниципальн</w:t>
      </w:r>
      <w:r w:rsidR="00BC41F0">
        <w:rPr>
          <w:sz w:val="28"/>
          <w:szCs w:val="28"/>
        </w:rPr>
        <w:t xml:space="preserve">ых </w:t>
      </w:r>
      <w:r w:rsidR="00A84240">
        <w:rPr>
          <w:sz w:val="28"/>
          <w:szCs w:val="28"/>
        </w:rPr>
        <w:t>служ</w:t>
      </w:r>
      <w:r w:rsidR="00BC41F0">
        <w:rPr>
          <w:sz w:val="28"/>
          <w:szCs w:val="28"/>
        </w:rPr>
        <w:t>ащих муниципального образования «</w:t>
      </w:r>
      <w:r w:rsidR="004E6C3D">
        <w:rPr>
          <w:sz w:val="28"/>
          <w:szCs w:val="28"/>
        </w:rPr>
        <w:t>Зеленовское</w:t>
      </w:r>
      <w:r w:rsidR="003C5434">
        <w:rPr>
          <w:sz w:val="28"/>
          <w:szCs w:val="28"/>
        </w:rPr>
        <w:t xml:space="preserve"> сельское поселение</w:t>
      </w:r>
      <w:r w:rsidR="00BC41F0">
        <w:rPr>
          <w:sz w:val="28"/>
          <w:szCs w:val="28"/>
        </w:rPr>
        <w:t>»</w:t>
      </w:r>
      <w:r w:rsidR="00A84240">
        <w:rPr>
          <w:sz w:val="28"/>
          <w:szCs w:val="28"/>
        </w:rPr>
        <w:t>.</w:t>
      </w:r>
    </w:p>
    <w:p w:rsidR="00CB785A" w:rsidRDefault="00A84240" w:rsidP="00A842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1495" w:rsidRPr="0068153A">
        <w:rPr>
          <w:sz w:val="28"/>
          <w:szCs w:val="28"/>
        </w:rPr>
        <w:t>.</w:t>
      </w:r>
      <w:r w:rsidR="0068153A">
        <w:rPr>
          <w:sz w:val="28"/>
          <w:szCs w:val="28"/>
        </w:rPr>
        <w:t> </w:t>
      </w:r>
      <w:r w:rsidR="00681495" w:rsidRPr="0068153A">
        <w:rPr>
          <w:sz w:val="28"/>
          <w:szCs w:val="28"/>
        </w:rPr>
        <w:t>Контроль</w:t>
      </w:r>
      <w:r w:rsidR="003D1935" w:rsidRPr="0068153A">
        <w:rPr>
          <w:sz w:val="28"/>
          <w:szCs w:val="28"/>
        </w:rPr>
        <w:t xml:space="preserve"> </w:t>
      </w:r>
      <w:r w:rsidR="00681495" w:rsidRPr="0068153A">
        <w:rPr>
          <w:sz w:val="28"/>
          <w:szCs w:val="28"/>
        </w:rPr>
        <w:t>за</w:t>
      </w:r>
      <w:r w:rsidR="003D1935" w:rsidRPr="0068153A">
        <w:rPr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="00681495" w:rsidRPr="0068153A">
        <w:rPr>
          <w:sz w:val="28"/>
          <w:szCs w:val="28"/>
        </w:rPr>
        <w:t>полнением</w:t>
      </w:r>
      <w:r w:rsidR="003D1935" w:rsidRPr="006815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="00681495" w:rsidRPr="0068153A">
        <w:rPr>
          <w:sz w:val="28"/>
          <w:szCs w:val="28"/>
        </w:rPr>
        <w:t>постановления</w:t>
      </w:r>
      <w:r w:rsidR="003D1935" w:rsidRPr="0068153A">
        <w:rPr>
          <w:sz w:val="28"/>
          <w:szCs w:val="28"/>
        </w:rPr>
        <w:t xml:space="preserve"> </w:t>
      </w:r>
      <w:r w:rsidR="003C5434" w:rsidRPr="003911CD">
        <w:rPr>
          <w:color w:val="000000"/>
          <w:spacing w:val="-1"/>
          <w:w w:val="106"/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A84240" w:rsidRDefault="00A84240" w:rsidP="00A84240">
      <w:pPr>
        <w:ind w:firstLine="709"/>
        <w:jc w:val="both"/>
        <w:rPr>
          <w:sz w:val="28"/>
          <w:szCs w:val="28"/>
        </w:rPr>
      </w:pPr>
    </w:p>
    <w:p w:rsidR="00A84240" w:rsidRDefault="00A84240" w:rsidP="00A84240">
      <w:pPr>
        <w:ind w:firstLine="709"/>
        <w:jc w:val="both"/>
        <w:rPr>
          <w:sz w:val="28"/>
          <w:szCs w:val="28"/>
        </w:rPr>
      </w:pPr>
    </w:p>
    <w:p w:rsidR="00A84240" w:rsidRDefault="00A84240" w:rsidP="00A84240">
      <w:pPr>
        <w:ind w:firstLine="709"/>
        <w:jc w:val="both"/>
        <w:rPr>
          <w:sz w:val="28"/>
        </w:rPr>
      </w:pPr>
    </w:p>
    <w:p w:rsidR="005D5671" w:rsidRDefault="005D5671" w:rsidP="00A84240">
      <w:pPr>
        <w:ind w:firstLine="709"/>
        <w:jc w:val="both"/>
        <w:rPr>
          <w:sz w:val="28"/>
        </w:rPr>
      </w:pPr>
    </w:p>
    <w:p w:rsidR="005D5671" w:rsidRDefault="005D5671" w:rsidP="00A84240">
      <w:pPr>
        <w:ind w:firstLine="709"/>
        <w:jc w:val="both"/>
        <w:rPr>
          <w:sz w:val="28"/>
        </w:rPr>
      </w:pPr>
    </w:p>
    <w:p w:rsidR="00771BBE" w:rsidRDefault="005D5671" w:rsidP="00771BBE">
      <w:pPr>
        <w:tabs>
          <w:tab w:val="left" w:pos="7797"/>
        </w:tabs>
        <w:ind w:right="-29"/>
        <w:jc w:val="both"/>
        <w:rPr>
          <w:sz w:val="28"/>
        </w:rPr>
      </w:pPr>
      <w:r>
        <w:rPr>
          <w:sz w:val="28"/>
        </w:rPr>
        <w:t>Г</w:t>
      </w:r>
      <w:r w:rsidR="00250F11">
        <w:rPr>
          <w:sz w:val="28"/>
        </w:rPr>
        <w:t>лав</w:t>
      </w:r>
      <w:r>
        <w:rPr>
          <w:sz w:val="28"/>
        </w:rPr>
        <w:t>а</w:t>
      </w:r>
      <w:r w:rsidR="00250F11">
        <w:rPr>
          <w:sz w:val="28"/>
        </w:rPr>
        <w:t xml:space="preserve"> </w:t>
      </w:r>
      <w:r w:rsidR="00511D0C">
        <w:rPr>
          <w:sz w:val="28"/>
        </w:rPr>
        <w:t>А</w:t>
      </w:r>
      <w:r w:rsidR="00A41439">
        <w:rPr>
          <w:sz w:val="28"/>
        </w:rPr>
        <w:t>дминистрации</w:t>
      </w:r>
      <w:r w:rsidR="00771BBE">
        <w:rPr>
          <w:sz w:val="28"/>
        </w:rPr>
        <w:t xml:space="preserve"> </w:t>
      </w:r>
      <w:r w:rsidR="004E6C3D">
        <w:rPr>
          <w:sz w:val="28"/>
        </w:rPr>
        <w:t>Зеленовского</w:t>
      </w:r>
    </w:p>
    <w:p w:rsidR="00194356" w:rsidRPr="009C38CF" w:rsidRDefault="003C5434" w:rsidP="00771BBE">
      <w:pPr>
        <w:tabs>
          <w:tab w:val="left" w:pos="7797"/>
        </w:tabs>
        <w:ind w:right="-29"/>
        <w:jc w:val="both"/>
        <w:rPr>
          <w:sz w:val="28"/>
        </w:rPr>
      </w:pPr>
      <w:r>
        <w:rPr>
          <w:sz w:val="28"/>
        </w:rPr>
        <w:t>сельского  поселения</w:t>
      </w:r>
      <w:r w:rsidR="00250F11">
        <w:rPr>
          <w:sz w:val="28"/>
        </w:rPr>
        <w:t xml:space="preserve">  </w:t>
      </w:r>
      <w:r w:rsidR="00A41439">
        <w:rPr>
          <w:sz w:val="28"/>
        </w:rPr>
        <w:t xml:space="preserve">         </w:t>
      </w:r>
      <w:r w:rsidR="00771BBE">
        <w:rPr>
          <w:sz w:val="28"/>
        </w:rPr>
        <w:t xml:space="preserve">            </w:t>
      </w:r>
      <w:r w:rsidR="00A41439">
        <w:rPr>
          <w:sz w:val="28"/>
        </w:rPr>
        <w:t xml:space="preserve">                </w:t>
      </w:r>
      <w:r w:rsidR="003A5D76">
        <w:rPr>
          <w:sz w:val="28"/>
        </w:rPr>
        <w:t xml:space="preserve">           </w:t>
      </w:r>
      <w:r w:rsidR="00A41439">
        <w:rPr>
          <w:sz w:val="28"/>
        </w:rPr>
        <w:t xml:space="preserve">             </w:t>
      </w:r>
      <w:r w:rsidR="00CA773F">
        <w:rPr>
          <w:sz w:val="28"/>
        </w:rPr>
        <w:t xml:space="preserve">   </w:t>
      </w:r>
      <w:r w:rsidR="004E6C3D">
        <w:rPr>
          <w:sz w:val="28"/>
        </w:rPr>
        <w:t>Т.И. Обухова</w:t>
      </w:r>
    </w:p>
    <w:p w:rsidR="002D19F3" w:rsidRDefault="002D19F3" w:rsidP="009C38CF"/>
    <w:p w:rsidR="00A84240" w:rsidRDefault="00A84240" w:rsidP="009C38CF"/>
    <w:p w:rsidR="00A84240" w:rsidRDefault="00A84240" w:rsidP="009C38CF"/>
    <w:p w:rsidR="00A84240" w:rsidRDefault="00A84240" w:rsidP="009C38CF"/>
    <w:p w:rsidR="00A84240" w:rsidRDefault="00A84240" w:rsidP="009C38CF"/>
    <w:p w:rsidR="00A84240" w:rsidRDefault="00A84240" w:rsidP="009C38CF"/>
    <w:p w:rsidR="00A84240" w:rsidRDefault="00A84240" w:rsidP="009C38CF"/>
    <w:p w:rsidR="00A84240" w:rsidRDefault="00A84240" w:rsidP="009C38CF"/>
    <w:sectPr w:rsidR="00A84240" w:rsidSect="004B761A">
      <w:footerReference w:type="even" r:id="rId6"/>
      <w:footerReference w:type="default" r:id="rId7"/>
      <w:pgSz w:w="11907" w:h="16840" w:code="9"/>
      <w:pgMar w:top="567" w:right="56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471F" w:rsidRDefault="0020471F">
      <w:r>
        <w:separator/>
      </w:r>
    </w:p>
  </w:endnote>
  <w:endnote w:type="continuationSeparator" w:id="0">
    <w:p w:rsidR="0020471F" w:rsidRDefault="0020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4240" w:rsidRDefault="00A84240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84240" w:rsidRDefault="00A8424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4240" w:rsidRPr="00BC5743" w:rsidRDefault="00A84240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471F" w:rsidRDefault="0020471F">
      <w:r>
        <w:separator/>
      </w:r>
    </w:p>
  </w:footnote>
  <w:footnote w:type="continuationSeparator" w:id="0">
    <w:p w:rsidR="0020471F" w:rsidRDefault="0020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1495"/>
    <w:rsid w:val="0000636D"/>
    <w:rsid w:val="0001585F"/>
    <w:rsid w:val="000219B5"/>
    <w:rsid w:val="000368C4"/>
    <w:rsid w:val="00043B48"/>
    <w:rsid w:val="000553CB"/>
    <w:rsid w:val="000633B4"/>
    <w:rsid w:val="00065E6A"/>
    <w:rsid w:val="00092606"/>
    <w:rsid w:val="000B1E8F"/>
    <w:rsid w:val="000B4EB6"/>
    <w:rsid w:val="000D157C"/>
    <w:rsid w:val="000E6B9B"/>
    <w:rsid w:val="000F631A"/>
    <w:rsid w:val="0011504E"/>
    <w:rsid w:val="00123357"/>
    <w:rsid w:val="0012481F"/>
    <w:rsid w:val="001462B8"/>
    <w:rsid w:val="00147713"/>
    <w:rsid w:val="00153E1D"/>
    <w:rsid w:val="00175001"/>
    <w:rsid w:val="00187102"/>
    <w:rsid w:val="00194356"/>
    <w:rsid w:val="001A0C17"/>
    <w:rsid w:val="001A1077"/>
    <w:rsid w:val="001A49DD"/>
    <w:rsid w:val="001A5873"/>
    <w:rsid w:val="001A7D8C"/>
    <w:rsid w:val="001D1225"/>
    <w:rsid w:val="001D4B72"/>
    <w:rsid w:val="001E2B30"/>
    <w:rsid w:val="001F27F7"/>
    <w:rsid w:val="001F5637"/>
    <w:rsid w:val="001F7A77"/>
    <w:rsid w:val="00203618"/>
    <w:rsid w:val="0020471F"/>
    <w:rsid w:val="00204AC7"/>
    <w:rsid w:val="00206936"/>
    <w:rsid w:val="002177EC"/>
    <w:rsid w:val="00250F11"/>
    <w:rsid w:val="0026768C"/>
    <w:rsid w:val="00293751"/>
    <w:rsid w:val="002957A0"/>
    <w:rsid w:val="0029718E"/>
    <w:rsid w:val="002A06C3"/>
    <w:rsid w:val="002A1581"/>
    <w:rsid w:val="002A65FD"/>
    <w:rsid w:val="002B15BD"/>
    <w:rsid w:val="002D19F3"/>
    <w:rsid w:val="002D319D"/>
    <w:rsid w:val="002E6B89"/>
    <w:rsid w:val="002F3CD9"/>
    <w:rsid w:val="00305371"/>
    <w:rsid w:val="00307BD7"/>
    <w:rsid w:val="00310A25"/>
    <w:rsid w:val="00320C2B"/>
    <w:rsid w:val="00327F4C"/>
    <w:rsid w:val="00331E18"/>
    <w:rsid w:val="003329EE"/>
    <w:rsid w:val="003831E7"/>
    <w:rsid w:val="00385E34"/>
    <w:rsid w:val="003A5D76"/>
    <w:rsid w:val="003B3488"/>
    <w:rsid w:val="003C0D73"/>
    <w:rsid w:val="003C5434"/>
    <w:rsid w:val="003D010D"/>
    <w:rsid w:val="003D1935"/>
    <w:rsid w:val="003E7399"/>
    <w:rsid w:val="003F0051"/>
    <w:rsid w:val="0042489B"/>
    <w:rsid w:val="00427B3E"/>
    <w:rsid w:val="00437B4C"/>
    <w:rsid w:val="004576CA"/>
    <w:rsid w:val="00476168"/>
    <w:rsid w:val="00476F55"/>
    <w:rsid w:val="00481F04"/>
    <w:rsid w:val="00486436"/>
    <w:rsid w:val="004A094F"/>
    <w:rsid w:val="004B2CCC"/>
    <w:rsid w:val="004B761A"/>
    <w:rsid w:val="004B77CC"/>
    <w:rsid w:val="004D0612"/>
    <w:rsid w:val="004D1F5B"/>
    <w:rsid w:val="004D355F"/>
    <w:rsid w:val="004D7968"/>
    <w:rsid w:val="004E537C"/>
    <w:rsid w:val="004E6C3D"/>
    <w:rsid w:val="004F4CBB"/>
    <w:rsid w:val="00511D0C"/>
    <w:rsid w:val="005210FD"/>
    <w:rsid w:val="0052147C"/>
    <w:rsid w:val="005214F6"/>
    <w:rsid w:val="00523E32"/>
    <w:rsid w:val="0052460C"/>
    <w:rsid w:val="005252DF"/>
    <w:rsid w:val="00544BB6"/>
    <w:rsid w:val="005459F5"/>
    <w:rsid w:val="00560378"/>
    <w:rsid w:val="00570BC3"/>
    <w:rsid w:val="005819CE"/>
    <w:rsid w:val="00586633"/>
    <w:rsid w:val="00596B02"/>
    <w:rsid w:val="005A5CE4"/>
    <w:rsid w:val="005C2043"/>
    <w:rsid w:val="005D0316"/>
    <w:rsid w:val="005D5671"/>
    <w:rsid w:val="005E65A4"/>
    <w:rsid w:val="005F6FEB"/>
    <w:rsid w:val="0061277D"/>
    <w:rsid w:val="00615017"/>
    <w:rsid w:val="00627DF7"/>
    <w:rsid w:val="00647A70"/>
    <w:rsid w:val="00651ACA"/>
    <w:rsid w:val="006536EC"/>
    <w:rsid w:val="00661E09"/>
    <w:rsid w:val="00680441"/>
    <w:rsid w:val="00680CE4"/>
    <w:rsid w:val="00681495"/>
    <w:rsid w:val="0068153A"/>
    <w:rsid w:val="00684085"/>
    <w:rsid w:val="00684E0A"/>
    <w:rsid w:val="006A0B14"/>
    <w:rsid w:val="006C46BF"/>
    <w:rsid w:val="006D098C"/>
    <w:rsid w:val="006E1373"/>
    <w:rsid w:val="006E1AE8"/>
    <w:rsid w:val="0073091A"/>
    <w:rsid w:val="00745ABF"/>
    <w:rsid w:val="0076534B"/>
    <w:rsid w:val="0076610A"/>
    <w:rsid w:val="00771BBE"/>
    <w:rsid w:val="00780898"/>
    <w:rsid w:val="0078142E"/>
    <w:rsid w:val="00786C1B"/>
    <w:rsid w:val="00787359"/>
    <w:rsid w:val="00793F46"/>
    <w:rsid w:val="00795E41"/>
    <w:rsid w:val="007C7203"/>
    <w:rsid w:val="007F45F5"/>
    <w:rsid w:val="007F6167"/>
    <w:rsid w:val="00807494"/>
    <w:rsid w:val="00814791"/>
    <w:rsid w:val="00824204"/>
    <w:rsid w:val="008319B3"/>
    <w:rsid w:val="00842BA9"/>
    <w:rsid w:val="008531DF"/>
    <w:rsid w:val="00882A6D"/>
    <w:rsid w:val="00897E40"/>
    <w:rsid w:val="008A2502"/>
    <w:rsid w:val="008A545C"/>
    <w:rsid w:val="008F5190"/>
    <w:rsid w:val="00900F62"/>
    <w:rsid w:val="009063FB"/>
    <w:rsid w:val="009121D5"/>
    <w:rsid w:val="0091308C"/>
    <w:rsid w:val="009325A9"/>
    <w:rsid w:val="00944C99"/>
    <w:rsid w:val="009A2761"/>
    <w:rsid w:val="009C38CF"/>
    <w:rsid w:val="009C54C1"/>
    <w:rsid w:val="009C6BB5"/>
    <w:rsid w:val="009C758D"/>
    <w:rsid w:val="009D0F2E"/>
    <w:rsid w:val="009F030E"/>
    <w:rsid w:val="00A216B6"/>
    <w:rsid w:val="00A23923"/>
    <w:rsid w:val="00A41439"/>
    <w:rsid w:val="00A427F5"/>
    <w:rsid w:val="00A43908"/>
    <w:rsid w:val="00A546F1"/>
    <w:rsid w:val="00A64408"/>
    <w:rsid w:val="00A652B2"/>
    <w:rsid w:val="00A73ECB"/>
    <w:rsid w:val="00A8030E"/>
    <w:rsid w:val="00A84240"/>
    <w:rsid w:val="00A86D52"/>
    <w:rsid w:val="00A9194E"/>
    <w:rsid w:val="00AA233E"/>
    <w:rsid w:val="00AB5B8E"/>
    <w:rsid w:val="00AC7510"/>
    <w:rsid w:val="00AD7583"/>
    <w:rsid w:val="00AF1AFD"/>
    <w:rsid w:val="00B00369"/>
    <w:rsid w:val="00B25EB3"/>
    <w:rsid w:val="00B26073"/>
    <w:rsid w:val="00B26A9F"/>
    <w:rsid w:val="00B40CC1"/>
    <w:rsid w:val="00B55DFE"/>
    <w:rsid w:val="00B7651B"/>
    <w:rsid w:val="00B77947"/>
    <w:rsid w:val="00B960B2"/>
    <w:rsid w:val="00BA0F1D"/>
    <w:rsid w:val="00BB4321"/>
    <w:rsid w:val="00BC056B"/>
    <w:rsid w:val="00BC41F0"/>
    <w:rsid w:val="00BC5743"/>
    <w:rsid w:val="00BF4681"/>
    <w:rsid w:val="00C06A54"/>
    <w:rsid w:val="00C11756"/>
    <w:rsid w:val="00C11BA6"/>
    <w:rsid w:val="00C15FA1"/>
    <w:rsid w:val="00C213F4"/>
    <w:rsid w:val="00C327FC"/>
    <w:rsid w:val="00C341D3"/>
    <w:rsid w:val="00C43085"/>
    <w:rsid w:val="00C56ED2"/>
    <w:rsid w:val="00C73B2C"/>
    <w:rsid w:val="00C90A22"/>
    <w:rsid w:val="00CA773F"/>
    <w:rsid w:val="00CB4B3A"/>
    <w:rsid w:val="00CB785A"/>
    <w:rsid w:val="00CC3FBF"/>
    <w:rsid w:val="00CC6060"/>
    <w:rsid w:val="00CD3069"/>
    <w:rsid w:val="00CE1138"/>
    <w:rsid w:val="00D2112A"/>
    <w:rsid w:val="00DA4015"/>
    <w:rsid w:val="00DA6C88"/>
    <w:rsid w:val="00DA79D4"/>
    <w:rsid w:val="00DB1B15"/>
    <w:rsid w:val="00DB4EC1"/>
    <w:rsid w:val="00DB5BB9"/>
    <w:rsid w:val="00DD7AC6"/>
    <w:rsid w:val="00DD7ED2"/>
    <w:rsid w:val="00DE1E9F"/>
    <w:rsid w:val="00DE405F"/>
    <w:rsid w:val="00DE67E2"/>
    <w:rsid w:val="00DE692A"/>
    <w:rsid w:val="00DF3C9A"/>
    <w:rsid w:val="00E01D8D"/>
    <w:rsid w:val="00E20915"/>
    <w:rsid w:val="00E24D60"/>
    <w:rsid w:val="00E34679"/>
    <w:rsid w:val="00E43021"/>
    <w:rsid w:val="00E567CE"/>
    <w:rsid w:val="00E675B7"/>
    <w:rsid w:val="00E701F2"/>
    <w:rsid w:val="00E75C8C"/>
    <w:rsid w:val="00E82A5A"/>
    <w:rsid w:val="00EB6775"/>
    <w:rsid w:val="00EB7AF0"/>
    <w:rsid w:val="00EC0208"/>
    <w:rsid w:val="00EC0E11"/>
    <w:rsid w:val="00EC18E1"/>
    <w:rsid w:val="00ED12C2"/>
    <w:rsid w:val="00ED550D"/>
    <w:rsid w:val="00ED67BC"/>
    <w:rsid w:val="00EE05EA"/>
    <w:rsid w:val="00EE192F"/>
    <w:rsid w:val="00EE6FD2"/>
    <w:rsid w:val="00F27EF5"/>
    <w:rsid w:val="00F65B65"/>
    <w:rsid w:val="00F852CB"/>
    <w:rsid w:val="00FB2416"/>
    <w:rsid w:val="00FB3373"/>
    <w:rsid w:val="00FB62D8"/>
    <w:rsid w:val="00FC24A1"/>
    <w:rsid w:val="00FD008B"/>
    <w:rsid w:val="00FD428A"/>
    <w:rsid w:val="00FE46D4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7FA674-2199-4AAA-A225-2DD3095E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6815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681495"/>
    <w:pPr>
      <w:widowControl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6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Обычный (веб)"/>
    <w:basedOn w:val="a"/>
    <w:rsid w:val="0068149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rsid w:val="003D1935"/>
    <w:rPr>
      <w:color w:val="0000FF"/>
      <w:u w:val="single"/>
    </w:rPr>
  </w:style>
  <w:style w:type="paragraph" w:customStyle="1" w:styleId="10">
    <w:name w:val=" Знак1"/>
    <w:basedOn w:val="a"/>
    <w:rsid w:val="008074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1">
    <w:name w:val="Заголовок №1_"/>
    <w:link w:val="12"/>
    <w:locked/>
    <w:rsid w:val="00897E40"/>
    <w:rPr>
      <w:b/>
      <w:bCs/>
      <w:sz w:val="34"/>
      <w:szCs w:val="34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897E40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character" w:customStyle="1" w:styleId="a4">
    <w:name w:val="Основной текст Знак"/>
    <w:link w:val="a3"/>
    <w:rsid w:val="00C11BA6"/>
    <w:rPr>
      <w:sz w:val="28"/>
    </w:rPr>
  </w:style>
  <w:style w:type="paragraph" w:styleId="ac">
    <w:name w:val="Название"/>
    <w:basedOn w:val="a"/>
    <w:link w:val="ad"/>
    <w:qFormat/>
    <w:rsid w:val="00C11BA6"/>
    <w:pPr>
      <w:jc w:val="center"/>
    </w:pPr>
    <w:rPr>
      <w:sz w:val="24"/>
    </w:rPr>
  </w:style>
  <w:style w:type="character" w:customStyle="1" w:styleId="ad">
    <w:name w:val="Название Знак"/>
    <w:link w:val="ac"/>
    <w:rsid w:val="00C11BA6"/>
    <w:rPr>
      <w:sz w:val="24"/>
    </w:rPr>
  </w:style>
  <w:style w:type="paragraph" w:customStyle="1" w:styleId="ae">
    <w:name w:val="Знак"/>
    <w:basedOn w:val="a"/>
    <w:rsid w:val="003C5434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15.12.2011 № 257 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15.12.2011 № 257 </dc:title>
  <dc:subject/>
  <dc:creator>Пресс-служба</dc:creator>
  <cp:keywords/>
  <dc:description/>
  <cp:lastModifiedBy>Pai Pinky</cp:lastModifiedBy>
  <cp:revision>2</cp:revision>
  <cp:lastPrinted>2022-08-30T06:31:00Z</cp:lastPrinted>
  <dcterms:created xsi:type="dcterms:W3CDTF">2026-03-02T06:04:00Z</dcterms:created>
  <dcterms:modified xsi:type="dcterms:W3CDTF">2026-03-02T06:04:00Z</dcterms:modified>
</cp:coreProperties>
</file>